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1D4" w:rsidRPr="009B4014" w:rsidRDefault="000051D4" w:rsidP="000051D4">
      <w:pPr>
        <w:autoSpaceDE w:val="0"/>
        <w:autoSpaceDN w:val="0"/>
        <w:rPr>
          <w:rFonts w:hAnsi="Times New Roman" w:cs="Times New Roman"/>
          <w:color w:val="000000" w:themeColor="text1"/>
          <w:sz w:val="20"/>
          <w:szCs w:val="20"/>
        </w:rPr>
      </w:pPr>
      <w:r w:rsidRPr="009B4014">
        <w:rPr>
          <w:rFonts w:hAnsi="Times New Roman" w:cs="Times New Roman" w:hint="eastAsia"/>
          <w:color w:val="000000" w:themeColor="text1"/>
          <w:sz w:val="20"/>
          <w:szCs w:val="20"/>
        </w:rPr>
        <w:t>様式４</w:t>
      </w:r>
    </w:p>
    <w:p w:rsidR="000051D4" w:rsidRPr="009B4014" w:rsidRDefault="000051D4" w:rsidP="000051D4">
      <w:pPr>
        <w:autoSpaceDE w:val="0"/>
        <w:autoSpaceDN w:val="0"/>
        <w:jc w:val="center"/>
        <w:rPr>
          <w:rFonts w:hAnsi="Times New Roman" w:cs="Times New Roman"/>
          <w:color w:val="000000" w:themeColor="text1"/>
          <w:sz w:val="22"/>
        </w:rPr>
      </w:pPr>
      <w:r w:rsidRPr="009B4014">
        <w:rPr>
          <w:rFonts w:hAnsi="Times New Roman" w:cs="Times New Roman" w:hint="eastAsia"/>
          <w:color w:val="000000" w:themeColor="text1"/>
          <w:sz w:val="22"/>
        </w:rPr>
        <w:t>指定居宅介護支援事業所における特定事業所集中減算に関する申請書</w:t>
      </w:r>
    </w:p>
    <w:p w:rsidR="000051D4" w:rsidRPr="009B4014" w:rsidRDefault="000051D4" w:rsidP="000051D4">
      <w:pPr>
        <w:autoSpaceDE w:val="0"/>
        <w:autoSpaceDN w:val="0"/>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年 　月 　日</w:t>
      </w:r>
    </w:p>
    <w:p w:rsidR="000051D4" w:rsidRPr="009B4014" w:rsidRDefault="000051D4" w:rsidP="000051D4">
      <w:pPr>
        <w:autoSpaceDE w:val="0"/>
        <w:autoSpaceDN w:val="0"/>
        <w:rPr>
          <w:rFonts w:hAnsi="Times New Roman" w:cs="Times New Roman"/>
          <w:color w:val="000000" w:themeColor="text1"/>
          <w:sz w:val="20"/>
          <w:szCs w:val="20"/>
        </w:rPr>
      </w:pPr>
      <w:r w:rsidRPr="009B4014">
        <w:rPr>
          <w:rFonts w:hAnsi="Times New Roman" w:cs="Times New Roman" w:hint="eastAsia"/>
          <w:color w:val="000000" w:themeColor="text1"/>
          <w:sz w:val="20"/>
          <w:szCs w:val="20"/>
        </w:rPr>
        <w:t xml:space="preserve"> </w:t>
      </w:r>
      <w:r w:rsidR="005D7F4E">
        <w:rPr>
          <w:rFonts w:hAnsi="Times New Roman" w:cs="Times New Roman" w:hint="eastAsia"/>
          <w:color w:val="000000" w:themeColor="text1"/>
          <w:sz w:val="20"/>
          <w:szCs w:val="20"/>
        </w:rPr>
        <w:t xml:space="preserve">　益田市長</w:t>
      </w:r>
      <w:r w:rsidRPr="009B4014">
        <w:rPr>
          <w:rFonts w:hAnsi="Times New Roman" w:cs="Times New Roman" w:hint="eastAsia"/>
          <w:color w:val="000000" w:themeColor="text1"/>
          <w:sz w:val="20"/>
          <w:szCs w:val="20"/>
        </w:rPr>
        <w:t xml:space="preserve">　　様</w:t>
      </w:r>
    </w:p>
    <w:p w:rsidR="000051D4" w:rsidRPr="009B4014" w:rsidRDefault="000051D4" w:rsidP="000051D4">
      <w:pPr>
        <w:autoSpaceDE w:val="0"/>
        <w:autoSpaceDN w:val="0"/>
        <w:rPr>
          <w:rFonts w:hAnsi="Times New Roman" w:cs="Times New Roman"/>
          <w:color w:val="000000" w:themeColor="text1"/>
          <w:sz w:val="20"/>
          <w:szCs w:val="20"/>
        </w:rPr>
      </w:pPr>
      <w:r w:rsidRPr="009B4014">
        <w:rPr>
          <w:rFonts w:hAnsi="Times New Roman" w:cs="Times New Roman" w:hint="eastAsia"/>
          <w:color w:val="000000" w:themeColor="text1"/>
          <w:sz w:val="20"/>
          <w:szCs w:val="20"/>
        </w:rPr>
        <w:t xml:space="preserve">                                              　　　住　所</w:t>
      </w:r>
    </w:p>
    <w:p w:rsidR="000051D4" w:rsidRPr="009B4014" w:rsidRDefault="000051D4" w:rsidP="000051D4">
      <w:pPr>
        <w:autoSpaceDE w:val="0"/>
        <w:autoSpaceDN w:val="0"/>
        <w:rPr>
          <w:rFonts w:hAnsi="Times New Roman" w:cs="Times New Roman"/>
          <w:color w:val="000000" w:themeColor="text1"/>
          <w:sz w:val="20"/>
          <w:szCs w:val="20"/>
        </w:rPr>
      </w:pPr>
      <w:r w:rsidRPr="009B4014">
        <w:rPr>
          <w:rFonts w:hAnsi="Times New Roman" w:cs="Times New Roman" w:hint="eastAsia"/>
          <w:color w:val="000000" w:themeColor="text1"/>
          <w:sz w:val="20"/>
          <w:szCs w:val="20"/>
        </w:rPr>
        <w:t xml:space="preserve">                                      　　　届出者 (所在地)</w:t>
      </w:r>
    </w:p>
    <w:p w:rsidR="000051D4" w:rsidRPr="009B4014" w:rsidRDefault="000051D4" w:rsidP="000051D4">
      <w:pPr>
        <w:autoSpaceDE w:val="0"/>
        <w:autoSpaceDN w:val="0"/>
        <w:rPr>
          <w:rFonts w:hAnsi="Times New Roman" w:cs="Times New Roman"/>
          <w:color w:val="000000" w:themeColor="text1"/>
          <w:sz w:val="20"/>
          <w:szCs w:val="20"/>
        </w:rPr>
      </w:pPr>
      <w:r w:rsidRPr="009B4014">
        <w:rPr>
          <w:rFonts w:hAnsi="Times New Roman" w:cs="Times New Roman" w:hint="eastAsia"/>
          <w:color w:val="000000" w:themeColor="text1"/>
          <w:sz w:val="20"/>
          <w:szCs w:val="20"/>
        </w:rPr>
        <w:t xml:space="preserve">                                           　 　　　氏　名                         </w:t>
      </w:r>
      <w:bookmarkStart w:id="0" w:name="_GoBack"/>
      <w:bookmarkEnd w:id="0"/>
    </w:p>
    <w:p w:rsidR="000051D4" w:rsidRPr="009B4014" w:rsidRDefault="000051D4" w:rsidP="000051D4">
      <w:pPr>
        <w:autoSpaceDE w:val="0"/>
        <w:autoSpaceDN w:val="0"/>
        <w:rPr>
          <w:rFonts w:hAnsi="Times New Roman" w:cs="Times New Roman"/>
          <w:color w:val="000000" w:themeColor="text1"/>
          <w:sz w:val="20"/>
          <w:szCs w:val="20"/>
        </w:rPr>
      </w:pPr>
      <w:r w:rsidRPr="009B4014">
        <w:rPr>
          <w:rFonts w:hAnsi="Times New Roman" w:cs="Times New Roman" w:hint="eastAsia"/>
          <w:color w:val="000000" w:themeColor="text1"/>
          <w:sz w:val="20"/>
          <w:szCs w:val="20"/>
        </w:rPr>
        <w:t xml:space="preserve">                                           　 　　（法人名称及び代表者職・氏名）</w:t>
      </w:r>
    </w:p>
    <w:p w:rsidR="000051D4" w:rsidRPr="009B4014" w:rsidRDefault="000051D4" w:rsidP="000051D4">
      <w:pPr>
        <w:autoSpaceDE w:val="0"/>
        <w:autoSpaceDN w:val="0"/>
        <w:rPr>
          <w:rFonts w:hAnsi="Times New Roman" w:cs="Times New Roman"/>
          <w:color w:val="000000" w:themeColor="text1"/>
          <w:sz w:val="20"/>
          <w:szCs w:val="20"/>
        </w:rPr>
      </w:pPr>
    </w:p>
    <w:p w:rsidR="000051D4" w:rsidRPr="009B4014" w:rsidRDefault="000051D4" w:rsidP="000051D4">
      <w:pPr>
        <w:autoSpaceDE w:val="0"/>
        <w:autoSpaceDN w:val="0"/>
        <w:ind w:leftChars="-50" w:left="-105" w:rightChars="-50" w:right="-105"/>
        <w:jc w:val="left"/>
        <w:rPr>
          <w:rFonts w:hAnsi="Times New Roman" w:cs="Times New Roman"/>
          <w:color w:val="000000" w:themeColor="text1"/>
          <w:sz w:val="20"/>
          <w:szCs w:val="20"/>
        </w:rPr>
      </w:pPr>
      <w:r w:rsidRPr="009B4014">
        <w:rPr>
          <w:rFonts w:hAnsi="Times New Roman" w:cs="Times New Roman" w:hint="eastAsia"/>
          <w:color w:val="000000" w:themeColor="text1"/>
          <w:sz w:val="20"/>
          <w:szCs w:val="20"/>
        </w:rPr>
        <w:t xml:space="preserve">　下記の判定期間に作成した居宅サービス計画の内、紹介率最高法人を位置づけた居宅サービス計画件数の占める割合が８０％を超えますが、下記の状況がありますので、正当な理由と認定していただきますよう申請します。</w:t>
      </w:r>
    </w:p>
    <w:p w:rsidR="000051D4" w:rsidRPr="009B4014" w:rsidRDefault="000051D4" w:rsidP="000051D4">
      <w:pPr>
        <w:pStyle w:val="ac"/>
        <w:autoSpaceDE w:val="0"/>
        <w:autoSpaceDN w:val="0"/>
        <w:rPr>
          <w:color w:val="000000" w:themeColor="text1"/>
        </w:rPr>
      </w:pPr>
      <w:r w:rsidRPr="009B4014">
        <w:rPr>
          <w:rFonts w:hint="eastAsia"/>
          <w:color w:val="000000" w:themeColor="text1"/>
        </w:rPr>
        <w:t>記</w:t>
      </w:r>
    </w:p>
    <w:tbl>
      <w:tblPr>
        <w:tblW w:w="878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426"/>
        <w:gridCol w:w="1747"/>
        <w:gridCol w:w="375"/>
        <w:gridCol w:w="146"/>
        <w:gridCol w:w="382"/>
        <w:gridCol w:w="383"/>
        <w:gridCol w:w="383"/>
        <w:gridCol w:w="382"/>
        <w:gridCol w:w="123"/>
        <w:gridCol w:w="260"/>
        <w:gridCol w:w="91"/>
        <w:gridCol w:w="292"/>
        <w:gridCol w:w="382"/>
        <w:gridCol w:w="383"/>
        <w:gridCol w:w="383"/>
        <w:gridCol w:w="383"/>
      </w:tblGrid>
      <w:tr w:rsidR="000051D4" w:rsidRPr="009B4014" w:rsidTr="006E4339">
        <w:tc>
          <w:tcPr>
            <w:tcW w:w="2268" w:type="dxa"/>
            <w:tcBorders>
              <w:top w:val="nil"/>
              <w:left w:val="nil"/>
              <w:bottom w:val="nil"/>
              <w:right w:val="single" w:sz="4" w:space="0" w:color="000000"/>
            </w:tcBorders>
          </w:tcPr>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p>
        </w:tc>
        <w:tc>
          <w:tcPr>
            <w:tcW w:w="2694" w:type="dxa"/>
            <w:gridSpan w:val="4"/>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r w:rsidRPr="009B4014">
              <w:rPr>
                <w:rFonts w:hAnsi="Times New Roman" w:hint="eastAsia"/>
                <w:color w:val="000000" w:themeColor="text1"/>
                <w:sz w:val="20"/>
                <w:szCs w:val="20"/>
              </w:rPr>
              <w:t>介護保険事業所番号</w:t>
            </w:r>
          </w:p>
        </w:tc>
        <w:tc>
          <w:tcPr>
            <w:tcW w:w="382"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2"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3" w:type="dxa"/>
            <w:gridSpan w:val="2"/>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2"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c>
          <w:tcPr>
            <w:tcW w:w="383"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jc w:val="center"/>
              <w:rPr>
                <w:rFonts w:hAnsi="Times New Roman" w:cs="Times New Roman"/>
                <w:color w:val="000000" w:themeColor="text1"/>
                <w:sz w:val="20"/>
                <w:szCs w:val="20"/>
              </w:rPr>
            </w:pPr>
          </w:p>
        </w:tc>
      </w:tr>
      <w:tr w:rsidR="000051D4" w:rsidRPr="009B4014" w:rsidTr="006E4339">
        <w:tc>
          <w:tcPr>
            <w:tcW w:w="2268" w:type="dxa"/>
            <w:vMerge w:val="restart"/>
            <w:tcBorders>
              <w:top w:val="single" w:sz="4" w:space="0" w:color="000000"/>
              <w:left w:val="single" w:sz="4" w:space="0" w:color="auto"/>
              <w:bottom w:val="nil"/>
              <w:right w:val="single" w:sz="4" w:space="0" w:color="000000"/>
            </w:tcBorders>
          </w:tcPr>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r w:rsidRPr="009B4014">
              <w:rPr>
                <w:rFonts w:hAnsi="Times New Roman" w:hint="eastAsia"/>
                <w:color w:val="000000" w:themeColor="text1"/>
                <w:sz w:val="20"/>
                <w:szCs w:val="20"/>
              </w:rPr>
              <w:t>指定居宅介護支援</w:t>
            </w:r>
          </w:p>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r w:rsidRPr="009B4014">
              <w:rPr>
                <w:rFonts w:hAnsi="Times New Roman" w:hint="eastAsia"/>
                <w:color w:val="000000" w:themeColor="text1"/>
                <w:sz w:val="20"/>
                <w:szCs w:val="20"/>
              </w:rPr>
              <w:t>事業所</w:t>
            </w:r>
          </w:p>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p>
        </w:tc>
        <w:tc>
          <w:tcPr>
            <w:tcW w:w="6521" w:type="dxa"/>
            <w:gridSpan w:val="16"/>
            <w:tcBorders>
              <w:top w:val="single"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r w:rsidRPr="009B4014">
              <w:rPr>
                <w:rFonts w:hAnsi="Times New Roman" w:hint="eastAsia"/>
                <w:color w:val="000000" w:themeColor="text1"/>
                <w:sz w:val="20"/>
                <w:szCs w:val="20"/>
              </w:rPr>
              <w:t>名　称</w:t>
            </w:r>
          </w:p>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p>
        </w:tc>
      </w:tr>
      <w:tr w:rsidR="000051D4" w:rsidRPr="009B4014" w:rsidTr="006E4339">
        <w:tc>
          <w:tcPr>
            <w:tcW w:w="2268" w:type="dxa"/>
            <w:vMerge/>
            <w:tcBorders>
              <w:top w:val="nil"/>
              <w:left w:val="single" w:sz="4" w:space="0" w:color="auto"/>
              <w:bottom w:val="single" w:sz="4" w:space="0" w:color="000000"/>
              <w:right w:val="single" w:sz="4" w:space="0" w:color="000000"/>
            </w:tcBorders>
          </w:tcPr>
          <w:p w:rsidR="000051D4" w:rsidRPr="009B4014" w:rsidRDefault="000051D4" w:rsidP="006E4339">
            <w:pPr>
              <w:autoSpaceDE w:val="0"/>
              <w:autoSpaceDN w:val="0"/>
              <w:rPr>
                <w:rFonts w:hAnsi="Times New Roman" w:cs="Times New Roman"/>
                <w:color w:val="000000" w:themeColor="text1"/>
                <w:sz w:val="20"/>
                <w:szCs w:val="20"/>
              </w:rPr>
            </w:pPr>
          </w:p>
        </w:tc>
        <w:tc>
          <w:tcPr>
            <w:tcW w:w="6521" w:type="dxa"/>
            <w:gridSpan w:val="16"/>
            <w:tcBorders>
              <w:top w:val="dashed"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r w:rsidRPr="009B4014">
              <w:rPr>
                <w:rFonts w:hAnsi="Times New Roman" w:hint="eastAsia"/>
                <w:color w:val="000000" w:themeColor="text1"/>
                <w:sz w:val="20"/>
                <w:szCs w:val="20"/>
              </w:rPr>
              <w:t>所在地</w:t>
            </w:r>
          </w:p>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p>
        </w:tc>
      </w:tr>
      <w:tr w:rsidR="000051D4" w:rsidRPr="009B4014" w:rsidTr="006E4339">
        <w:trPr>
          <w:trHeight w:val="570"/>
        </w:trPr>
        <w:tc>
          <w:tcPr>
            <w:tcW w:w="2268" w:type="dxa"/>
            <w:tcBorders>
              <w:top w:val="single" w:sz="4" w:space="0" w:color="000000"/>
              <w:left w:val="single" w:sz="4" w:space="0" w:color="auto"/>
              <w:bottom w:val="single" w:sz="4" w:space="0" w:color="000000"/>
              <w:right w:val="single" w:sz="4" w:space="0" w:color="000000"/>
            </w:tcBorders>
            <w:vAlign w:val="center"/>
          </w:tcPr>
          <w:p w:rsidR="000051D4" w:rsidRPr="009B4014" w:rsidRDefault="000051D4" w:rsidP="006E4339">
            <w:pPr>
              <w:kinsoku w:val="0"/>
              <w:overflowPunct w:val="0"/>
              <w:autoSpaceDE w:val="0"/>
              <w:autoSpaceDN w:val="0"/>
              <w:spacing w:line="320" w:lineRule="exact"/>
              <w:rPr>
                <w:rFonts w:hAnsi="Times New Roman" w:cs="Times New Roman"/>
                <w:color w:val="000000" w:themeColor="text1"/>
                <w:sz w:val="20"/>
                <w:szCs w:val="20"/>
              </w:rPr>
            </w:pPr>
            <w:r w:rsidRPr="009B4014">
              <w:rPr>
                <w:rFonts w:hint="eastAsia"/>
                <w:color w:val="000000" w:themeColor="text1"/>
                <w:sz w:val="20"/>
                <w:szCs w:val="20"/>
              </w:rPr>
              <w:t>判定期間</w:t>
            </w:r>
          </w:p>
        </w:tc>
        <w:tc>
          <w:tcPr>
            <w:tcW w:w="6521" w:type="dxa"/>
            <w:gridSpan w:val="16"/>
            <w:tcBorders>
              <w:top w:val="single" w:sz="4" w:space="0" w:color="000000"/>
              <w:left w:val="single" w:sz="4" w:space="0" w:color="000000"/>
              <w:bottom w:val="single" w:sz="4" w:space="0" w:color="000000"/>
              <w:right w:val="single" w:sz="4" w:space="0" w:color="000000"/>
            </w:tcBorders>
            <w:vAlign w:val="center"/>
          </w:tcPr>
          <w:p w:rsidR="000051D4" w:rsidRPr="009B4014" w:rsidRDefault="000051D4" w:rsidP="006E7987">
            <w:pPr>
              <w:kinsoku w:val="0"/>
              <w:overflowPunct w:val="0"/>
              <w:autoSpaceDE w:val="0"/>
              <w:autoSpaceDN w:val="0"/>
              <w:spacing w:line="320" w:lineRule="exact"/>
              <w:jc w:val="center"/>
              <w:rPr>
                <w:rFonts w:hAnsi="Times New Roman" w:cs="Times New Roman"/>
                <w:color w:val="000000" w:themeColor="text1"/>
                <w:sz w:val="20"/>
                <w:szCs w:val="20"/>
              </w:rPr>
            </w:pPr>
            <w:r w:rsidRPr="009B4014">
              <w:rPr>
                <w:rFonts w:hint="eastAsia"/>
                <w:color w:val="000000" w:themeColor="text1"/>
                <w:sz w:val="20"/>
                <w:szCs w:val="20"/>
              </w:rPr>
              <w:t xml:space="preserve">　　年　　月　　日　～　　　年　　月　　日</w:t>
            </w:r>
          </w:p>
        </w:tc>
      </w:tr>
      <w:tr w:rsidR="000051D4" w:rsidRPr="009B4014" w:rsidTr="006E4339">
        <w:tc>
          <w:tcPr>
            <w:tcW w:w="2268" w:type="dxa"/>
            <w:tcBorders>
              <w:top w:val="single" w:sz="4" w:space="0" w:color="000000"/>
              <w:left w:val="single" w:sz="4" w:space="0" w:color="auto"/>
              <w:bottom w:val="single" w:sz="4" w:space="0" w:color="000000"/>
              <w:right w:val="single" w:sz="4" w:space="0" w:color="000000"/>
            </w:tcBorders>
          </w:tcPr>
          <w:p w:rsidR="000051D4" w:rsidRPr="009B4014" w:rsidRDefault="000051D4" w:rsidP="006E4339">
            <w:pPr>
              <w:kinsoku w:val="0"/>
              <w:overflowPunct w:val="0"/>
              <w:autoSpaceDE w:val="0"/>
              <w:autoSpaceDN w:val="0"/>
              <w:spacing w:line="16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160" w:lineRule="exact"/>
              <w:jc w:val="center"/>
              <w:rPr>
                <w:rFonts w:hAnsi="Times New Roman" w:cs="Times New Roman"/>
                <w:color w:val="000000" w:themeColor="text1"/>
                <w:sz w:val="20"/>
                <w:szCs w:val="20"/>
              </w:rPr>
            </w:pPr>
            <w:r w:rsidRPr="009B4014">
              <w:rPr>
                <w:rFonts w:hAnsi="Times New Roman" w:cs="Times New Roman" w:hint="eastAsia"/>
                <w:color w:val="000000" w:themeColor="text1"/>
                <w:sz w:val="20"/>
                <w:szCs w:val="20"/>
              </w:rPr>
              <w:t>サービスの種類</w:t>
            </w:r>
          </w:p>
        </w:tc>
        <w:tc>
          <w:tcPr>
            <w:tcW w:w="2173" w:type="dxa"/>
            <w:gridSpan w:val="2"/>
            <w:tcBorders>
              <w:top w:val="single" w:sz="4" w:space="0" w:color="auto"/>
              <w:left w:val="single" w:sz="4" w:space="0" w:color="000000"/>
              <w:bottom w:val="single" w:sz="4" w:space="0" w:color="000000"/>
              <w:right w:val="single" w:sz="4" w:space="0" w:color="000000"/>
              <w:tl2br w:val="nil"/>
            </w:tcBorders>
          </w:tcPr>
          <w:p w:rsidR="000051D4" w:rsidRPr="009B4014" w:rsidRDefault="000051D4" w:rsidP="006E4339">
            <w:pPr>
              <w:kinsoku w:val="0"/>
              <w:overflowPunct w:val="0"/>
              <w:autoSpaceDE w:val="0"/>
              <w:autoSpaceDN w:val="0"/>
              <w:spacing w:line="320" w:lineRule="exact"/>
              <w:jc w:val="center"/>
              <w:rPr>
                <w:rFonts w:hAnsi="Times New Roman" w:cs="Times New Roman"/>
                <w:color w:val="000000" w:themeColor="text1"/>
                <w:sz w:val="20"/>
                <w:szCs w:val="20"/>
              </w:rPr>
            </w:pPr>
          </w:p>
        </w:tc>
        <w:tc>
          <w:tcPr>
            <w:tcW w:w="2174" w:type="dxa"/>
            <w:gridSpan w:val="7"/>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exact"/>
              <w:jc w:val="center"/>
              <w:rPr>
                <w:rFonts w:hAnsi="Times New Roman" w:cs="Times New Roman"/>
                <w:color w:val="000000" w:themeColor="text1"/>
                <w:sz w:val="20"/>
                <w:szCs w:val="20"/>
              </w:rPr>
            </w:pPr>
          </w:p>
        </w:tc>
        <w:tc>
          <w:tcPr>
            <w:tcW w:w="2174" w:type="dxa"/>
            <w:gridSpan w:val="7"/>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320" w:lineRule="exact"/>
              <w:jc w:val="center"/>
              <w:rPr>
                <w:rFonts w:hAnsi="Times New Roman" w:cs="Times New Roman"/>
                <w:color w:val="000000" w:themeColor="text1"/>
                <w:sz w:val="20"/>
                <w:szCs w:val="20"/>
              </w:rPr>
            </w:pPr>
          </w:p>
        </w:tc>
      </w:tr>
      <w:tr w:rsidR="000051D4" w:rsidRPr="009B4014" w:rsidTr="006E4339">
        <w:trPr>
          <w:trHeight w:val="617"/>
        </w:trPr>
        <w:tc>
          <w:tcPr>
            <w:tcW w:w="2268" w:type="dxa"/>
            <w:vMerge w:val="restart"/>
            <w:tcBorders>
              <w:top w:val="single" w:sz="4" w:space="0" w:color="000000"/>
              <w:left w:val="single" w:sz="4" w:space="0" w:color="auto"/>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正当な理由</w:t>
            </w:r>
          </w:p>
          <w:p w:rsidR="000051D4" w:rsidRPr="009B4014" w:rsidRDefault="000051D4" w:rsidP="006E4339">
            <w:pPr>
              <w:kinsoku w:val="0"/>
              <w:overflowPunct w:val="0"/>
              <w:autoSpaceDE w:val="0"/>
              <w:autoSpaceDN w:val="0"/>
              <w:spacing w:line="290" w:lineRule="exact"/>
              <w:rPr>
                <w:color w:val="000000" w:themeColor="text1"/>
                <w:sz w:val="20"/>
                <w:szCs w:val="20"/>
              </w:rPr>
            </w:pPr>
            <w:r w:rsidRPr="009B4014">
              <w:rPr>
                <w:rFonts w:hint="eastAsia"/>
                <w:color w:val="000000" w:themeColor="text1"/>
                <w:sz w:val="20"/>
                <w:szCs w:val="20"/>
              </w:rPr>
              <w:t>（該当する番号に○を</w:t>
            </w:r>
          </w:p>
          <w:p w:rsidR="000051D4" w:rsidRPr="009B4014" w:rsidRDefault="000051D4" w:rsidP="006E4339">
            <w:pPr>
              <w:kinsoku w:val="0"/>
              <w:overflowPunct w:val="0"/>
              <w:autoSpaceDE w:val="0"/>
              <w:autoSpaceDN w:val="0"/>
              <w:spacing w:line="290" w:lineRule="exact"/>
              <w:ind w:firstLineChars="100" w:firstLine="200"/>
              <w:rPr>
                <w:rFonts w:hAnsi="Times New Roman" w:cs="Times New Roman"/>
                <w:color w:val="000000" w:themeColor="text1"/>
                <w:sz w:val="20"/>
                <w:szCs w:val="20"/>
              </w:rPr>
            </w:pPr>
            <w:r w:rsidRPr="009B4014">
              <w:rPr>
                <w:rFonts w:hint="eastAsia"/>
                <w:color w:val="000000" w:themeColor="text1"/>
                <w:sz w:val="20"/>
                <w:szCs w:val="20"/>
              </w:rPr>
              <w:t>してください）</w:t>
            </w:r>
          </w:p>
          <w:p w:rsidR="000051D4" w:rsidRPr="009B4014" w:rsidRDefault="000051D4" w:rsidP="006E4339">
            <w:pPr>
              <w:kinsoku w:val="0"/>
              <w:overflowPunct w:val="0"/>
              <w:autoSpaceDE w:val="0"/>
              <w:autoSpaceDN w:val="0"/>
              <w:spacing w:line="290" w:lineRule="exact"/>
              <w:rPr>
                <w:rFonts w:hAnsi="Times New Roman" w:cs="Times New Roman"/>
                <w:color w:val="000000" w:themeColor="text1"/>
              </w:rPr>
            </w:pPr>
          </w:p>
          <w:p w:rsidR="000051D4" w:rsidRPr="009B4014" w:rsidRDefault="000051D4" w:rsidP="006E4339">
            <w:pPr>
              <w:kinsoku w:val="0"/>
              <w:overflowPunct w:val="0"/>
              <w:autoSpaceDE w:val="0"/>
              <w:autoSpaceDN w:val="0"/>
              <w:spacing w:line="290" w:lineRule="exact"/>
              <w:rPr>
                <w:color w:val="000000" w:themeColor="text1"/>
                <w:sz w:val="18"/>
                <w:szCs w:val="18"/>
              </w:rPr>
            </w:pPr>
            <w:r w:rsidRPr="009B4014">
              <w:rPr>
                <w:color w:val="000000" w:themeColor="text1"/>
              </w:rPr>
              <w:t xml:space="preserve"> </w:t>
            </w:r>
            <w:r w:rsidRPr="009B4014">
              <w:rPr>
                <w:rFonts w:hint="eastAsia"/>
                <w:color w:val="000000" w:themeColor="text1"/>
                <w:sz w:val="18"/>
                <w:szCs w:val="18"/>
              </w:rPr>
              <w:t>※ 複数該当する場合は</w:t>
            </w:r>
          </w:p>
          <w:p w:rsidR="000051D4" w:rsidRPr="009B4014" w:rsidRDefault="000051D4" w:rsidP="006E4339">
            <w:pPr>
              <w:kinsoku w:val="0"/>
              <w:overflowPunct w:val="0"/>
              <w:autoSpaceDE w:val="0"/>
              <w:autoSpaceDN w:val="0"/>
              <w:spacing w:line="290" w:lineRule="exact"/>
              <w:rPr>
                <w:color w:val="000000" w:themeColor="text1"/>
                <w:sz w:val="18"/>
                <w:szCs w:val="18"/>
              </w:rPr>
            </w:pPr>
            <w:r w:rsidRPr="009B4014">
              <w:rPr>
                <w:rFonts w:hint="eastAsia"/>
                <w:color w:val="000000" w:themeColor="text1"/>
                <w:sz w:val="18"/>
                <w:szCs w:val="18"/>
              </w:rPr>
              <w:t xml:space="preserve">　若い番号から優先して</w:t>
            </w:r>
          </w:p>
          <w:p w:rsidR="000051D4" w:rsidRPr="009B4014" w:rsidRDefault="000051D4" w:rsidP="006E4339">
            <w:pPr>
              <w:kinsoku w:val="0"/>
              <w:overflowPunct w:val="0"/>
              <w:autoSpaceDE w:val="0"/>
              <w:autoSpaceDN w:val="0"/>
              <w:spacing w:line="290" w:lineRule="exact"/>
              <w:rPr>
                <w:color w:val="000000" w:themeColor="text1"/>
                <w:sz w:val="18"/>
                <w:szCs w:val="18"/>
              </w:rPr>
            </w:pPr>
            <w:r w:rsidRPr="009B4014">
              <w:rPr>
                <w:rFonts w:hint="eastAsia"/>
                <w:color w:val="000000" w:themeColor="text1"/>
                <w:sz w:val="18"/>
                <w:szCs w:val="18"/>
              </w:rPr>
              <w:t xml:space="preserve">　１件のみを選択してく</w:t>
            </w:r>
          </w:p>
          <w:p w:rsidR="000051D4" w:rsidRPr="009B4014" w:rsidRDefault="000051D4" w:rsidP="006E4339">
            <w:pPr>
              <w:kinsoku w:val="0"/>
              <w:overflowPunct w:val="0"/>
              <w:autoSpaceDE w:val="0"/>
              <w:autoSpaceDN w:val="0"/>
              <w:spacing w:line="290" w:lineRule="exact"/>
              <w:rPr>
                <w:rFonts w:hAnsi="Times New Roman" w:cs="Times New Roman"/>
                <w:color w:val="000000" w:themeColor="text1"/>
              </w:rPr>
            </w:pPr>
            <w:r w:rsidRPr="009B4014">
              <w:rPr>
                <w:rFonts w:hint="eastAsia"/>
                <w:color w:val="000000" w:themeColor="text1"/>
                <w:sz w:val="18"/>
                <w:szCs w:val="18"/>
              </w:rPr>
              <w:t xml:space="preserve">　ださい。</w:t>
            </w:r>
          </w:p>
          <w:p w:rsidR="000051D4" w:rsidRPr="009B4014" w:rsidRDefault="000051D4" w:rsidP="006E4339">
            <w:pPr>
              <w:kinsoku w:val="0"/>
              <w:overflowPunct w:val="0"/>
              <w:autoSpaceDE w:val="0"/>
              <w:autoSpaceDN w:val="0"/>
              <w:spacing w:line="320" w:lineRule="atLeast"/>
              <w:rPr>
                <w:rFonts w:hAnsi="Times New Roman" w:cs="Times New Roman"/>
                <w:color w:val="000000" w:themeColor="text1"/>
                <w:sz w:val="20"/>
                <w:szCs w:val="20"/>
              </w:rPr>
            </w:pPr>
          </w:p>
        </w:tc>
        <w:tc>
          <w:tcPr>
            <w:tcW w:w="426" w:type="dxa"/>
            <w:tcBorders>
              <w:top w:val="single" w:sz="4" w:space="0" w:color="000000"/>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１</w:t>
            </w:r>
          </w:p>
        </w:tc>
        <w:tc>
          <w:tcPr>
            <w:tcW w:w="1747" w:type="dxa"/>
            <w:tcBorders>
              <w:top w:val="single" w:sz="4" w:space="0" w:color="000000"/>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通常の事業の実施地域内のサービス事業所数が５事業所未満</w:t>
            </w:r>
          </w:p>
        </w:tc>
        <w:tc>
          <w:tcPr>
            <w:tcW w:w="375" w:type="dxa"/>
            <w:tcBorders>
              <w:top w:val="single" w:sz="4" w:space="0" w:color="000000"/>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１</w:t>
            </w:r>
          </w:p>
        </w:tc>
        <w:tc>
          <w:tcPr>
            <w:tcW w:w="1799" w:type="dxa"/>
            <w:gridSpan w:val="6"/>
            <w:tcBorders>
              <w:top w:val="single" w:sz="4" w:space="0" w:color="000000"/>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通常の事業の実施地域内のサービス事業所数が５事業所未満</w:t>
            </w:r>
          </w:p>
        </w:tc>
        <w:tc>
          <w:tcPr>
            <w:tcW w:w="351" w:type="dxa"/>
            <w:gridSpan w:val="2"/>
            <w:tcBorders>
              <w:top w:val="single" w:sz="4" w:space="0" w:color="000000"/>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１</w:t>
            </w:r>
          </w:p>
        </w:tc>
        <w:tc>
          <w:tcPr>
            <w:tcW w:w="1823" w:type="dxa"/>
            <w:gridSpan w:val="5"/>
            <w:tcBorders>
              <w:top w:val="single" w:sz="4" w:space="0" w:color="000000"/>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通常の事業の実施地域内のサービス事業所数が５事業所未満</w:t>
            </w:r>
          </w:p>
        </w:tc>
      </w:tr>
      <w:tr w:rsidR="000051D4" w:rsidRPr="009B4014" w:rsidTr="006E4339">
        <w:trPr>
          <w:trHeight w:val="835"/>
        </w:trPr>
        <w:tc>
          <w:tcPr>
            <w:tcW w:w="2268" w:type="dxa"/>
            <w:vMerge/>
            <w:tcBorders>
              <w:left w:val="single" w:sz="4" w:space="0" w:color="auto"/>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rPr>
            </w:pPr>
          </w:p>
        </w:tc>
        <w:tc>
          <w:tcPr>
            <w:tcW w:w="426" w:type="dxa"/>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２</w:t>
            </w:r>
          </w:p>
        </w:tc>
        <w:tc>
          <w:tcPr>
            <w:tcW w:w="1747" w:type="dxa"/>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特別地域加算算定事業者であって、居宅サービス計画を作成した利用者の居住地が特地加算地域内である割合が９０％以上</w:t>
            </w:r>
          </w:p>
        </w:tc>
        <w:tc>
          <w:tcPr>
            <w:tcW w:w="375" w:type="dxa"/>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２</w:t>
            </w:r>
          </w:p>
        </w:tc>
        <w:tc>
          <w:tcPr>
            <w:tcW w:w="1799" w:type="dxa"/>
            <w:gridSpan w:val="6"/>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特別地域加算算定事業者であって、居宅サービス計画を作成した利用者の居住地が特地加算地域内である割合が９０％以上</w:t>
            </w:r>
          </w:p>
        </w:tc>
        <w:tc>
          <w:tcPr>
            <w:tcW w:w="351" w:type="dxa"/>
            <w:gridSpan w:val="2"/>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２</w:t>
            </w:r>
          </w:p>
        </w:tc>
        <w:tc>
          <w:tcPr>
            <w:tcW w:w="1823" w:type="dxa"/>
            <w:gridSpan w:val="5"/>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特別地域加算算定事業者であって、居宅サービス計画を作成した利用者の居住地が特地加算地域内である割合が９０％以上</w:t>
            </w:r>
          </w:p>
        </w:tc>
      </w:tr>
      <w:tr w:rsidR="000051D4" w:rsidRPr="009B4014" w:rsidTr="006E4339">
        <w:trPr>
          <w:trHeight w:val="796"/>
        </w:trPr>
        <w:tc>
          <w:tcPr>
            <w:tcW w:w="2268" w:type="dxa"/>
            <w:vMerge/>
            <w:tcBorders>
              <w:left w:val="single" w:sz="4" w:space="0" w:color="auto"/>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rPr>
            </w:pPr>
          </w:p>
        </w:tc>
        <w:tc>
          <w:tcPr>
            <w:tcW w:w="426" w:type="dxa"/>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３</w:t>
            </w:r>
          </w:p>
        </w:tc>
        <w:tc>
          <w:tcPr>
            <w:tcW w:w="1747" w:type="dxa"/>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１月当たりの平均居宅サービス計画件数が２０件以下</w:t>
            </w:r>
          </w:p>
        </w:tc>
        <w:tc>
          <w:tcPr>
            <w:tcW w:w="375" w:type="dxa"/>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３</w:t>
            </w:r>
          </w:p>
        </w:tc>
        <w:tc>
          <w:tcPr>
            <w:tcW w:w="1799" w:type="dxa"/>
            <w:gridSpan w:val="6"/>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１月当たりの平均居宅サービス計画件数が２０件以下</w:t>
            </w:r>
          </w:p>
        </w:tc>
        <w:tc>
          <w:tcPr>
            <w:tcW w:w="351" w:type="dxa"/>
            <w:gridSpan w:val="2"/>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３</w:t>
            </w:r>
          </w:p>
        </w:tc>
        <w:tc>
          <w:tcPr>
            <w:tcW w:w="1823" w:type="dxa"/>
            <w:gridSpan w:val="5"/>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１月当たりの平均居宅サービス計画件数が２０件以下</w:t>
            </w:r>
          </w:p>
        </w:tc>
      </w:tr>
      <w:tr w:rsidR="000051D4" w:rsidRPr="009B4014" w:rsidTr="006E4339">
        <w:trPr>
          <w:trHeight w:val="1256"/>
        </w:trPr>
        <w:tc>
          <w:tcPr>
            <w:tcW w:w="2268" w:type="dxa"/>
            <w:vMerge/>
            <w:tcBorders>
              <w:left w:val="single" w:sz="4" w:space="0" w:color="auto"/>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rPr>
            </w:pPr>
          </w:p>
        </w:tc>
        <w:tc>
          <w:tcPr>
            <w:tcW w:w="426" w:type="dxa"/>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color w:val="000000" w:themeColor="text1"/>
                <w:sz w:val="20"/>
                <w:szCs w:val="20"/>
              </w:rPr>
            </w:pPr>
            <w:r w:rsidRPr="009B4014">
              <w:rPr>
                <w:rFonts w:hint="eastAsia"/>
                <w:color w:val="000000" w:themeColor="text1"/>
                <w:sz w:val="20"/>
                <w:szCs w:val="20"/>
              </w:rPr>
              <w:t>４</w:t>
            </w:r>
          </w:p>
        </w:tc>
        <w:tc>
          <w:tcPr>
            <w:tcW w:w="1747" w:type="dxa"/>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１月当たりの居宅サービス計画のうち、それぞれのサービスが位置づけられた計画件数が１月当たり１０件以下</w:t>
            </w:r>
          </w:p>
        </w:tc>
        <w:tc>
          <w:tcPr>
            <w:tcW w:w="375" w:type="dxa"/>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color w:val="000000" w:themeColor="text1"/>
                <w:sz w:val="20"/>
                <w:szCs w:val="20"/>
              </w:rPr>
            </w:pPr>
            <w:r w:rsidRPr="009B4014">
              <w:rPr>
                <w:rFonts w:hint="eastAsia"/>
                <w:color w:val="000000" w:themeColor="text1"/>
                <w:sz w:val="20"/>
                <w:szCs w:val="20"/>
              </w:rPr>
              <w:t>４</w:t>
            </w:r>
          </w:p>
        </w:tc>
        <w:tc>
          <w:tcPr>
            <w:tcW w:w="1799" w:type="dxa"/>
            <w:gridSpan w:val="6"/>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１月当たりの居宅サービス計画のうち、それぞれのサービスが位置づけられた計画件数が１月当たり１０件以下</w:t>
            </w:r>
          </w:p>
        </w:tc>
        <w:tc>
          <w:tcPr>
            <w:tcW w:w="351" w:type="dxa"/>
            <w:gridSpan w:val="2"/>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color w:val="000000" w:themeColor="text1"/>
                <w:sz w:val="20"/>
                <w:szCs w:val="20"/>
              </w:rPr>
            </w:pPr>
            <w:r w:rsidRPr="009B4014">
              <w:rPr>
                <w:rFonts w:hint="eastAsia"/>
                <w:color w:val="000000" w:themeColor="text1"/>
                <w:sz w:val="20"/>
                <w:szCs w:val="20"/>
              </w:rPr>
              <w:t>４</w:t>
            </w:r>
          </w:p>
        </w:tc>
        <w:tc>
          <w:tcPr>
            <w:tcW w:w="1823" w:type="dxa"/>
            <w:gridSpan w:val="5"/>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color w:val="000000" w:themeColor="text1"/>
                <w:sz w:val="18"/>
                <w:szCs w:val="18"/>
              </w:rPr>
            </w:pPr>
            <w:r w:rsidRPr="009B4014">
              <w:rPr>
                <w:rFonts w:hint="eastAsia"/>
                <w:color w:val="000000" w:themeColor="text1"/>
                <w:sz w:val="18"/>
                <w:szCs w:val="18"/>
              </w:rPr>
              <w:t>１月当たりの居宅サービス計画のうち、それぞれのサービスが位置づけられた計画件数が１月当たり１０件以下</w:t>
            </w:r>
          </w:p>
        </w:tc>
      </w:tr>
      <w:tr w:rsidR="000051D4" w:rsidRPr="009B4014" w:rsidTr="006E4339">
        <w:trPr>
          <w:trHeight w:val="339"/>
        </w:trPr>
        <w:tc>
          <w:tcPr>
            <w:tcW w:w="2268" w:type="dxa"/>
            <w:vMerge/>
            <w:tcBorders>
              <w:left w:val="single" w:sz="4" w:space="0" w:color="auto"/>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rPr>
            </w:pPr>
          </w:p>
        </w:tc>
        <w:tc>
          <w:tcPr>
            <w:tcW w:w="426" w:type="dxa"/>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５</w:t>
            </w:r>
          </w:p>
        </w:tc>
        <w:tc>
          <w:tcPr>
            <w:tcW w:w="1747" w:type="dxa"/>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サービスの質が高いことによる集中</w:t>
            </w:r>
          </w:p>
        </w:tc>
        <w:tc>
          <w:tcPr>
            <w:tcW w:w="375" w:type="dxa"/>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５</w:t>
            </w:r>
          </w:p>
        </w:tc>
        <w:tc>
          <w:tcPr>
            <w:tcW w:w="1799" w:type="dxa"/>
            <w:gridSpan w:val="6"/>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サービスの質が高いことによる集中</w:t>
            </w:r>
          </w:p>
        </w:tc>
        <w:tc>
          <w:tcPr>
            <w:tcW w:w="351" w:type="dxa"/>
            <w:gridSpan w:val="2"/>
            <w:tcBorders>
              <w:top w:val="single" w:sz="4" w:space="0" w:color="auto"/>
              <w:left w:val="single" w:sz="4" w:space="0" w:color="000000"/>
              <w:bottom w:val="single" w:sz="4" w:space="0" w:color="auto"/>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５</w:t>
            </w:r>
          </w:p>
        </w:tc>
        <w:tc>
          <w:tcPr>
            <w:tcW w:w="1823" w:type="dxa"/>
            <w:gridSpan w:val="5"/>
            <w:tcBorders>
              <w:top w:val="single" w:sz="4" w:space="0" w:color="auto"/>
              <w:left w:val="single" w:sz="4" w:space="0" w:color="auto"/>
              <w:bottom w:val="single" w:sz="4" w:space="0" w:color="auto"/>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サービスの質が高いことによる集中</w:t>
            </w:r>
          </w:p>
        </w:tc>
      </w:tr>
      <w:tr w:rsidR="000051D4" w:rsidRPr="009B4014" w:rsidTr="006E4339">
        <w:trPr>
          <w:trHeight w:val="182"/>
        </w:trPr>
        <w:tc>
          <w:tcPr>
            <w:tcW w:w="2268" w:type="dxa"/>
            <w:vMerge/>
            <w:tcBorders>
              <w:left w:val="single" w:sz="4" w:space="0" w:color="auto"/>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rPr>
            </w:pPr>
          </w:p>
        </w:tc>
        <w:tc>
          <w:tcPr>
            <w:tcW w:w="426" w:type="dxa"/>
            <w:tcBorders>
              <w:top w:val="single" w:sz="4" w:space="0" w:color="auto"/>
              <w:left w:val="single" w:sz="4" w:space="0" w:color="000000"/>
              <w:bottom w:val="single" w:sz="4" w:space="0" w:color="000000"/>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６</w:t>
            </w:r>
          </w:p>
        </w:tc>
        <w:tc>
          <w:tcPr>
            <w:tcW w:w="1747" w:type="dxa"/>
            <w:tcBorders>
              <w:top w:val="single" w:sz="4" w:space="0" w:color="auto"/>
              <w:left w:val="single" w:sz="4" w:space="0" w:color="auto"/>
              <w:bottom w:val="single" w:sz="4" w:space="0" w:color="000000"/>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その他の理由</w:t>
            </w:r>
          </w:p>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p>
        </w:tc>
        <w:tc>
          <w:tcPr>
            <w:tcW w:w="375" w:type="dxa"/>
            <w:tcBorders>
              <w:top w:val="single" w:sz="4" w:space="0" w:color="auto"/>
              <w:left w:val="single" w:sz="4" w:space="0" w:color="000000"/>
              <w:bottom w:val="single" w:sz="4" w:space="0" w:color="000000"/>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６</w:t>
            </w:r>
          </w:p>
        </w:tc>
        <w:tc>
          <w:tcPr>
            <w:tcW w:w="1799" w:type="dxa"/>
            <w:gridSpan w:val="6"/>
            <w:tcBorders>
              <w:top w:val="single" w:sz="4" w:space="0" w:color="auto"/>
              <w:left w:val="single" w:sz="4" w:space="0" w:color="auto"/>
              <w:bottom w:val="single" w:sz="4" w:space="0" w:color="000000"/>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その他の理由</w:t>
            </w:r>
          </w:p>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p>
        </w:tc>
        <w:tc>
          <w:tcPr>
            <w:tcW w:w="351" w:type="dxa"/>
            <w:gridSpan w:val="2"/>
            <w:tcBorders>
              <w:top w:val="single" w:sz="4" w:space="0" w:color="auto"/>
              <w:left w:val="single" w:sz="4" w:space="0" w:color="000000"/>
              <w:bottom w:val="single" w:sz="4" w:space="0" w:color="000000"/>
              <w:right w:val="single" w:sz="4" w:space="0" w:color="auto"/>
            </w:tcBorders>
          </w:tcPr>
          <w:p w:rsidR="000051D4" w:rsidRPr="009B4014" w:rsidRDefault="000051D4" w:rsidP="006E4339">
            <w:pPr>
              <w:kinsoku w:val="0"/>
              <w:overflowPunct w:val="0"/>
              <w:autoSpaceDE w:val="0"/>
              <w:autoSpaceDN w:val="0"/>
              <w:spacing w:line="240" w:lineRule="exact"/>
              <w:jc w:val="center"/>
              <w:rPr>
                <w:rFonts w:hAnsi="Times New Roman" w:cs="Times New Roman"/>
                <w:color w:val="000000" w:themeColor="text1"/>
                <w:sz w:val="20"/>
                <w:szCs w:val="20"/>
              </w:rPr>
            </w:pPr>
            <w:r w:rsidRPr="009B4014">
              <w:rPr>
                <w:rFonts w:hint="eastAsia"/>
                <w:color w:val="000000" w:themeColor="text1"/>
                <w:sz w:val="20"/>
                <w:szCs w:val="20"/>
              </w:rPr>
              <w:t>６</w:t>
            </w:r>
          </w:p>
        </w:tc>
        <w:tc>
          <w:tcPr>
            <w:tcW w:w="1823" w:type="dxa"/>
            <w:gridSpan w:val="5"/>
            <w:tcBorders>
              <w:top w:val="single" w:sz="4" w:space="0" w:color="auto"/>
              <w:left w:val="single" w:sz="4" w:space="0" w:color="auto"/>
              <w:bottom w:val="single" w:sz="4" w:space="0" w:color="000000"/>
              <w:right w:val="single" w:sz="4" w:space="0" w:color="000000"/>
            </w:tcBorders>
          </w:tcPr>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r w:rsidRPr="009B4014">
              <w:rPr>
                <w:rFonts w:hint="eastAsia"/>
                <w:color w:val="000000" w:themeColor="text1"/>
                <w:sz w:val="18"/>
                <w:szCs w:val="18"/>
              </w:rPr>
              <w:t>その他の理由</w:t>
            </w:r>
          </w:p>
          <w:p w:rsidR="000051D4" w:rsidRPr="009B4014" w:rsidRDefault="000051D4" w:rsidP="006E4339">
            <w:pPr>
              <w:kinsoku w:val="0"/>
              <w:overflowPunct w:val="0"/>
              <w:autoSpaceDE w:val="0"/>
              <w:autoSpaceDN w:val="0"/>
              <w:spacing w:line="240" w:lineRule="exact"/>
              <w:rPr>
                <w:rFonts w:hAnsi="Times New Roman" w:cs="Times New Roman"/>
                <w:color w:val="000000" w:themeColor="text1"/>
                <w:sz w:val="18"/>
                <w:szCs w:val="18"/>
              </w:rPr>
            </w:pPr>
          </w:p>
        </w:tc>
      </w:tr>
    </w:tbl>
    <w:p w:rsidR="000051D4" w:rsidRPr="009B4014" w:rsidRDefault="000051D4" w:rsidP="000051D4">
      <w:pPr>
        <w:autoSpaceDE w:val="0"/>
        <w:autoSpaceDN w:val="0"/>
        <w:rPr>
          <w:rFonts w:hAnsi="Times New Roman" w:cs="Times New Roman"/>
          <w:color w:val="000000" w:themeColor="text1"/>
          <w:sz w:val="20"/>
          <w:szCs w:val="20"/>
        </w:rPr>
      </w:pPr>
      <w:r w:rsidRPr="009B4014">
        <w:rPr>
          <w:rFonts w:hAnsi="Times New Roman" w:cs="Times New Roman" w:hint="eastAsia"/>
          <w:color w:val="000000" w:themeColor="text1"/>
          <w:sz w:val="20"/>
          <w:szCs w:val="20"/>
        </w:rPr>
        <w:t>※記載欄が足りない場合は追加すること（別葉としても可）</w:t>
      </w:r>
    </w:p>
    <w:p w:rsidR="000051D4" w:rsidRPr="009B4014" w:rsidRDefault="000051D4" w:rsidP="000051D4">
      <w:pPr>
        <w:autoSpaceDE w:val="0"/>
        <w:autoSpaceDN w:val="0"/>
        <w:rPr>
          <w:rFonts w:hAnsi="Times New Roman" w:cs="Times New Roman"/>
          <w:color w:val="000000" w:themeColor="text1"/>
          <w:sz w:val="20"/>
          <w:szCs w:val="20"/>
        </w:rPr>
      </w:pPr>
    </w:p>
    <w:p w:rsidR="000051D4" w:rsidRDefault="000051D4" w:rsidP="000051D4">
      <w:pPr>
        <w:autoSpaceDE w:val="0"/>
        <w:autoSpaceDN w:val="0"/>
        <w:rPr>
          <w:rFonts w:hAnsi="Times New Roman" w:cs="Times New Roman"/>
          <w:color w:val="000000" w:themeColor="text1"/>
          <w:sz w:val="20"/>
          <w:szCs w:val="20"/>
        </w:rPr>
      </w:pPr>
    </w:p>
    <w:p w:rsidR="000E1507" w:rsidRDefault="000E1507" w:rsidP="000051D4">
      <w:pPr>
        <w:autoSpaceDE w:val="0"/>
        <w:autoSpaceDN w:val="0"/>
        <w:rPr>
          <w:rFonts w:hAnsi="Times New Roman" w:cs="Times New Roman"/>
          <w:color w:val="000000" w:themeColor="text1"/>
          <w:sz w:val="20"/>
          <w:szCs w:val="20"/>
        </w:rPr>
      </w:pPr>
    </w:p>
    <w:p w:rsidR="000E1507" w:rsidRDefault="000E1507" w:rsidP="000051D4">
      <w:pPr>
        <w:autoSpaceDE w:val="0"/>
        <w:autoSpaceDN w:val="0"/>
        <w:rPr>
          <w:rFonts w:hAnsi="Times New Roman" w:cs="Times New Roman"/>
          <w:color w:val="000000" w:themeColor="text1"/>
          <w:sz w:val="20"/>
          <w:szCs w:val="20"/>
        </w:rPr>
      </w:pPr>
    </w:p>
    <w:p w:rsidR="000E1507" w:rsidRDefault="000E1507" w:rsidP="000051D4">
      <w:pPr>
        <w:autoSpaceDE w:val="0"/>
        <w:autoSpaceDN w:val="0"/>
        <w:rPr>
          <w:rFonts w:hAnsi="Times New Roman" w:cs="Times New Roman"/>
          <w:color w:val="000000" w:themeColor="text1"/>
          <w:sz w:val="20"/>
          <w:szCs w:val="20"/>
        </w:rPr>
      </w:pPr>
    </w:p>
    <w:p w:rsidR="000E1507" w:rsidRDefault="000E1507" w:rsidP="000051D4">
      <w:pPr>
        <w:autoSpaceDE w:val="0"/>
        <w:autoSpaceDN w:val="0"/>
        <w:rPr>
          <w:rFonts w:hAnsi="Times New Roman" w:cs="Times New Roman"/>
          <w:color w:val="000000" w:themeColor="text1"/>
          <w:sz w:val="20"/>
          <w:szCs w:val="20"/>
        </w:rPr>
      </w:pPr>
    </w:p>
    <w:p w:rsidR="000E1507" w:rsidRPr="009B4014" w:rsidRDefault="000E1507" w:rsidP="000051D4">
      <w:pPr>
        <w:autoSpaceDE w:val="0"/>
        <w:autoSpaceDN w:val="0"/>
        <w:rPr>
          <w:rFonts w:hAnsi="Times New Roman" w:cs="Times New Roman"/>
          <w:color w:val="000000" w:themeColor="text1"/>
          <w:sz w:val="20"/>
          <w:szCs w:val="20"/>
        </w:rPr>
      </w:pPr>
    </w:p>
    <w:p w:rsidR="000051D4" w:rsidRPr="009B4014" w:rsidRDefault="000051D4" w:rsidP="000051D4">
      <w:pPr>
        <w:autoSpaceDE w:val="0"/>
        <w:autoSpaceDN w:val="0"/>
        <w:rPr>
          <w:rFonts w:hAnsi="Times New Roman" w:cs="Times New Roman"/>
          <w:color w:val="000000" w:themeColor="text1"/>
          <w:sz w:val="20"/>
          <w:szCs w:val="20"/>
        </w:rPr>
      </w:pPr>
    </w:p>
    <w:p w:rsidR="000051D4" w:rsidRPr="009B4014" w:rsidRDefault="000051D4" w:rsidP="000051D4">
      <w:pPr>
        <w:autoSpaceDE w:val="0"/>
        <w:autoSpaceDN w:val="0"/>
        <w:rPr>
          <w:rFonts w:hAnsi="Times New Roman" w:cs="Times New Roman"/>
          <w:color w:val="000000" w:themeColor="text1"/>
          <w:sz w:val="20"/>
          <w:szCs w:val="20"/>
        </w:rPr>
      </w:pPr>
    </w:p>
    <w:p w:rsidR="000051D4" w:rsidRPr="009B4014" w:rsidRDefault="000051D4" w:rsidP="000E1507">
      <w:pPr>
        <w:widowControl/>
        <w:jc w:val="left"/>
        <w:rPr>
          <w:rFonts w:hAnsi="Times New Roman" w:cs="Times New Roman"/>
          <w:color w:val="000000" w:themeColor="text1"/>
          <w:sz w:val="20"/>
          <w:szCs w:val="20"/>
        </w:rPr>
      </w:pPr>
      <w:r w:rsidRPr="009B4014">
        <w:rPr>
          <w:rFonts w:hint="eastAsia"/>
          <w:color w:val="000000" w:themeColor="text1"/>
          <w:sz w:val="20"/>
          <w:szCs w:val="20"/>
        </w:rPr>
        <w:lastRenderedPageBreak/>
        <w:t>正当な理由の内容</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１</w:t>
      </w:r>
      <w:r w:rsidRPr="009B4014">
        <w:rPr>
          <w:color w:val="000000" w:themeColor="text1"/>
          <w:sz w:val="20"/>
          <w:szCs w:val="20"/>
        </w:rPr>
        <w:t xml:space="preserve">  </w:t>
      </w:r>
      <w:r w:rsidRPr="009B4014">
        <w:rPr>
          <w:rFonts w:hint="eastAsia"/>
          <w:color w:val="000000" w:themeColor="text1"/>
          <w:sz w:val="20"/>
          <w:szCs w:val="20"/>
        </w:rPr>
        <w:t>通常の事業の実施地域内のサービス事業所数が５事業所未満の場合</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居宅介護支援事業所の通常の事業の実施地域</w:t>
      </w:r>
      <w:r w:rsidRPr="009B4014">
        <w:rPr>
          <w:color w:val="000000" w:themeColor="text1"/>
          <w:sz w:val="20"/>
          <w:szCs w:val="20"/>
        </w:rPr>
        <w:t xml:space="preserve">    </w:t>
      </w:r>
      <w:r w:rsidRPr="009B4014">
        <w:rPr>
          <w:rFonts w:hint="eastAsia"/>
          <w:color w:val="000000" w:themeColor="text1"/>
          <w:sz w:val="20"/>
          <w:szCs w:val="20"/>
        </w:rPr>
        <w:t>〔</w:t>
      </w:r>
      <w:r w:rsidRPr="009B4014">
        <w:rPr>
          <w:color w:val="000000" w:themeColor="text1"/>
          <w:sz w:val="20"/>
          <w:szCs w:val="20"/>
        </w:rPr>
        <w:t xml:space="preserve">                                    </w:t>
      </w:r>
      <w:r w:rsidRPr="009B4014">
        <w:rPr>
          <w:rFonts w:hint="eastAsia"/>
          <w:color w:val="000000" w:themeColor="text1"/>
          <w:sz w:val="20"/>
          <w:szCs w:val="20"/>
        </w:rPr>
        <w:t>〕</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1"/>
        <w:gridCol w:w="1441"/>
        <w:gridCol w:w="1441"/>
        <w:gridCol w:w="1441"/>
        <w:gridCol w:w="1441"/>
        <w:gridCol w:w="1442"/>
      </w:tblGrid>
      <w:tr w:rsidR="000051D4" w:rsidRPr="009B4014" w:rsidTr="006E4339">
        <w:tc>
          <w:tcPr>
            <w:tcW w:w="2882" w:type="dxa"/>
            <w:gridSpan w:val="2"/>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訪　問　介　護</w:t>
            </w:r>
          </w:p>
        </w:tc>
        <w:tc>
          <w:tcPr>
            <w:tcW w:w="2882" w:type="dxa"/>
            <w:gridSpan w:val="2"/>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通　所　介　護</w:t>
            </w:r>
          </w:p>
        </w:tc>
        <w:tc>
          <w:tcPr>
            <w:tcW w:w="2883" w:type="dxa"/>
            <w:gridSpan w:val="2"/>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福</w:t>
            </w:r>
            <w:r w:rsidRPr="009B4014">
              <w:rPr>
                <w:color w:val="000000" w:themeColor="text1"/>
                <w:sz w:val="20"/>
                <w:szCs w:val="20"/>
              </w:rPr>
              <w:t xml:space="preserve"> </w:t>
            </w:r>
            <w:r w:rsidRPr="009B4014">
              <w:rPr>
                <w:rFonts w:hint="eastAsia"/>
                <w:color w:val="000000" w:themeColor="text1"/>
                <w:sz w:val="20"/>
                <w:szCs w:val="20"/>
              </w:rPr>
              <w:t>祉</w:t>
            </w:r>
            <w:r w:rsidRPr="009B4014">
              <w:rPr>
                <w:color w:val="000000" w:themeColor="text1"/>
                <w:sz w:val="20"/>
                <w:szCs w:val="20"/>
              </w:rPr>
              <w:t xml:space="preserve"> </w:t>
            </w:r>
            <w:r w:rsidRPr="009B4014">
              <w:rPr>
                <w:rFonts w:hint="eastAsia"/>
                <w:color w:val="000000" w:themeColor="text1"/>
                <w:sz w:val="20"/>
                <w:szCs w:val="20"/>
              </w:rPr>
              <w:t>用</w:t>
            </w:r>
            <w:r w:rsidRPr="009B4014">
              <w:rPr>
                <w:color w:val="000000" w:themeColor="text1"/>
                <w:sz w:val="20"/>
                <w:szCs w:val="20"/>
              </w:rPr>
              <w:t xml:space="preserve"> </w:t>
            </w:r>
            <w:r w:rsidRPr="009B4014">
              <w:rPr>
                <w:rFonts w:hint="eastAsia"/>
                <w:color w:val="000000" w:themeColor="text1"/>
                <w:sz w:val="20"/>
                <w:szCs w:val="20"/>
              </w:rPr>
              <w:t>具</w:t>
            </w:r>
            <w:r w:rsidRPr="009B4014">
              <w:rPr>
                <w:color w:val="000000" w:themeColor="text1"/>
                <w:sz w:val="20"/>
                <w:szCs w:val="20"/>
              </w:rPr>
              <w:t xml:space="preserve"> </w:t>
            </w:r>
            <w:r w:rsidRPr="009B4014">
              <w:rPr>
                <w:rFonts w:hint="eastAsia"/>
                <w:color w:val="000000" w:themeColor="text1"/>
                <w:sz w:val="20"/>
                <w:szCs w:val="20"/>
              </w:rPr>
              <w:t>貸</w:t>
            </w:r>
            <w:r w:rsidRPr="009B4014">
              <w:rPr>
                <w:color w:val="000000" w:themeColor="text1"/>
                <w:sz w:val="20"/>
                <w:szCs w:val="20"/>
              </w:rPr>
              <w:t xml:space="preserve"> </w:t>
            </w:r>
            <w:r w:rsidRPr="009B4014">
              <w:rPr>
                <w:rFonts w:hint="eastAsia"/>
                <w:color w:val="000000" w:themeColor="text1"/>
                <w:sz w:val="20"/>
                <w:szCs w:val="20"/>
              </w:rPr>
              <w:t>与</w:t>
            </w:r>
          </w:p>
        </w:tc>
      </w:tr>
      <w:tr w:rsidR="000051D4" w:rsidRPr="009B4014" w:rsidTr="006E4339">
        <w:tc>
          <w:tcPr>
            <w:tcW w:w="1441" w:type="dxa"/>
            <w:tcBorders>
              <w:top w:val="single" w:sz="4" w:space="0" w:color="000000"/>
              <w:left w:val="single" w:sz="4" w:space="0" w:color="000000"/>
              <w:bottom w:val="single" w:sz="4" w:space="0" w:color="000000"/>
              <w:right w:val="dashed"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Pr>
                <w:rFonts w:hint="eastAsia"/>
                <w:color w:val="000000" w:themeColor="text1"/>
                <w:sz w:val="20"/>
                <w:szCs w:val="20"/>
              </w:rPr>
              <w:t>事業所</w:t>
            </w:r>
            <w:r w:rsidRPr="009B4014">
              <w:rPr>
                <w:rFonts w:hint="eastAsia"/>
                <w:color w:val="000000" w:themeColor="text1"/>
                <w:sz w:val="20"/>
                <w:szCs w:val="20"/>
              </w:rPr>
              <w:t>の名称</w:t>
            </w:r>
          </w:p>
        </w:tc>
        <w:tc>
          <w:tcPr>
            <w:tcW w:w="1441" w:type="dxa"/>
            <w:tcBorders>
              <w:top w:val="single" w:sz="4" w:space="0" w:color="000000"/>
              <w:left w:val="dashed"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所　在　地</w:t>
            </w:r>
          </w:p>
        </w:tc>
        <w:tc>
          <w:tcPr>
            <w:tcW w:w="1441" w:type="dxa"/>
            <w:tcBorders>
              <w:top w:val="single" w:sz="4" w:space="0" w:color="000000"/>
              <w:left w:val="single" w:sz="4" w:space="0" w:color="000000"/>
              <w:bottom w:val="single" w:sz="4" w:space="0" w:color="000000"/>
              <w:right w:val="dashed"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Pr>
                <w:rFonts w:hint="eastAsia"/>
                <w:color w:val="000000" w:themeColor="text1"/>
                <w:sz w:val="20"/>
                <w:szCs w:val="20"/>
              </w:rPr>
              <w:t>事業所</w:t>
            </w:r>
            <w:r w:rsidRPr="009B4014">
              <w:rPr>
                <w:rFonts w:hint="eastAsia"/>
                <w:color w:val="000000" w:themeColor="text1"/>
                <w:sz w:val="20"/>
                <w:szCs w:val="20"/>
              </w:rPr>
              <w:t>の名称</w:t>
            </w:r>
          </w:p>
        </w:tc>
        <w:tc>
          <w:tcPr>
            <w:tcW w:w="1441" w:type="dxa"/>
            <w:tcBorders>
              <w:top w:val="single" w:sz="4" w:space="0" w:color="000000"/>
              <w:left w:val="dashed"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所　在　地</w:t>
            </w:r>
          </w:p>
        </w:tc>
        <w:tc>
          <w:tcPr>
            <w:tcW w:w="1441" w:type="dxa"/>
            <w:tcBorders>
              <w:top w:val="single" w:sz="4" w:space="0" w:color="000000"/>
              <w:left w:val="single" w:sz="4" w:space="0" w:color="000000"/>
              <w:bottom w:val="single" w:sz="4" w:space="0" w:color="000000"/>
              <w:right w:val="dashed"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Pr>
                <w:rFonts w:hint="eastAsia"/>
                <w:color w:val="000000" w:themeColor="text1"/>
                <w:sz w:val="20"/>
                <w:szCs w:val="20"/>
              </w:rPr>
              <w:t>事業所</w:t>
            </w:r>
            <w:r w:rsidRPr="009B4014">
              <w:rPr>
                <w:rFonts w:hint="eastAsia"/>
                <w:color w:val="000000" w:themeColor="text1"/>
                <w:sz w:val="20"/>
                <w:szCs w:val="20"/>
              </w:rPr>
              <w:t>の名称</w:t>
            </w:r>
          </w:p>
        </w:tc>
        <w:tc>
          <w:tcPr>
            <w:tcW w:w="1442" w:type="dxa"/>
            <w:tcBorders>
              <w:top w:val="single" w:sz="4" w:space="0" w:color="000000"/>
              <w:left w:val="dashed"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所　在　地</w:t>
            </w:r>
          </w:p>
        </w:tc>
      </w:tr>
      <w:tr w:rsidR="000051D4" w:rsidRPr="009B4014" w:rsidTr="006E4339">
        <w:tc>
          <w:tcPr>
            <w:tcW w:w="1441" w:type="dxa"/>
            <w:tcBorders>
              <w:top w:val="single"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single"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single"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single"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single"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2" w:type="dxa"/>
            <w:tcBorders>
              <w:top w:val="single"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r>
      <w:tr w:rsidR="000051D4" w:rsidRPr="009B4014" w:rsidTr="006E4339">
        <w:tc>
          <w:tcPr>
            <w:tcW w:w="1441" w:type="dxa"/>
            <w:tcBorders>
              <w:top w:val="dashed"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2" w:type="dxa"/>
            <w:tcBorders>
              <w:top w:val="dashed"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r>
      <w:tr w:rsidR="000051D4" w:rsidRPr="009B4014" w:rsidTr="006E4339">
        <w:tc>
          <w:tcPr>
            <w:tcW w:w="1441" w:type="dxa"/>
            <w:tcBorders>
              <w:top w:val="dashed"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dashed"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2" w:type="dxa"/>
            <w:tcBorders>
              <w:top w:val="dashed" w:sz="4" w:space="0" w:color="000000"/>
              <w:left w:val="dashed"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r>
      <w:tr w:rsidR="000051D4" w:rsidRPr="009B4014" w:rsidTr="006E4339">
        <w:tc>
          <w:tcPr>
            <w:tcW w:w="1441" w:type="dxa"/>
            <w:tcBorders>
              <w:top w:val="dashed" w:sz="4" w:space="0" w:color="000000"/>
              <w:left w:val="single" w:sz="4" w:space="0" w:color="000000"/>
              <w:bottom w:val="single"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single"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dashed"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1" w:type="dxa"/>
            <w:tcBorders>
              <w:top w:val="dashed" w:sz="4" w:space="0" w:color="000000"/>
              <w:left w:val="single" w:sz="4" w:space="0" w:color="000000"/>
              <w:bottom w:val="single" w:sz="4" w:space="0" w:color="000000"/>
              <w:right w:val="dashed"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c>
          <w:tcPr>
            <w:tcW w:w="1442" w:type="dxa"/>
            <w:tcBorders>
              <w:top w:val="dashed" w:sz="4" w:space="0" w:color="000000"/>
              <w:left w:val="dashed"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tc>
      </w:tr>
    </w:tbl>
    <w:p w:rsidR="000051D4" w:rsidRPr="009B4014" w:rsidRDefault="000051D4" w:rsidP="000051D4">
      <w:pPr>
        <w:autoSpaceDE w:val="0"/>
        <w:autoSpaceDN w:val="0"/>
        <w:spacing w:line="290" w:lineRule="exact"/>
        <w:ind w:leftChars="100" w:left="210" w:rightChars="-100" w:right="-210"/>
        <w:rPr>
          <w:color w:val="000000" w:themeColor="text1"/>
          <w:sz w:val="20"/>
          <w:szCs w:val="20"/>
        </w:rPr>
      </w:pPr>
      <w:r>
        <w:rPr>
          <w:rFonts w:hint="eastAsia"/>
          <w:color w:val="000000" w:themeColor="text1"/>
          <w:sz w:val="20"/>
          <w:szCs w:val="20"/>
        </w:rPr>
        <w:t>※サービスの種類ごとに、事業所</w:t>
      </w:r>
      <w:r w:rsidRPr="009B4014">
        <w:rPr>
          <w:rFonts w:hint="eastAsia"/>
          <w:color w:val="000000" w:themeColor="text1"/>
          <w:sz w:val="20"/>
          <w:szCs w:val="20"/>
        </w:rPr>
        <w:t>の名称及び所在地を記載すること</w:t>
      </w:r>
    </w:p>
    <w:p w:rsidR="000051D4" w:rsidRPr="009B4014" w:rsidRDefault="000051D4" w:rsidP="000051D4">
      <w:pPr>
        <w:autoSpaceDE w:val="0"/>
        <w:autoSpaceDN w:val="0"/>
        <w:spacing w:line="290" w:lineRule="exact"/>
        <w:ind w:leftChars="100" w:left="210" w:rightChars="-100" w:right="-210"/>
        <w:rPr>
          <w:color w:val="000000" w:themeColor="text1"/>
          <w:sz w:val="20"/>
          <w:szCs w:val="20"/>
        </w:rPr>
      </w:pPr>
      <w:r w:rsidRPr="009B4014">
        <w:rPr>
          <w:rFonts w:hint="eastAsia"/>
          <w:color w:val="000000" w:themeColor="text1"/>
          <w:sz w:val="20"/>
          <w:szCs w:val="20"/>
        </w:rPr>
        <w:t>※記載欄が足りない場合は追加すること（別紙としても可）</w:t>
      </w:r>
    </w:p>
    <w:p w:rsidR="000051D4" w:rsidRPr="009B4014" w:rsidRDefault="000051D4" w:rsidP="000051D4">
      <w:pPr>
        <w:autoSpaceDE w:val="0"/>
        <w:autoSpaceDN w:val="0"/>
        <w:spacing w:line="290" w:lineRule="exact"/>
        <w:ind w:left="200" w:rightChars="-100" w:right="-210" w:hangingChars="100" w:hanging="200"/>
        <w:rPr>
          <w:color w:val="000000" w:themeColor="text1"/>
          <w:sz w:val="20"/>
          <w:szCs w:val="20"/>
        </w:rPr>
      </w:pPr>
    </w:p>
    <w:p w:rsidR="000051D4" w:rsidRPr="009B4014" w:rsidRDefault="000051D4" w:rsidP="000051D4">
      <w:pPr>
        <w:autoSpaceDE w:val="0"/>
        <w:autoSpaceDN w:val="0"/>
        <w:spacing w:line="290" w:lineRule="exact"/>
        <w:ind w:rightChars="-100" w:right="-210"/>
        <w:rPr>
          <w:color w:val="000000" w:themeColor="text1"/>
          <w:sz w:val="20"/>
          <w:szCs w:val="20"/>
        </w:rPr>
      </w:pPr>
    </w:p>
    <w:p w:rsidR="000051D4" w:rsidRPr="009B4014" w:rsidRDefault="000051D4" w:rsidP="000051D4">
      <w:pPr>
        <w:autoSpaceDE w:val="0"/>
        <w:autoSpaceDN w:val="0"/>
        <w:spacing w:line="290" w:lineRule="exact"/>
        <w:ind w:left="200" w:rightChars="-100" w:right="-210" w:hangingChars="100" w:hanging="200"/>
        <w:rPr>
          <w:rFonts w:hAnsi="Times New Roman" w:cs="Times New Roman"/>
          <w:color w:val="000000" w:themeColor="text1"/>
          <w:sz w:val="20"/>
          <w:szCs w:val="20"/>
        </w:rPr>
      </w:pPr>
      <w:r w:rsidRPr="009B4014">
        <w:rPr>
          <w:rFonts w:hint="eastAsia"/>
          <w:color w:val="000000" w:themeColor="text1"/>
          <w:sz w:val="20"/>
          <w:szCs w:val="20"/>
        </w:rPr>
        <w:t>２</w:t>
      </w:r>
      <w:r w:rsidRPr="009B4014">
        <w:rPr>
          <w:color w:val="000000" w:themeColor="text1"/>
          <w:sz w:val="20"/>
          <w:szCs w:val="20"/>
        </w:rPr>
        <w:t xml:space="preserve">  </w:t>
      </w:r>
      <w:r w:rsidRPr="009B4014">
        <w:rPr>
          <w:rFonts w:hint="eastAsia"/>
          <w:color w:val="000000" w:themeColor="text1"/>
          <w:sz w:val="20"/>
          <w:szCs w:val="20"/>
        </w:rPr>
        <w:t>特別地域加算算定事業者であって、居宅サービス計画を作成した利用者の居住地が特別地域加算地域内である割合が９０％以上の場合</w:t>
      </w: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079"/>
        <w:gridCol w:w="2079"/>
        <w:gridCol w:w="2079"/>
      </w:tblGrid>
      <w:tr w:rsidR="000051D4" w:rsidRPr="009B4014" w:rsidTr="006E4339">
        <w:tc>
          <w:tcPr>
            <w:tcW w:w="2410"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Ansi="Times New Roman" w:cs="Times New Roman" w:hint="eastAsia"/>
                <w:color w:val="000000" w:themeColor="text1"/>
                <w:sz w:val="20"/>
                <w:szCs w:val="20"/>
              </w:rPr>
              <w:t>サービスの種類</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p>
        </w:tc>
      </w:tr>
      <w:tr w:rsidR="000051D4" w:rsidRPr="009B4014" w:rsidTr="006E4339">
        <w:tc>
          <w:tcPr>
            <w:tcW w:w="2410"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①　居宅サービス計画を</w:t>
            </w: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 xml:space="preserve">　作成した件数</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 xml:space="preserve">　</w:t>
            </w:r>
            <w:r w:rsidRPr="009B4014">
              <w:rPr>
                <w:color w:val="000000" w:themeColor="text1"/>
                <w:sz w:val="20"/>
                <w:szCs w:val="20"/>
              </w:rPr>
              <w:t xml:space="preserve">  </w:t>
            </w:r>
            <w:r w:rsidRPr="009B4014">
              <w:rPr>
                <w:rFonts w:hint="eastAsia"/>
                <w:color w:val="000000" w:themeColor="text1"/>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 xml:space="preserve">　</w:t>
            </w: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2410"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sz w:val="20"/>
                <w:szCs w:val="20"/>
              </w:rPr>
            </w:pPr>
            <w:r w:rsidRPr="009B4014">
              <w:rPr>
                <w:rFonts w:hint="eastAsia"/>
                <w:color w:val="000000" w:themeColor="text1"/>
                <w:sz w:val="20"/>
                <w:szCs w:val="20"/>
              </w:rPr>
              <w:t>②　①の内、居住地が</w:t>
            </w:r>
          </w:p>
          <w:p w:rsidR="000051D4" w:rsidRPr="009B4014" w:rsidRDefault="000051D4" w:rsidP="006E4339">
            <w:pPr>
              <w:kinsoku w:val="0"/>
              <w:overflowPunct w:val="0"/>
              <w:autoSpaceDE w:val="0"/>
              <w:autoSpaceDN w:val="0"/>
              <w:spacing w:line="290" w:lineRule="exact"/>
              <w:ind w:firstLineChars="100" w:firstLine="200"/>
              <w:rPr>
                <w:rFonts w:hAnsi="Times New Roman" w:cs="Times New Roman"/>
                <w:color w:val="000000" w:themeColor="text1"/>
                <w:sz w:val="20"/>
                <w:szCs w:val="20"/>
              </w:rPr>
            </w:pPr>
            <w:r w:rsidRPr="009B4014">
              <w:rPr>
                <w:rFonts w:hint="eastAsia"/>
                <w:color w:val="000000" w:themeColor="text1"/>
                <w:sz w:val="20"/>
                <w:szCs w:val="20"/>
              </w:rPr>
              <w:t>特地加算地域内の件数</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 xml:space="preserve">　</w:t>
            </w:r>
            <w:r w:rsidRPr="009B4014">
              <w:rPr>
                <w:color w:val="000000" w:themeColor="text1"/>
                <w:sz w:val="20"/>
                <w:szCs w:val="20"/>
              </w:rPr>
              <w:t xml:space="preserve">   </w:t>
            </w:r>
            <w:r w:rsidRPr="009B4014">
              <w:rPr>
                <w:rFonts w:hint="eastAsia"/>
                <w:color w:val="000000" w:themeColor="text1"/>
                <w:sz w:val="20"/>
                <w:szCs w:val="20"/>
              </w:rPr>
              <w:t>件</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 xml:space="preserve">　</w:t>
            </w: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2410"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 xml:space="preserve">　②÷①×１００</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 xml:space="preserve">　</w:t>
            </w:r>
            <w:r w:rsidRPr="009B4014">
              <w:rPr>
                <w:color w:val="000000" w:themeColor="text1"/>
                <w:sz w:val="20"/>
                <w:szCs w:val="20"/>
              </w:rPr>
              <w:t xml:space="preserve">  </w:t>
            </w:r>
            <w:r w:rsidRPr="009B4014">
              <w:rPr>
                <w:rFonts w:hint="eastAsia"/>
                <w:color w:val="000000" w:themeColor="text1"/>
                <w:sz w:val="20"/>
                <w:szCs w:val="20"/>
              </w:rPr>
              <w:t>％</w:t>
            </w:r>
          </w:p>
        </w:tc>
        <w:tc>
          <w:tcPr>
            <w:tcW w:w="207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color w:val="000000" w:themeColor="text1"/>
                <w:sz w:val="20"/>
                <w:szCs w:val="20"/>
              </w:rPr>
            </w:pPr>
          </w:p>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 xml:space="preserve">　</w:t>
            </w:r>
            <w:r w:rsidRPr="009B4014">
              <w:rPr>
                <w:color w:val="000000" w:themeColor="text1"/>
                <w:sz w:val="20"/>
                <w:szCs w:val="20"/>
              </w:rPr>
              <w:t xml:space="preserve">     </w:t>
            </w:r>
            <w:r w:rsidRPr="009B4014">
              <w:rPr>
                <w:rFonts w:hint="eastAsia"/>
                <w:color w:val="000000" w:themeColor="text1"/>
                <w:sz w:val="20"/>
                <w:szCs w:val="20"/>
              </w:rPr>
              <w:t>％</w:t>
            </w:r>
          </w:p>
        </w:tc>
      </w:tr>
    </w:tbl>
    <w:p w:rsidR="000051D4" w:rsidRPr="009B4014" w:rsidRDefault="000051D4" w:rsidP="000051D4">
      <w:pPr>
        <w:autoSpaceDE w:val="0"/>
        <w:autoSpaceDN w:val="0"/>
        <w:spacing w:line="290" w:lineRule="exact"/>
        <w:ind w:leftChars="100" w:left="210" w:rightChars="-100" w:right="-210"/>
        <w:rPr>
          <w:color w:val="000000" w:themeColor="text1"/>
          <w:sz w:val="20"/>
          <w:szCs w:val="20"/>
        </w:rPr>
      </w:pPr>
      <w:r w:rsidRPr="009B4014">
        <w:rPr>
          <w:rFonts w:hint="eastAsia"/>
          <w:color w:val="000000" w:themeColor="text1"/>
          <w:sz w:val="20"/>
          <w:szCs w:val="20"/>
        </w:rPr>
        <w:t>※サービスの種類ごとに記載すること</w:t>
      </w:r>
    </w:p>
    <w:p w:rsidR="000051D4" w:rsidRPr="009B4014" w:rsidRDefault="000051D4" w:rsidP="000051D4">
      <w:pPr>
        <w:autoSpaceDE w:val="0"/>
        <w:autoSpaceDN w:val="0"/>
        <w:spacing w:line="290" w:lineRule="exact"/>
        <w:ind w:leftChars="100" w:left="210" w:rightChars="-100" w:right="-210"/>
        <w:rPr>
          <w:color w:val="000000" w:themeColor="text1"/>
          <w:sz w:val="20"/>
          <w:szCs w:val="20"/>
        </w:rPr>
      </w:pPr>
      <w:r w:rsidRPr="009B4014">
        <w:rPr>
          <w:rFonts w:hint="eastAsia"/>
          <w:color w:val="000000" w:themeColor="text1"/>
          <w:sz w:val="20"/>
          <w:szCs w:val="20"/>
        </w:rPr>
        <w:t>※記載欄が足りない場合は追加すること（別紙としても可）</w:t>
      </w:r>
    </w:p>
    <w:p w:rsidR="000051D4" w:rsidRPr="009B4014" w:rsidRDefault="000051D4" w:rsidP="000051D4">
      <w:pPr>
        <w:autoSpaceDE w:val="0"/>
        <w:autoSpaceDN w:val="0"/>
        <w:spacing w:line="290" w:lineRule="exact"/>
        <w:ind w:firstLineChars="100" w:firstLine="200"/>
        <w:rPr>
          <w:rFonts w:hAnsi="Times New Roman" w:cs="Times New Roman"/>
          <w:color w:val="000000" w:themeColor="text1"/>
          <w:sz w:val="20"/>
          <w:szCs w:val="20"/>
        </w:rPr>
      </w:pPr>
      <w:r w:rsidRPr="009B4014">
        <w:rPr>
          <w:rFonts w:hint="eastAsia"/>
          <w:color w:val="000000" w:themeColor="text1"/>
          <w:sz w:val="20"/>
          <w:szCs w:val="20"/>
        </w:rPr>
        <w:t>※</w:t>
      </w:r>
      <w:r w:rsidRPr="009B4014">
        <w:rPr>
          <w:color w:val="000000" w:themeColor="text1"/>
          <w:sz w:val="20"/>
          <w:szCs w:val="20"/>
        </w:rPr>
        <w:t xml:space="preserve"> </w:t>
      </w:r>
      <w:r w:rsidRPr="009B4014">
        <w:rPr>
          <w:rFonts w:hint="eastAsia"/>
          <w:color w:val="000000" w:themeColor="text1"/>
          <w:sz w:val="20"/>
          <w:szCs w:val="20"/>
        </w:rPr>
        <w:t>内訳を添付すること</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３</w:t>
      </w:r>
      <w:r w:rsidRPr="009B4014">
        <w:rPr>
          <w:color w:val="000000" w:themeColor="text1"/>
          <w:sz w:val="20"/>
          <w:szCs w:val="20"/>
        </w:rPr>
        <w:t xml:space="preserve">  </w:t>
      </w:r>
      <w:r w:rsidRPr="009B4014">
        <w:rPr>
          <w:rFonts w:hint="eastAsia"/>
          <w:color w:val="000000" w:themeColor="text1"/>
          <w:sz w:val="20"/>
          <w:szCs w:val="20"/>
        </w:rPr>
        <w:t>１月当たりの平均居宅サービス計画件数が２０件以下の場合</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居宅サービス計画件数</w:t>
      </w:r>
    </w:p>
    <w:tbl>
      <w:tblPr>
        <w:tblW w:w="0" w:type="auto"/>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49"/>
        <w:gridCol w:w="2816"/>
      </w:tblGrid>
      <w:tr w:rsidR="000051D4" w:rsidRPr="009B4014" w:rsidTr="006E4339">
        <w:tc>
          <w:tcPr>
            <w:tcW w:w="1949" w:type="dxa"/>
            <w:tcBorders>
              <w:top w:val="single"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single"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1949" w:type="dxa"/>
            <w:tcBorders>
              <w:top w:val="dashed"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1949" w:type="dxa"/>
            <w:tcBorders>
              <w:top w:val="dashed"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1949" w:type="dxa"/>
            <w:tcBorders>
              <w:top w:val="dashed"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1949" w:type="dxa"/>
            <w:tcBorders>
              <w:top w:val="dashed"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1949" w:type="dxa"/>
            <w:tcBorders>
              <w:top w:val="dashed"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p>
        </w:tc>
        <w:tc>
          <w:tcPr>
            <w:tcW w:w="2816" w:type="dxa"/>
            <w:tcBorders>
              <w:top w:val="dashed"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194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合　　計</w:t>
            </w:r>
          </w:p>
        </w:tc>
        <w:tc>
          <w:tcPr>
            <w:tcW w:w="2816"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r w:rsidR="000051D4" w:rsidRPr="009B4014" w:rsidTr="006E4339">
        <w:tc>
          <w:tcPr>
            <w:tcW w:w="194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月</w:t>
            </w:r>
            <w:r w:rsidRPr="009B4014">
              <w:rPr>
                <w:color w:val="000000" w:themeColor="text1"/>
                <w:sz w:val="20"/>
                <w:szCs w:val="20"/>
              </w:rPr>
              <w:t xml:space="preserve"> </w:t>
            </w:r>
            <w:r w:rsidRPr="009B4014">
              <w:rPr>
                <w:rFonts w:hint="eastAsia"/>
                <w:color w:val="000000" w:themeColor="text1"/>
                <w:sz w:val="20"/>
                <w:szCs w:val="20"/>
              </w:rPr>
              <w:t>平</w:t>
            </w:r>
            <w:r w:rsidRPr="009B4014">
              <w:rPr>
                <w:color w:val="000000" w:themeColor="text1"/>
                <w:sz w:val="20"/>
                <w:szCs w:val="20"/>
              </w:rPr>
              <w:t xml:space="preserve"> </w:t>
            </w:r>
            <w:r w:rsidRPr="009B4014">
              <w:rPr>
                <w:rFonts w:hint="eastAsia"/>
                <w:color w:val="000000" w:themeColor="text1"/>
                <w:sz w:val="20"/>
                <w:szCs w:val="20"/>
              </w:rPr>
              <w:t>均</w:t>
            </w:r>
          </w:p>
        </w:tc>
        <w:tc>
          <w:tcPr>
            <w:tcW w:w="2816"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件</w:t>
            </w:r>
          </w:p>
        </w:tc>
      </w:tr>
    </w:tbl>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w:t>
      </w:r>
      <w:r w:rsidRPr="009B4014">
        <w:rPr>
          <w:color w:val="000000" w:themeColor="text1"/>
          <w:sz w:val="20"/>
          <w:szCs w:val="20"/>
        </w:rPr>
        <w:t xml:space="preserve"> </w:t>
      </w:r>
      <w:r w:rsidRPr="009B4014">
        <w:rPr>
          <w:rFonts w:hint="eastAsia"/>
          <w:color w:val="000000" w:themeColor="text1"/>
          <w:sz w:val="20"/>
          <w:szCs w:val="20"/>
        </w:rPr>
        <w:t>内訳を添付すること</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Default="000051D4" w:rsidP="000051D4">
      <w:pPr>
        <w:autoSpaceDE w:val="0"/>
        <w:autoSpaceDN w:val="0"/>
        <w:spacing w:line="290" w:lineRule="exact"/>
        <w:rPr>
          <w:rFonts w:hAnsi="Times New Roman" w:cs="Times New Roman"/>
          <w:color w:val="000000" w:themeColor="text1"/>
          <w:sz w:val="20"/>
          <w:szCs w:val="20"/>
        </w:rPr>
      </w:pPr>
    </w:p>
    <w:p w:rsidR="000E1507" w:rsidRDefault="000E1507" w:rsidP="000051D4">
      <w:pPr>
        <w:autoSpaceDE w:val="0"/>
        <w:autoSpaceDN w:val="0"/>
        <w:spacing w:line="290" w:lineRule="exact"/>
        <w:rPr>
          <w:rFonts w:hAnsi="Times New Roman" w:cs="Times New Roman"/>
          <w:color w:val="000000" w:themeColor="text1"/>
          <w:sz w:val="20"/>
          <w:szCs w:val="20"/>
        </w:rPr>
      </w:pPr>
    </w:p>
    <w:p w:rsidR="000E1507" w:rsidRDefault="000E1507" w:rsidP="000051D4">
      <w:pPr>
        <w:autoSpaceDE w:val="0"/>
        <w:autoSpaceDN w:val="0"/>
        <w:spacing w:line="290" w:lineRule="exact"/>
        <w:rPr>
          <w:rFonts w:hAnsi="Times New Roman" w:cs="Times New Roman"/>
          <w:color w:val="000000" w:themeColor="text1"/>
          <w:sz w:val="20"/>
          <w:szCs w:val="20"/>
        </w:rPr>
      </w:pPr>
    </w:p>
    <w:p w:rsidR="000E1507" w:rsidRDefault="000E1507" w:rsidP="000051D4">
      <w:pPr>
        <w:autoSpaceDE w:val="0"/>
        <w:autoSpaceDN w:val="0"/>
        <w:spacing w:line="290" w:lineRule="exact"/>
        <w:rPr>
          <w:rFonts w:hAnsi="Times New Roman" w:cs="Times New Roman"/>
          <w:color w:val="000000" w:themeColor="text1"/>
          <w:sz w:val="20"/>
          <w:szCs w:val="20"/>
        </w:rPr>
      </w:pPr>
    </w:p>
    <w:p w:rsidR="000E1507" w:rsidRDefault="000E1507" w:rsidP="000051D4">
      <w:pPr>
        <w:autoSpaceDE w:val="0"/>
        <w:autoSpaceDN w:val="0"/>
        <w:spacing w:line="290" w:lineRule="exact"/>
        <w:rPr>
          <w:rFonts w:hAnsi="Times New Roman" w:cs="Times New Roman"/>
          <w:color w:val="000000" w:themeColor="text1"/>
          <w:sz w:val="20"/>
          <w:szCs w:val="20"/>
        </w:rPr>
      </w:pPr>
    </w:p>
    <w:p w:rsidR="000E1507" w:rsidRDefault="000E1507" w:rsidP="000051D4">
      <w:pPr>
        <w:autoSpaceDE w:val="0"/>
        <w:autoSpaceDN w:val="0"/>
        <w:spacing w:line="290" w:lineRule="exact"/>
        <w:rPr>
          <w:rFonts w:hAnsi="Times New Roman" w:cs="Times New Roman"/>
          <w:color w:val="000000" w:themeColor="text1"/>
          <w:sz w:val="20"/>
          <w:szCs w:val="20"/>
        </w:rPr>
      </w:pPr>
    </w:p>
    <w:p w:rsidR="000E1507" w:rsidRDefault="000E1507" w:rsidP="000051D4">
      <w:pPr>
        <w:autoSpaceDE w:val="0"/>
        <w:autoSpaceDN w:val="0"/>
        <w:spacing w:line="290" w:lineRule="exact"/>
        <w:rPr>
          <w:rFonts w:hAnsi="Times New Roman" w:cs="Times New Roman"/>
          <w:color w:val="000000" w:themeColor="text1"/>
          <w:sz w:val="20"/>
          <w:szCs w:val="20"/>
        </w:rPr>
      </w:pPr>
    </w:p>
    <w:p w:rsidR="000E1507" w:rsidRPr="009B4014" w:rsidRDefault="000E1507"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E1507">
      <w:pPr>
        <w:widowControl/>
        <w:jc w:val="left"/>
        <w:rPr>
          <w:rFonts w:hAnsi="Times New Roman" w:cs="Times New Roman"/>
          <w:color w:val="000000" w:themeColor="text1"/>
          <w:sz w:val="20"/>
          <w:szCs w:val="20"/>
        </w:rPr>
      </w:pPr>
      <w:r w:rsidRPr="009B4014">
        <w:rPr>
          <w:rFonts w:hAnsi="Times New Roman" w:cs="Times New Roman" w:hint="eastAsia"/>
          <w:color w:val="000000" w:themeColor="text1"/>
          <w:sz w:val="20"/>
          <w:szCs w:val="20"/>
        </w:rPr>
        <w:t>４　１月当たりの居宅サービス計画のうち、それぞれのサービスが位置付けられた計画件数が　１月当たり平均１０件以下の場合</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134"/>
        <w:gridCol w:w="6"/>
        <w:gridCol w:w="1128"/>
        <w:gridCol w:w="1134"/>
        <w:gridCol w:w="1134"/>
        <w:gridCol w:w="1134"/>
        <w:gridCol w:w="1134"/>
        <w:gridCol w:w="1134"/>
      </w:tblGrid>
      <w:tr w:rsidR="000051D4" w:rsidRPr="009B4014" w:rsidTr="006E4339">
        <w:trPr>
          <w:trHeight w:val="360"/>
        </w:trPr>
        <w:tc>
          <w:tcPr>
            <w:tcW w:w="709" w:type="dxa"/>
            <w:vMerge w:val="restart"/>
            <w:tcBorders>
              <w:top w:val="single" w:sz="4" w:space="0" w:color="auto"/>
              <w:right w:val="single" w:sz="4" w:space="0" w:color="auto"/>
            </w:tcBorders>
          </w:tcPr>
          <w:p w:rsidR="000051D4" w:rsidRPr="009B4014" w:rsidRDefault="000051D4" w:rsidP="006E4339">
            <w:pPr>
              <w:autoSpaceDE w:val="0"/>
              <w:autoSpaceDN w:val="0"/>
              <w:spacing w:line="290" w:lineRule="exact"/>
              <w:rPr>
                <w:color w:val="000000" w:themeColor="text1"/>
                <w:sz w:val="20"/>
                <w:szCs w:val="20"/>
              </w:rPr>
            </w:pPr>
          </w:p>
        </w:tc>
        <w:tc>
          <w:tcPr>
            <w:tcW w:w="7938" w:type="dxa"/>
            <w:gridSpan w:val="8"/>
            <w:tcBorders>
              <w:top w:val="single" w:sz="4" w:space="0" w:color="auto"/>
              <w:left w:val="single" w:sz="4" w:space="0" w:color="auto"/>
            </w:tcBorders>
          </w:tcPr>
          <w:p w:rsidR="000051D4" w:rsidRPr="009B4014" w:rsidRDefault="000051D4" w:rsidP="006E4339">
            <w:pPr>
              <w:widowControl/>
              <w:jc w:val="center"/>
              <w:rPr>
                <w:rFonts w:asciiTheme="minorHAnsi" w:eastAsiaTheme="minorEastAsia"/>
                <w:color w:val="000000" w:themeColor="text1"/>
              </w:rPr>
            </w:pPr>
            <w:r w:rsidRPr="009B4014">
              <w:rPr>
                <w:rFonts w:asciiTheme="minorHAnsi" w:eastAsiaTheme="minorEastAsia" w:hint="eastAsia"/>
                <w:color w:val="000000" w:themeColor="text1"/>
              </w:rPr>
              <w:t>サービスが位置付けられた居宅サービス計画件数</w:t>
            </w:r>
          </w:p>
        </w:tc>
      </w:tr>
      <w:tr w:rsidR="000051D4" w:rsidRPr="009B4014" w:rsidTr="006E4339">
        <w:trPr>
          <w:trHeight w:val="255"/>
        </w:trPr>
        <w:tc>
          <w:tcPr>
            <w:tcW w:w="709" w:type="dxa"/>
            <w:vMerge/>
            <w:tcBorders>
              <w:top w:val="nil"/>
              <w:right w:val="single" w:sz="4" w:space="0" w:color="auto"/>
            </w:tcBorders>
          </w:tcPr>
          <w:p w:rsidR="000051D4" w:rsidRPr="009B4014" w:rsidRDefault="000051D4" w:rsidP="006E4339">
            <w:pPr>
              <w:autoSpaceDE w:val="0"/>
              <w:autoSpaceDN w:val="0"/>
              <w:spacing w:line="290" w:lineRule="exact"/>
              <w:rPr>
                <w:rFonts w:hAnsi="Times New Roman" w:cs="Times New Roman"/>
                <w:color w:val="000000" w:themeColor="text1"/>
                <w:sz w:val="20"/>
                <w:szCs w:val="20"/>
              </w:rPr>
            </w:pPr>
          </w:p>
        </w:tc>
        <w:tc>
          <w:tcPr>
            <w:tcW w:w="1134" w:type="dxa"/>
            <w:tcBorders>
              <w:left w:val="single" w:sz="4" w:space="0" w:color="auto"/>
              <w:bottom w:val="single" w:sz="4" w:space="0" w:color="auto"/>
            </w:tcBorders>
            <w:vAlign w:val="center"/>
          </w:tcPr>
          <w:p w:rsidR="000051D4" w:rsidRPr="009B4014" w:rsidRDefault="000051D4" w:rsidP="006E4339">
            <w:pPr>
              <w:autoSpaceDE w:val="0"/>
              <w:autoSpaceDN w:val="0"/>
              <w:spacing w:line="290" w:lineRule="exact"/>
              <w:jc w:val="left"/>
              <w:rPr>
                <w:rFonts w:hAnsi="Times New Roman" w:cs="Times New Roman"/>
                <w:color w:val="000000" w:themeColor="text1"/>
                <w:sz w:val="20"/>
                <w:szCs w:val="20"/>
              </w:rPr>
            </w:pPr>
          </w:p>
        </w:tc>
        <w:tc>
          <w:tcPr>
            <w:tcW w:w="1134" w:type="dxa"/>
            <w:gridSpan w:val="2"/>
            <w:tcBorders>
              <w:bottom w:val="single" w:sz="4" w:space="0" w:color="auto"/>
            </w:tcBorders>
            <w:shd w:val="clear" w:color="auto" w:fill="auto"/>
          </w:tcPr>
          <w:p w:rsidR="000051D4" w:rsidRPr="009B4014" w:rsidRDefault="000051D4" w:rsidP="006E4339">
            <w:pPr>
              <w:widowControl/>
              <w:jc w:val="left"/>
              <w:rPr>
                <w:rFonts w:hAnsi="Times New Roman" w:cs="Times New Roman"/>
                <w:color w:val="000000" w:themeColor="text1"/>
                <w:sz w:val="20"/>
                <w:szCs w:val="20"/>
              </w:rPr>
            </w:pPr>
          </w:p>
        </w:tc>
        <w:tc>
          <w:tcPr>
            <w:tcW w:w="1134" w:type="dxa"/>
            <w:tcBorders>
              <w:bottom w:val="single" w:sz="4" w:space="0" w:color="auto"/>
            </w:tcBorders>
            <w:shd w:val="clear" w:color="auto" w:fill="auto"/>
            <w:vAlign w:val="center"/>
          </w:tcPr>
          <w:p w:rsidR="000051D4" w:rsidRPr="009B4014" w:rsidRDefault="000051D4" w:rsidP="006E4339">
            <w:pPr>
              <w:widowControl/>
              <w:jc w:val="left"/>
              <w:rPr>
                <w:rFonts w:asciiTheme="minorHAnsi" w:eastAsiaTheme="minorEastAsia"/>
                <w:color w:val="000000" w:themeColor="text1"/>
              </w:rPr>
            </w:pPr>
          </w:p>
        </w:tc>
        <w:tc>
          <w:tcPr>
            <w:tcW w:w="1134" w:type="dxa"/>
            <w:tcBorders>
              <w:bottom w:val="single" w:sz="4" w:space="0" w:color="auto"/>
            </w:tcBorders>
            <w:shd w:val="clear" w:color="auto" w:fill="auto"/>
          </w:tcPr>
          <w:p w:rsidR="000051D4" w:rsidRPr="009B4014" w:rsidRDefault="000051D4" w:rsidP="006E4339">
            <w:pPr>
              <w:widowControl/>
              <w:jc w:val="left"/>
              <w:rPr>
                <w:rFonts w:hAnsi="Times New Roman" w:cs="Times New Roman"/>
                <w:color w:val="000000" w:themeColor="text1"/>
                <w:sz w:val="20"/>
                <w:szCs w:val="20"/>
              </w:rPr>
            </w:pPr>
          </w:p>
        </w:tc>
        <w:tc>
          <w:tcPr>
            <w:tcW w:w="1134" w:type="dxa"/>
            <w:tcBorders>
              <w:bottom w:val="single" w:sz="4" w:space="0" w:color="auto"/>
            </w:tcBorders>
            <w:shd w:val="clear" w:color="auto" w:fill="auto"/>
          </w:tcPr>
          <w:p w:rsidR="000051D4" w:rsidRPr="009B4014" w:rsidRDefault="000051D4" w:rsidP="006E4339">
            <w:pPr>
              <w:widowControl/>
              <w:jc w:val="left"/>
              <w:rPr>
                <w:rFonts w:asciiTheme="minorHAnsi" w:eastAsiaTheme="minorEastAsia"/>
                <w:color w:val="000000" w:themeColor="text1"/>
              </w:rPr>
            </w:pPr>
          </w:p>
        </w:tc>
        <w:tc>
          <w:tcPr>
            <w:tcW w:w="1134" w:type="dxa"/>
            <w:tcBorders>
              <w:bottom w:val="single" w:sz="4" w:space="0" w:color="auto"/>
            </w:tcBorders>
            <w:shd w:val="clear" w:color="auto" w:fill="auto"/>
          </w:tcPr>
          <w:p w:rsidR="000051D4" w:rsidRPr="009B4014" w:rsidRDefault="000051D4" w:rsidP="006E4339">
            <w:pPr>
              <w:widowControl/>
              <w:jc w:val="left"/>
              <w:rPr>
                <w:rFonts w:asciiTheme="minorHAnsi" w:eastAsiaTheme="minorEastAsia"/>
                <w:color w:val="000000" w:themeColor="text1"/>
              </w:rPr>
            </w:pPr>
          </w:p>
        </w:tc>
        <w:tc>
          <w:tcPr>
            <w:tcW w:w="1134" w:type="dxa"/>
            <w:tcBorders>
              <w:bottom w:val="single" w:sz="4" w:space="0" w:color="auto"/>
            </w:tcBorders>
            <w:shd w:val="clear" w:color="auto" w:fill="auto"/>
          </w:tcPr>
          <w:p w:rsidR="000051D4" w:rsidRPr="009B4014" w:rsidRDefault="000051D4" w:rsidP="006E4339">
            <w:pPr>
              <w:widowControl/>
              <w:jc w:val="left"/>
              <w:rPr>
                <w:rFonts w:asciiTheme="minorHAnsi" w:eastAsiaTheme="minorEastAsia"/>
                <w:color w:val="000000" w:themeColor="text1"/>
              </w:rPr>
            </w:pPr>
          </w:p>
        </w:tc>
      </w:tr>
      <w:tr w:rsidR="000051D4" w:rsidRPr="009B4014" w:rsidTr="006E4339">
        <w:tblPrEx>
          <w:tblCellMar>
            <w:left w:w="52" w:type="dxa"/>
            <w:right w:w="52" w:type="dxa"/>
          </w:tblCellMar>
        </w:tblPrEx>
        <w:trPr>
          <w:trHeight w:val="246"/>
        </w:trPr>
        <w:tc>
          <w:tcPr>
            <w:tcW w:w="709" w:type="dxa"/>
            <w:tcBorders>
              <w:top w:val="single" w:sz="4" w:space="0" w:color="000000"/>
              <w:left w:val="single" w:sz="4" w:space="0" w:color="000000"/>
              <w:bottom w:val="dashed" w:sz="4" w:space="0" w:color="000000"/>
              <w:right w:val="single" w:sz="4" w:space="0" w:color="auto"/>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single" w:sz="4" w:space="0" w:color="auto"/>
              <w:left w:val="single" w:sz="4" w:space="0" w:color="auto"/>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single"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single"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nil"/>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nil"/>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nil"/>
              <w:bottom w:val="dashed" w:sz="4" w:space="0" w:color="auto"/>
            </w:tcBorders>
            <w:shd w:val="clear" w:color="auto" w:fill="auto"/>
          </w:tcPr>
          <w:p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rsidTr="006E4339">
        <w:tblPrEx>
          <w:tblCellMar>
            <w:left w:w="52" w:type="dxa"/>
            <w:right w:w="52" w:type="dxa"/>
          </w:tblCellMar>
        </w:tblPrEx>
        <w:tc>
          <w:tcPr>
            <w:tcW w:w="709" w:type="dxa"/>
            <w:tcBorders>
              <w:top w:val="dashed" w:sz="4" w:space="0" w:color="000000"/>
              <w:left w:val="single" w:sz="4" w:space="0" w:color="000000"/>
              <w:bottom w:val="dashed" w:sz="4" w:space="0" w:color="000000"/>
              <w:right w:val="single" w:sz="4" w:space="0" w:color="auto"/>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rsidTr="006E4339">
        <w:tblPrEx>
          <w:tblCellMar>
            <w:left w:w="52" w:type="dxa"/>
            <w:right w:w="52" w:type="dxa"/>
          </w:tblCellMar>
        </w:tblPrEx>
        <w:tc>
          <w:tcPr>
            <w:tcW w:w="709" w:type="dxa"/>
            <w:tcBorders>
              <w:top w:val="dashed" w:sz="4" w:space="0" w:color="000000"/>
              <w:left w:val="single" w:sz="4" w:space="0" w:color="000000"/>
              <w:bottom w:val="dashed" w:sz="4" w:space="0" w:color="000000"/>
              <w:right w:val="single" w:sz="4" w:space="0" w:color="auto"/>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rsidTr="006E4339">
        <w:tblPrEx>
          <w:tblCellMar>
            <w:left w:w="52" w:type="dxa"/>
            <w:right w:w="52" w:type="dxa"/>
          </w:tblCellMar>
        </w:tblPrEx>
        <w:tc>
          <w:tcPr>
            <w:tcW w:w="709" w:type="dxa"/>
            <w:tcBorders>
              <w:top w:val="dashed" w:sz="4" w:space="0" w:color="000000"/>
              <w:left w:val="single" w:sz="4" w:space="0" w:color="000000"/>
              <w:bottom w:val="dashed" w:sz="4" w:space="0" w:color="000000"/>
              <w:right w:val="single" w:sz="4" w:space="0" w:color="auto"/>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dashed" w:sz="4" w:space="0" w:color="auto"/>
              <w:right w:val="single" w:sz="4" w:space="0" w:color="000000"/>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rsidTr="006E4339">
        <w:tblPrEx>
          <w:tblCellMar>
            <w:left w:w="52" w:type="dxa"/>
            <w:right w:w="52" w:type="dxa"/>
          </w:tblCellMar>
        </w:tblPrEx>
        <w:tc>
          <w:tcPr>
            <w:tcW w:w="709" w:type="dxa"/>
            <w:tcBorders>
              <w:top w:val="dashed" w:sz="4" w:space="0" w:color="000000"/>
              <w:left w:val="single" w:sz="4" w:space="0" w:color="000000"/>
              <w:bottom w:val="dashed" w:sz="4" w:space="0" w:color="000000"/>
              <w:right w:val="single" w:sz="4" w:space="0" w:color="auto"/>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dashed"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bottom w:val="dashed" w:sz="4" w:space="0" w:color="auto"/>
            </w:tcBorders>
            <w:shd w:val="clear" w:color="auto" w:fill="auto"/>
          </w:tcPr>
          <w:p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rsidTr="006E4339">
        <w:tblPrEx>
          <w:tblCellMar>
            <w:left w:w="52" w:type="dxa"/>
            <w:right w:w="52" w:type="dxa"/>
          </w:tblCellMar>
        </w:tblPrEx>
        <w:tc>
          <w:tcPr>
            <w:tcW w:w="709" w:type="dxa"/>
            <w:tcBorders>
              <w:top w:val="dashed" w:sz="4" w:space="0" w:color="000000"/>
              <w:left w:val="single" w:sz="4" w:space="0" w:color="000000"/>
              <w:bottom w:val="single" w:sz="4" w:space="0" w:color="000000"/>
              <w:right w:val="single" w:sz="4" w:space="0" w:color="auto"/>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月</w:t>
            </w:r>
            <w:r w:rsidRPr="009B4014">
              <w:rPr>
                <w:color w:val="000000" w:themeColor="text1"/>
                <w:sz w:val="20"/>
                <w:szCs w:val="20"/>
              </w:rPr>
              <w:t xml:space="preserve">       </w:t>
            </w:r>
          </w:p>
        </w:tc>
        <w:tc>
          <w:tcPr>
            <w:tcW w:w="1134" w:type="dxa"/>
            <w:tcBorders>
              <w:top w:val="dashed" w:sz="4" w:space="0" w:color="000000"/>
              <w:left w:val="single" w:sz="4" w:space="0" w:color="auto"/>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 w:val="20"/>
                <w:szCs w:val="20"/>
              </w:rPr>
            </w:pPr>
            <w:r w:rsidRPr="009B4014">
              <w:rPr>
                <w:rFonts w:hAnsi="Times New Roman" w:cs="Times New Roman" w:hint="eastAsia"/>
                <w:color w:val="000000" w:themeColor="text1"/>
                <w:sz w:val="20"/>
                <w:szCs w:val="20"/>
              </w:rPr>
              <w:t>件</w:t>
            </w:r>
          </w:p>
        </w:tc>
        <w:tc>
          <w:tcPr>
            <w:tcW w:w="1134" w:type="dxa"/>
            <w:gridSpan w:val="2"/>
            <w:tcBorders>
              <w:top w:val="dashed" w:sz="4" w:space="0" w:color="auto"/>
              <w:bottom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sz w:val="20"/>
                <w:szCs w:val="20"/>
              </w:rPr>
            </w:pPr>
            <w:r w:rsidRPr="009B4014">
              <w:rPr>
                <w:rFonts w:asciiTheme="minorHAnsi" w:eastAsiaTheme="minorEastAsia" w:hint="eastAsia"/>
                <w:color w:val="000000" w:themeColor="text1"/>
                <w:sz w:val="20"/>
                <w:szCs w:val="20"/>
              </w:rPr>
              <w:t>件</w:t>
            </w:r>
          </w:p>
        </w:tc>
        <w:tc>
          <w:tcPr>
            <w:tcW w:w="1134" w:type="dxa"/>
            <w:tcBorders>
              <w:top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dashed" w:sz="4" w:space="0" w:color="auto"/>
            </w:tcBorders>
            <w:shd w:val="clear" w:color="auto" w:fill="auto"/>
          </w:tcPr>
          <w:p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rsidTr="006E4339">
        <w:tblPrEx>
          <w:tblCellMar>
            <w:left w:w="52" w:type="dxa"/>
            <w:right w:w="52" w:type="dxa"/>
          </w:tblCellMar>
        </w:tblPrEx>
        <w:tc>
          <w:tcPr>
            <w:tcW w:w="709" w:type="dxa"/>
            <w:tcBorders>
              <w:top w:val="single" w:sz="4" w:space="0" w:color="000000"/>
              <w:left w:val="single" w:sz="4" w:space="0" w:color="000000"/>
              <w:bottom w:val="single" w:sz="4" w:space="0" w:color="auto"/>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合　計</w:t>
            </w:r>
          </w:p>
        </w:tc>
        <w:tc>
          <w:tcPr>
            <w:tcW w:w="1134" w:type="dxa"/>
            <w:tcBorders>
              <w:top w:val="single" w:sz="4" w:space="0" w:color="000000"/>
              <w:left w:val="single" w:sz="4" w:space="0" w:color="000000"/>
              <w:bottom w:val="single" w:sz="4" w:space="0" w:color="auto"/>
              <w:right w:val="single" w:sz="4" w:space="0" w:color="000000"/>
            </w:tcBorders>
          </w:tcPr>
          <w:p w:rsidR="000051D4" w:rsidRPr="009B4014" w:rsidRDefault="000051D4" w:rsidP="006E4339">
            <w:pPr>
              <w:kinsoku w:val="0"/>
              <w:overflowPunct w:val="0"/>
              <w:autoSpaceDE w:val="0"/>
              <w:autoSpaceDN w:val="0"/>
              <w:spacing w:line="290" w:lineRule="exact"/>
              <w:jc w:val="right"/>
              <w:rPr>
                <w:rFonts w:hAnsi="Times New Roman" w:cs="Times New Roman"/>
                <w:color w:val="000000" w:themeColor="text1"/>
                <w:szCs w:val="21"/>
              </w:rPr>
            </w:pPr>
            <w:r w:rsidRPr="009B4014">
              <w:rPr>
                <w:rFonts w:hAnsi="Times New Roman" w:cs="Times New Roman" w:hint="eastAsia"/>
                <w:color w:val="000000" w:themeColor="text1"/>
                <w:szCs w:val="21"/>
              </w:rPr>
              <w:t>件</w:t>
            </w:r>
          </w:p>
        </w:tc>
        <w:tc>
          <w:tcPr>
            <w:tcW w:w="1134" w:type="dxa"/>
            <w:gridSpan w:val="2"/>
            <w:tcBorders>
              <w:top w:val="single" w:sz="4" w:space="0" w:color="auto"/>
              <w:bottom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szCs w:val="21"/>
              </w:rPr>
            </w:pPr>
            <w:r w:rsidRPr="009B4014">
              <w:rPr>
                <w:rFonts w:asciiTheme="minorHAnsi" w:eastAsiaTheme="minorEastAsia" w:hint="eastAsia"/>
                <w:color w:val="000000" w:themeColor="text1"/>
                <w:szCs w:val="21"/>
              </w:rPr>
              <w:t>件</w:t>
            </w:r>
          </w:p>
        </w:tc>
        <w:tc>
          <w:tcPr>
            <w:tcW w:w="1134" w:type="dxa"/>
            <w:tcBorders>
              <w:bottom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bottom w:val="single" w:sz="4" w:space="0" w:color="auto"/>
              <w:right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left w:val="single" w:sz="4" w:space="0" w:color="auto"/>
              <w:bottom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bottom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tcBorders>
            <w:shd w:val="clear" w:color="auto" w:fill="auto"/>
          </w:tcPr>
          <w:p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r w:rsidR="000051D4" w:rsidRPr="009B4014" w:rsidTr="006E4339">
        <w:tblPrEx>
          <w:tblCellMar>
            <w:left w:w="52" w:type="dxa"/>
            <w:right w:w="52" w:type="dxa"/>
          </w:tblCellMar>
        </w:tblPrEx>
        <w:tc>
          <w:tcPr>
            <w:tcW w:w="709" w:type="dxa"/>
            <w:tcBorders>
              <w:top w:val="single" w:sz="4" w:space="0" w:color="000000"/>
              <w:left w:val="single" w:sz="4" w:space="0" w:color="000000"/>
              <w:bottom w:val="single" w:sz="4" w:space="0" w:color="000000"/>
              <w:right w:val="single" w:sz="4" w:space="0" w:color="000000"/>
            </w:tcBorders>
          </w:tcPr>
          <w:p w:rsidR="000051D4" w:rsidRPr="009B4014" w:rsidRDefault="000051D4" w:rsidP="006E4339">
            <w:pPr>
              <w:kinsoku w:val="0"/>
              <w:overflowPunct w:val="0"/>
              <w:autoSpaceDE w:val="0"/>
              <w:autoSpaceDN w:val="0"/>
              <w:spacing w:line="290" w:lineRule="exact"/>
              <w:jc w:val="center"/>
              <w:rPr>
                <w:rFonts w:hAnsi="Times New Roman" w:cs="Times New Roman"/>
                <w:color w:val="000000" w:themeColor="text1"/>
                <w:sz w:val="20"/>
                <w:szCs w:val="20"/>
              </w:rPr>
            </w:pPr>
            <w:r w:rsidRPr="009B4014">
              <w:rPr>
                <w:rFonts w:hint="eastAsia"/>
                <w:color w:val="000000" w:themeColor="text1"/>
                <w:sz w:val="20"/>
                <w:szCs w:val="20"/>
              </w:rPr>
              <w:t>月平均</w:t>
            </w:r>
          </w:p>
        </w:tc>
        <w:tc>
          <w:tcPr>
            <w:tcW w:w="1140" w:type="dxa"/>
            <w:gridSpan w:val="2"/>
            <w:tcBorders>
              <w:top w:val="nil"/>
              <w:left w:val="single" w:sz="4" w:space="0" w:color="000000"/>
              <w:bottom w:val="single" w:sz="4" w:space="0" w:color="auto"/>
            </w:tcBorders>
          </w:tcPr>
          <w:p w:rsidR="000051D4" w:rsidRPr="009B4014" w:rsidRDefault="000051D4" w:rsidP="006E4339">
            <w:pPr>
              <w:widowControl/>
              <w:jc w:val="right"/>
              <w:rPr>
                <w:rFonts w:asciiTheme="minorHAnsi" w:eastAsiaTheme="minorEastAsia"/>
                <w:color w:val="000000" w:themeColor="text1"/>
                <w:szCs w:val="21"/>
              </w:rPr>
            </w:pPr>
            <w:r w:rsidRPr="009B4014">
              <w:rPr>
                <w:rFonts w:asciiTheme="minorHAnsi" w:eastAsiaTheme="minorEastAsia" w:hint="eastAsia"/>
                <w:color w:val="000000" w:themeColor="text1"/>
                <w:szCs w:val="21"/>
              </w:rPr>
              <w:t>件</w:t>
            </w:r>
          </w:p>
        </w:tc>
        <w:tc>
          <w:tcPr>
            <w:tcW w:w="1128" w:type="dxa"/>
            <w:tcBorders>
              <w:top w:val="nil"/>
              <w:left w:val="single" w:sz="4" w:space="0" w:color="000000"/>
              <w:bottom w:val="single" w:sz="4" w:space="0" w:color="auto"/>
            </w:tcBorders>
          </w:tcPr>
          <w:p w:rsidR="000051D4" w:rsidRPr="009B4014" w:rsidRDefault="000051D4" w:rsidP="006E4339">
            <w:pPr>
              <w:widowControl/>
              <w:jc w:val="right"/>
              <w:rPr>
                <w:rFonts w:asciiTheme="minorHAnsi" w:eastAsiaTheme="minorEastAsia"/>
                <w:color w:val="000000" w:themeColor="text1"/>
                <w:szCs w:val="21"/>
              </w:rPr>
            </w:pPr>
            <w:r w:rsidRPr="009B4014">
              <w:rPr>
                <w:rFonts w:asciiTheme="minorHAnsi" w:eastAsiaTheme="minorEastAsia" w:hint="eastAsia"/>
                <w:color w:val="000000" w:themeColor="text1"/>
                <w:szCs w:val="21"/>
              </w:rPr>
              <w:t>件</w:t>
            </w:r>
          </w:p>
        </w:tc>
        <w:tc>
          <w:tcPr>
            <w:tcW w:w="1134" w:type="dxa"/>
            <w:tcBorders>
              <w:top w:val="nil"/>
              <w:right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nil"/>
              <w:right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left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tcBorders>
            <w:shd w:val="clear" w:color="auto" w:fill="auto"/>
          </w:tcPr>
          <w:p w:rsidR="000051D4" w:rsidRPr="009B4014" w:rsidRDefault="000051D4" w:rsidP="006E4339">
            <w:pPr>
              <w:widowControl/>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c>
          <w:tcPr>
            <w:tcW w:w="1134" w:type="dxa"/>
            <w:tcBorders>
              <w:top w:val="single" w:sz="4" w:space="0" w:color="auto"/>
            </w:tcBorders>
            <w:shd w:val="clear" w:color="auto" w:fill="auto"/>
          </w:tcPr>
          <w:p w:rsidR="000051D4" w:rsidRPr="009B4014" w:rsidRDefault="000051D4" w:rsidP="006E4339">
            <w:pPr>
              <w:jc w:val="right"/>
              <w:rPr>
                <w:rFonts w:asciiTheme="minorHAnsi" w:eastAsiaTheme="minorEastAsia"/>
                <w:color w:val="000000" w:themeColor="text1"/>
              </w:rPr>
            </w:pPr>
            <w:r w:rsidRPr="009B4014">
              <w:rPr>
                <w:rFonts w:asciiTheme="minorHAnsi" w:eastAsiaTheme="minorEastAsia" w:hint="eastAsia"/>
                <w:color w:val="000000" w:themeColor="text1"/>
              </w:rPr>
              <w:t>件</w:t>
            </w:r>
          </w:p>
        </w:tc>
      </w:tr>
    </w:tbl>
    <w:p w:rsidR="000051D4" w:rsidRPr="009B4014" w:rsidRDefault="000051D4" w:rsidP="000051D4">
      <w:pPr>
        <w:autoSpaceDE w:val="0"/>
        <w:autoSpaceDN w:val="0"/>
        <w:spacing w:line="290" w:lineRule="exact"/>
        <w:rPr>
          <w:color w:val="000000" w:themeColor="text1"/>
          <w:sz w:val="20"/>
          <w:szCs w:val="20"/>
        </w:rPr>
      </w:pPr>
      <w:r w:rsidRPr="009B4014">
        <w:rPr>
          <w:rFonts w:hint="eastAsia"/>
          <w:color w:val="000000" w:themeColor="text1"/>
          <w:sz w:val="20"/>
          <w:szCs w:val="20"/>
        </w:rPr>
        <w:t>※サービスの種類ごとに記載すること</w:t>
      </w:r>
    </w:p>
    <w:p w:rsidR="000051D4" w:rsidRPr="009B4014" w:rsidRDefault="000051D4" w:rsidP="000051D4">
      <w:pPr>
        <w:autoSpaceDE w:val="0"/>
        <w:autoSpaceDN w:val="0"/>
        <w:spacing w:line="290" w:lineRule="exact"/>
        <w:rPr>
          <w:color w:val="000000" w:themeColor="text1"/>
          <w:sz w:val="20"/>
          <w:szCs w:val="20"/>
        </w:rPr>
      </w:pPr>
      <w:r w:rsidRPr="009B4014">
        <w:rPr>
          <w:rFonts w:hint="eastAsia"/>
          <w:color w:val="000000" w:themeColor="text1"/>
          <w:sz w:val="20"/>
          <w:szCs w:val="20"/>
        </w:rPr>
        <w:t>※記載欄が足りない場合は追加すること（別紙としても可）</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※内訳を添付すること</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５</w:t>
      </w:r>
      <w:r w:rsidRPr="009B4014">
        <w:rPr>
          <w:color w:val="000000" w:themeColor="text1"/>
          <w:sz w:val="20"/>
          <w:szCs w:val="20"/>
        </w:rPr>
        <w:t xml:space="preserve">  </w:t>
      </w:r>
      <w:r w:rsidRPr="009B4014">
        <w:rPr>
          <w:rFonts w:hint="eastAsia"/>
          <w:color w:val="000000" w:themeColor="text1"/>
          <w:sz w:val="20"/>
          <w:szCs w:val="20"/>
        </w:rPr>
        <w:t>サービスの質が高いことによる集中の場合（２の⑤に該当する場合は、様式５を提出すること）</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color w:val="000000" w:themeColor="text1"/>
          <w:sz w:val="20"/>
          <w:szCs w:val="20"/>
        </w:rPr>
        <w:t xml:space="preserve">    </w:t>
      </w:r>
      <w:r w:rsidRPr="009B4014">
        <w:rPr>
          <w:rFonts w:hint="eastAsia"/>
          <w:color w:val="000000" w:themeColor="text1"/>
          <w:sz w:val="20"/>
          <w:szCs w:val="20"/>
        </w:rPr>
        <w:t>「質」の高い状況</w:t>
      </w: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p>
    <w:p w:rsidR="000051D4" w:rsidRPr="009B4014" w:rsidRDefault="000051D4" w:rsidP="000051D4">
      <w:pPr>
        <w:autoSpaceDE w:val="0"/>
        <w:autoSpaceDN w:val="0"/>
        <w:spacing w:line="290" w:lineRule="exact"/>
        <w:rPr>
          <w:rFonts w:hAnsi="Times New Roman" w:cs="Times New Roman"/>
          <w:color w:val="000000" w:themeColor="text1"/>
          <w:sz w:val="20"/>
          <w:szCs w:val="20"/>
        </w:rPr>
      </w:pPr>
      <w:r w:rsidRPr="009B4014">
        <w:rPr>
          <w:rFonts w:hint="eastAsia"/>
          <w:color w:val="000000" w:themeColor="text1"/>
          <w:sz w:val="20"/>
          <w:szCs w:val="20"/>
        </w:rPr>
        <w:t>６</w:t>
      </w:r>
      <w:r w:rsidRPr="009B4014">
        <w:rPr>
          <w:color w:val="000000" w:themeColor="text1"/>
          <w:sz w:val="20"/>
          <w:szCs w:val="20"/>
        </w:rPr>
        <w:t xml:space="preserve">  </w:t>
      </w:r>
      <w:r w:rsidRPr="009B4014">
        <w:rPr>
          <w:rFonts w:hint="eastAsia"/>
          <w:color w:val="000000" w:themeColor="text1"/>
          <w:sz w:val="20"/>
          <w:szCs w:val="20"/>
        </w:rPr>
        <w:t>その他の理由（２の⑥のイに該当する場合は、様式６を提出すること）</w:t>
      </w:r>
    </w:p>
    <w:p w:rsidR="000051D4" w:rsidRPr="009B4014" w:rsidRDefault="000051D4" w:rsidP="000051D4">
      <w:pPr>
        <w:autoSpaceDE w:val="0"/>
        <w:autoSpaceDN w:val="0"/>
        <w:rPr>
          <w:rFonts w:hAnsi="Times New Roman" w:cs="Times New Roman"/>
          <w:color w:val="000000" w:themeColor="text1"/>
          <w:sz w:val="20"/>
          <w:szCs w:val="20"/>
        </w:rPr>
      </w:pPr>
    </w:p>
    <w:p w:rsidR="000051D4" w:rsidRPr="009B4014" w:rsidRDefault="000051D4" w:rsidP="000051D4">
      <w:pPr>
        <w:autoSpaceDE w:val="0"/>
        <w:autoSpaceDN w:val="0"/>
        <w:rPr>
          <w:rFonts w:hAnsi="Times New Roman" w:cs="Times New Roman"/>
          <w:color w:val="000000" w:themeColor="text1"/>
          <w:sz w:val="20"/>
          <w:szCs w:val="20"/>
        </w:rPr>
      </w:pPr>
    </w:p>
    <w:p w:rsidR="000051D4" w:rsidRPr="009B4014" w:rsidRDefault="000051D4" w:rsidP="000051D4">
      <w:pPr>
        <w:autoSpaceDE w:val="0"/>
        <w:autoSpaceDN w:val="0"/>
        <w:rPr>
          <w:rFonts w:hAnsi="Times New Roman" w:cs="Times New Roman"/>
          <w:color w:val="000000" w:themeColor="text1"/>
          <w:sz w:val="20"/>
          <w:szCs w:val="20"/>
        </w:rPr>
      </w:pPr>
    </w:p>
    <w:p w:rsidR="000051D4" w:rsidRPr="009B4014" w:rsidRDefault="000051D4" w:rsidP="000051D4">
      <w:pPr>
        <w:autoSpaceDE w:val="0"/>
        <w:autoSpaceDN w:val="0"/>
        <w:rPr>
          <w:rFonts w:hAnsi="Times New Roman" w:cs="Times New Roman"/>
          <w:color w:val="000000" w:themeColor="text1"/>
          <w:sz w:val="20"/>
          <w:szCs w:val="20"/>
        </w:rPr>
      </w:pPr>
    </w:p>
    <w:p w:rsidR="000051D4" w:rsidRPr="009B4014" w:rsidRDefault="000051D4" w:rsidP="000051D4">
      <w:pPr>
        <w:autoSpaceDE w:val="0"/>
        <w:autoSpaceDN w:val="0"/>
        <w:rPr>
          <w:rFonts w:hAnsi="Times New Roman" w:cs="Times New Roman"/>
          <w:color w:val="000000" w:themeColor="text1"/>
          <w:sz w:val="20"/>
          <w:szCs w:val="20"/>
        </w:rPr>
      </w:pPr>
    </w:p>
    <w:p w:rsidR="000051D4" w:rsidRPr="009B4014" w:rsidRDefault="000051D4" w:rsidP="000051D4">
      <w:pPr>
        <w:autoSpaceDE w:val="0"/>
        <w:autoSpaceDN w:val="0"/>
        <w:rPr>
          <w:rFonts w:hAnsi="Times New Roman" w:cs="Times New Roman"/>
          <w:color w:val="000000" w:themeColor="text1"/>
          <w:sz w:val="20"/>
          <w:szCs w:val="20"/>
        </w:rPr>
      </w:pPr>
    </w:p>
    <w:p w:rsidR="00A90CDA" w:rsidRDefault="00A90CDA" w:rsidP="000B0846">
      <w:pPr>
        <w:widowControl/>
        <w:autoSpaceDE w:val="0"/>
        <w:autoSpaceDN w:val="0"/>
        <w:spacing w:line="240" w:lineRule="exact"/>
        <w:ind w:leftChars="50" w:left="105"/>
        <w:jc w:val="left"/>
        <w:rPr>
          <w:color w:val="000000" w:themeColor="text1"/>
          <w:sz w:val="16"/>
          <w:szCs w:val="16"/>
        </w:rPr>
      </w:pPr>
    </w:p>
    <w:sectPr w:rsidR="00A90CDA" w:rsidSect="00671891">
      <w:footerReference w:type="default" r:id="rId9"/>
      <w:pgSz w:w="11906" w:h="16838" w:code="9"/>
      <w:pgMar w:top="851" w:right="1247" w:bottom="851" w:left="1247" w:header="454" w:footer="454" w:gutter="0"/>
      <w:cols w:space="425"/>
      <w:docGrid w:type="lines" w:linePitch="291" w:charSpace="5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D74" w:rsidRDefault="00F40D74" w:rsidP="00D557D1">
      <w:r>
        <w:separator/>
      </w:r>
    </w:p>
  </w:endnote>
  <w:endnote w:type="continuationSeparator" w:id="0">
    <w:p w:rsidR="00F40D74" w:rsidRDefault="00F40D74" w:rsidP="00D5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1D4" w:rsidRDefault="000051D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D74" w:rsidRDefault="00F40D74" w:rsidP="00D557D1">
      <w:r>
        <w:separator/>
      </w:r>
    </w:p>
  </w:footnote>
  <w:footnote w:type="continuationSeparator" w:id="0">
    <w:p w:rsidR="00F40D74" w:rsidRDefault="00F40D74" w:rsidP="00D557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481C"/>
    <w:multiLevelType w:val="hybridMultilevel"/>
    <w:tmpl w:val="530EB150"/>
    <w:lvl w:ilvl="0" w:tplc="72243ED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166B4B4B"/>
    <w:multiLevelType w:val="hybridMultilevel"/>
    <w:tmpl w:val="5F4AF102"/>
    <w:lvl w:ilvl="0" w:tplc="50F669C8">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
    <w:nsid w:val="1A3B095F"/>
    <w:multiLevelType w:val="multilevel"/>
    <w:tmpl w:val="924E3CFE"/>
    <w:lvl w:ilvl="0">
      <w:start w:val="1"/>
      <w:numFmt w:val="decimalEnclosedCircle"/>
      <w:lvlText w:val="%1"/>
      <w:lvlJc w:val="left"/>
      <w:pPr>
        <w:ind w:left="765" w:hanging="360"/>
      </w:pPr>
      <w:rPr>
        <w:rFonts w:hint="default"/>
      </w:rPr>
    </w:lvl>
    <w:lvl w:ilvl="1">
      <w:start w:val="1"/>
      <w:numFmt w:val="aiueoFullWidth"/>
      <w:lvlText w:val="(%2)"/>
      <w:lvlJc w:val="left"/>
      <w:pPr>
        <w:ind w:left="1245" w:hanging="420"/>
      </w:pPr>
    </w:lvl>
    <w:lvl w:ilvl="2">
      <w:start w:val="1"/>
      <w:numFmt w:val="decimalEnclosedCircle"/>
      <w:lvlText w:val="%3"/>
      <w:lvlJc w:val="left"/>
      <w:pPr>
        <w:ind w:left="1665" w:hanging="420"/>
      </w:pPr>
    </w:lvl>
    <w:lvl w:ilvl="3">
      <w:start w:val="1"/>
      <w:numFmt w:val="decimal"/>
      <w:lvlText w:val="%4."/>
      <w:lvlJc w:val="left"/>
      <w:pPr>
        <w:ind w:left="2085" w:hanging="420"/>
      </w:pPr>
    </w:lvl>
    <w:lvl w:ilvl="4">
      <w:start w:val="1"/>
      <w:numFmt w:val="aiueoFullWidth"/>
      <w:lvlText w:val="(%5)"/>
      <w:lvlJc w:val="left"/>
      <w:pPr>
        <w:ind w:left="2505" w:hanging="420"/>
      </w:pPr>
    </w:lvl>
    <w:lvl w:ilvl="5">
      <w:start w:val="1"/>
      <w:numFmt w:val="decimalEnclosedCircle"/>
      <w:lvlText w:val="%6"/>
      <w:lvlJc w:val="left"/>
      <w:pPr>
        <w:ind w:left="2925" w:hanging="420"/>
      </w:pPr>
    </w:lvl>
    <w:lvl w:ilvl="6">
      <w:start w:val="1"/>
      <w:numFmt w:val="decimal"/>
      <w:lvlText w:val="%7."/>
      <w:lvlJc w:val="left"/>
      <w:pPr>
        <w:ind w:left="3345" w:hanging="420"/>
      </w:pPr>
    </w:lvl>
    <w:lvl w:ilvl="7">
      <w:start w:val="1"/>
      <w:numFmt w:val="aiueoFullWidth"/>
      <w:lvlText w:val="(%8)"/>
      <w:lvlJc w:val="left"/>
      <w:pPr>
        <w:ind w:left="3765" w:hanging="420"/>
      </w:pPr>
    </w:lvl>
    <w:lvl w:ilvl="8">
      <w:start w:val="1"/>
      <w:numFmt w:val="decimalEnclosedCircle"/>
      <w:lvlText w:val="%9"/>
      <w:lvlJc w:val="left"/>
      <w:pPr>
        <w:ind w:left="4185" w:hanging="420"/>
      </w:pPr>
    </w:lvl>
  </w:abstractNum>
  <w:abstractNum w:abstractNumId="3">
    <w:nsid w:val="1B721E90"/>
    <w:multiLevelType w:val="hybridMultilevel"/>
    <w:tmpl w:val="7CAE8CA4"/>
    <w:lvl w:ilvl="0" w:tplc="F1248F66">
      <w:start w:val="1"/>
      <w:numFmt w:val="decimalEnclosedCircle"/>
      <w:lvlText w:val="%1"/>
      <w:lvlJc w:val="left"/>
      <w:pPr>
        <w:ind w:left="1750" w:hanging="360"/>
      </w:pPr>
      <w:rPr>
        <w:rFonts w:hint="default"/>
      </w:rPr>
    </w:lvl>
    <w:lvl w:ilvl="1" w:tplc="04090017" w:tentative="1">
      <w:start w:val="1"/>
      <w:numFmt w:val="aiueoFullWidth"/>
      <w:lvlText w:val="(%2)"/>
      <w:lvlJc w:val="left"/>
      <w:pPr>
        <w:ind w:left="2230" w:hanging="420"/>
      </w:pPr>
    </w:lvl>
    <w:lvl w:ilvl="2" w:tplc="04090011" w:tentative="1">
      <w:start w:val="1"/>
      <w:numFmt w:val="decimalEnclosedCircle"/>
      <w:lvlText w:val="%3"/>
      <w:lvlJc w:val="left"/>
      <w:pPr>
        <w:ind w:left="2650" w:hanging="420"/>
      </w:pPr>
    </w:lvl>
    <w:lvl w:ilvl="3" w:tplc="0409000F" w:tentative="1">
      <w:start w:val="1"/>
      <w:numFmt w:val="decimal"/>
      <w:lvlText w:val="%4."/>
      <w:lvlJc w:val="left"/>
      <w:pPr>
        <w:ind w:left="3070" w:hanging="420"/>
      </w:pPr>
    </w:lvl>
    <w:lvl w:ilvl="4" w:tplc="04090017" w:tentative="1">
      <w:start w:val="1"/>
      <w:numFmt w:val="aiueoFullWidth"/>
      <w:lvlText w:val="(%5)"/>
      <w:lvlJc w:val="left"/>
      <w:pPr>
        <w:ind w:left="3490" w:hanging="420"/>
      </w:pPr>
    </w:lvl>
    <w:lvl w:ilvl="5" w:tplc="04090011" w:tentative="1">
      <w:start w:val="1"/>
      <w:numFmt w:val="decimalEnclosedCircle"/>
      <w:lvlText w:val="%6"/>
      <w:lvlJc w:val="left"/>
      <w:pPr>
        <w:ind w:left="3910" w:hanging="420"/>
      </w:pPr>
    </w:lvl>
    <w:lvl w:ilvl="6" w:tplc="0409000F" w:tentative="1">
      <w:start w:val="1"/>
      <w:numFmt w:val="decimal"/>
      <w:lvlText w:val="%7."/>
      <w:lvlJc w:val="left"/>
      <w:pPr>
        <w:ind w:left="4330" w:hanging="420"/>
      </w:pPr>
    </w:lvl>
    <w:lvl w:ilvl="7" w:tplc="04090017" w:tentative="1">
      <w:start w:val="1"/>
      <w:numFmt w:val="aiueoFullWidth"/>
      <w:lvlText w:val="(%8)"/>
      <w:lvlJc w:val="left"/>
      <w:pPr>
        <w:ind w:left="4750" w:hanging="420"/>
      </w:pPr>
    </w:lvl>
    <w:lvl w:ilvl="8" w:tplc="04090011" w:tentative="1">
      <w:start w:val="1"/>
      <w:numFmt w:val="decimalEnclosedCircle"/>
      <w:lvlText w:val="%9"/>
      <w:lvlJc w:val="left"/>
      <w:pPr>
        <w:ind w:left="5170" w:hanging="420"/>
      </w:pPr>
    </w:lvl>
  </w:abstractNum>
  <w:abstractNum w:abstractNumId="4">
    <w:nsid w:val="1EE03CEC"/>
    <w:multiLevelType w:val="hybridMultilevel"/>
    <w:tmpl w:val="23DE4D38"/>
    <w:lvl w:ilvl="0" w:tplc="52F4F0E4">
      <w:start w:val="5"/>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nsid w:val="29C17FF6"/>
    <w:multiLevelType w:val="hybridMultilevel"/>
    <w:tmpl w:val="40B6D54E"/>
    <w:lvl w:ilvl="0" w:tplc="DCD8F2F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2C463BCE"/>
    <w:multiLevelType w:val="hybridMultilevel"/>
    <w:tmpl w:val="7D8E1F22"/>
    <w:lvl w:ilvl="0" w:tplc="E0EC546A">
      <w:start w:val="1"/>
      <w:numFmt w:val="decimalEnclosedCircle"/>
      <w:lvlText w:val="%1"/>
      <w:lvlJc w:val="left"/>
      <w:pPr>
        <w:ind w:left="360" w:hanging="360"/>
      </w:pPr>
      <w:rPr>
        <w:rFonts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6B74CA2"/>
    <w:multiLevelType w:val="hybridMultilevel"/>
    <w:tmpl w:val="94DC20A8"/>
    <w:lvl w:ilvl="0" w:tplc="ECD2D55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37D05D73"/>
    <w:multiLevelType w:val="hybridMultilevel"/>
    <w:tmpl w:val="999C8B38"/>
    <w:lvl w:ilvl="0" w:tplc="657CAF5A">
      <w:start w:val="1"/>
      <w:numFmt w:val="decimalEnclosedCircle"/>
      <w:lvlText w:val="%1"/>
      <w:lvlJc w:val="left"/>
      <w:pPr>
        <w:ind w:left="988" w:hanging="420"/>
      </w:pPr>
      <w:rPr>
        <w:color w:val="auto"/>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9">
    <w:nsid w:val="3A3D63DF"/>
    <w:multiLevelType w:val="multilevel"/>
    <w:tmpl w:val="E4565C28"/>
    <w:lvl w:ilvl="0">
      <w:start w:val="1"/>
      <w:numFmt w:val="decimalEnclosedCircle"/>
      <w:lvlText w:val="%1"/>
      <w:lvlJc w:val="left"/>
      <w:pPr>
        <w:ind w:left="1750" w:hanging="360"/>
      </w:pPr>
      <w:rPr>
        <w:rFonts w:hint="default"/>
      </w:rPr>
    </w:lvl>
    <w:lvl w:ilvl="1">
      <w:start w:val="1"/>
      <w:numFmt w:val="aiueoFullWidth"/>
      <w:lvlText w:val="(%2)"/>
      <w:lvlJc w:val="left"/>
      <w:pPr>
        <w:ind w:left="2230" w:hanging="420"/>
      </w:pPr>
    </w:lvl>
    <w:lvl w:ilvl="2">
      <w:start w:val="1"/>
      <w:numFmt w:val="decimalEnclosedCircle"/>
      <w:lvlText w:val="%3"/>
      <w:lvlJc w:val="left"/>
      <w:pPr>
        <w:ind w:left="2650" w:hanging="420"/>
      </w:pPr>
    </w:lvl>
    <w:lvl w:ilvl="3">
      <w:start w:val="1"/>
      <w:numFmt w:val="decimal"/>
      <w:lvlText w:val="%4."/>
      <w:lvlJc w:val="left"/>
      <w:pPr>
        <w:ind w:left="3070" w:hanging="420"/>
      </w:pPr>
    </w:lvl>
    <w:lvl w:ilvl="4">
      <w:start w:val="1"/>
      <w:numFmt w:val="aiueoFullWidth"/>
      <w:lvlText w:val="(%5)"/>
      <w:lvlJc w:val="left"/>
      <w:pPr>
        <w:ind w:left="3490" w:hanging="420"/>
      </w:pPr>
    </w:lvl>
    <w:lvl w:ilvl="5">
      <w:start w:val="1"/>
      <w:numFmt w:val="decimalEnclosedCircle"/>
      <w:lvlText w:val="%6"/>
      <w:lvlJc w:val="left"/>
      <w:pPr>
        <w:ind w:left="3910" w:hanging="420"/>
      </w:pPr>
    </w:lvl>
    <w:lvl w:ilvl="6">
      <w:start w:val="1"/>
      <w:numFmt w:val="decimal"/>
      <w:lvlText w:val="%7."/>
      <w:lvlJc w:val="left"/>
      <w:pPr>
        <w:ind w:left="4330" w:hanging="420"/>
      </w:pPr>
    </w:lvl>
    <w:lvl w:ilvl="7">
      <w:start w:val="1"/>
      <w:numFmt w:val="aiueoFullWidth"/>
      <w:lvlText w:val="(%8)"/>
      <w:lvlJc w:val="left"/>
      <w:pPr>
        <w:ind w:left="4750" w:hanging="420"/>
      </w:pPr>
    </w:lvl>
    <w:lvl w:ilvl="8">
      <w:start w:val="1"/>
      <w:numFmt w:val="decimalEnclosedCircle"/>
      <w:lvlText w:val="%9"/>
      <w:lvlJc w:val="left"/>
      <w:pPr>
        <w:ind w:left="5170" w:hanging="420"/>
      </w:pPr>
    </w:lvl>
  </w:abstractNum>
  <w:abstractNum w:abstractNumId="10">
    <w:nsid w:val="406D4CFD"/>
    <w:multiLevelType w:val="hybridMultilevel"/>
    <w:tmpl w:val="E8A82DDC"/>
    <w:lvl w:ilvl="0" w:tplc="FE50E7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1">
    <w:nsid w:val="5E3152A5"/>
    <w:multiLevelType w:val="hybridMultilevel"/>
    <w:tmpl w:val="2BE44C52"/>
    <w:lvl w:ilvl="0" w:tplc="25F22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F260365"/>
    <w:multiLevelType w:val="hybridMultilevel"/>
    <w:tmpl w:val="43CEC03A"/>
    <w:lvl w:ilvl="0" w:tplc="5A388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053231D"/>
    <w:multiLevelType w:val="hybridMultilevel"/>
    <w:tmpl w:val="ED18326A"/>
    <w:lvl w:ilvl="0" w:tplc="0A8E3E86">
      <w:start w:val="1"/>
      <w:numFmt w:val="decimalFullWidth"/>
      <w:lvlText w:val="(%1)"/>
      <w:lvlJc w:val="left"/>
      <w:pPr>
        <w:ind w:left="760" w:hanging="570"/>
      </w:pPr>
      <w:rPr>
        <w:rFonts w:hint="default"/>
      </w:rPr>
    </w:lvl>
    <w:lvl w:ilvl="1" w:tplc="04090017" w:tentative="1">
      <w:start w:val="1"/>
      <w:numFmt w:val="aiueoFullWidth"/>
      <w:lvlText w:val="(%2)"/>
      <w:lvlJc w:val="left"/>
      <w:pPr>
        <w:ind w:left="1030" w:hanging="420"/>
      </w:pPr>
    </w:lvl>
    <w:lvl w:ilvl="2" w:tplc="04090011" w:tentative="1">
      <w:start w:val="1"/>
      <w:numFmt w:val="decimalEnclosedCircle"/>
      <w:lvlText w:val="%3"/>
      <w:lvlJc w:val="left"/>
      <w:pPr>
        <w:ind w:left="1450" w:hanging="420"/>
      </w:pPr>
    </w:lvl>
    <w:lvl w:ilvl="3" w:tplc="0409000F" w:tentative="1">
      <w:start w:val="1"/>
      <w:numFmt w:val="decimal"/>
      <w:lvlText w:val="%4."/>
      <w:lvlJc w:val="left"/>
      <w:pPr>
        <w:ind w:left="1870" w:hanging="420"/>
      </w:pPr>
    </w:lvl>
    <w:lvl w:ilvl="4" w:tplc="04090017" w:tentative="1">
      <w:start w:val="1"/>
      <w:numFmt w:val="aiueoFullWidth"/>
      <w:lvlText w:val="(%5)"/>
      <w:lvlJc w:val="left"/>
      <w:pPr>
        <w:ind w:left="2290" w:hanging="420"/>
      </w:pPr>
    </w:lvl>
    <w:lvl w:ilvl="5" w:tplc="04090011" w:tentative="1">
      <w:start w:val="1"/>
      <w:numFmt w:val="decimalEnclosedCircle"/>
      <w:lvlText w:val="%6"/>
      <w:lvlJc w:val="left"/>
      <w:pPr>
        <w:ind w:left="2710" w:hanging="420"/>
      </w:pPr>
    </w:lvl>
    <w:lvl w:ilvl="6" w:tplc="0409000F" w:tentative="1">
      <w:start w:val="1"/>
      <w:numFmt w:val="decimal"/>
      <w:lvlText w:val="%7."/>
      <w:lvlJc w:val="left"/>
      <w:pPr>
        <w:ind w:left="3130" w:hanging="420"/>
      </w:pPr>
    </w:lvl>
    <w:lvl w:ilvl="7" w:tplc="04090017" w:tentative="1">
      <w:start w:val="1"/>
      <w:numFmt w:val="aiueoFullWidth"/>
      <w:lvlText w:val="(%8)"/>
      <w:lvlJc w:val="left"/>
      <w:pPr>
        <w:ind w:left="3550" w:hanging="420"/>
      </w:pPr>
    </w:lvl>
    <w:lvl w:ilvl="8" w:tplc="04090011" w:tentative="1">
      <w:start w:val="1"/>
      <w:numFmt w:val="decimalEnclosedCircle"/>
      <w:lvlText w:val="%9"/>
      <w:lvlJc w:val="left"/>
      <w:pPr>
        <w:ind w:left="3970" w:hanging="420"/>
      </w:pPr>
    </w:lvl>
  </w:abstractNum>
  <w:abstractNum w:abstractNumId="14">
    <w:nsid w:val="7A65368F"/>
    <w:multiLevelType w:val="hybridMultilevel"/>
    <w:tmpl w:val="FBF230BC"/>
    <w:lvl w:ilvl="0" w:tplc="FB04962A">
      <w:numFmt w:val="bullet"/>
      <w:lvlText w:val="・"/>
      <w:lvlJc w:val="left"/>
      <w:pPr>
        <w:ind w:left="420" w:hanging="42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7FFB0F57"/>
    <w:multiLevelType w:val="hybridMultilevel"/>
    <w:tmpl w:val="E8A82DDC"/>
    <w:lvl w:ilvl="0" w:tplc="FE50E71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2"/>
  </w:num>
  <w:num w:numId="2">
    <w:abstractNumId w:val="6"/>
  </w:num>
  <w:num w:numId="3">
    <w:abstractNumId w:val="11"/>
  </w:num>
  <w:num w:numId="4">
    <w:abstractNumId w:val="0"/>
  </w:num>
  <w:num w:numId="5">
    <w:abstractNumId w:val="7"/>
  </w:num>
  <w:num w:numId="6">
    <w:abstractNumId w:val="5"/>
  </w:num>
  <w:num w:numId="7">
    <w:abstractNumId w:val="8"/>
  </w:num>
  <w:num w:numId="8">
    <w:abstractNumId w:val="13"/>
  </w:num>
  <w:num w:numId="9">
    <w:abstractNumId w:val="4"/>
  </w:num>
  <w:num w:numId="10">
    <w:abstractNumId w:val="15"/>
  </w:num>
  <w:num w:numId="11">
    <w:abstractNumId w:val="10"/>
  </w:num>
  <w:num w:numId="12">
    <w:abstractNumId w:val="3"/>
  </w:num>
  <w:num w:numId="13">
    <w:abstractNumId w:val="1"/>
  </w:num>
  <w:num w:numId="14">
    <w:abstractNumId w:val="9"/>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21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7D1"/>
    <w:rsid w:val="00000BB8"/>
    <w:rsid w:val="000011B6"/>
    <w:rsid w:val="00004F94"/>
    <w:rsid w:val="000051D4"/>
    <w:rsid w:val="00011B54"/>
    <w:rsid w:val="00012DE5"/>
    <w:rsid w:val="00013391"/>
    <w:rsid w:val="00013C04"/>
    <w:rsid w:val="00014900"/>
    <w:rsid w:val="00020598"/>
    <w:rsid w:val="00021FE0"/>
    <w:rsid w:val="0002202B"/>
    <w:rsid w:val="000223B3"/>
    <w:rsid w:val="000235E9"/>
    <w:rsid w:val="00023958"/>
    <w:rsid w:val="000319DA"/>
    <w:rsid w:val="00033787"/>
    <w:rsid w:val="00034296"/>
    <w:rsid w:val="000350EF"/>
    <w:rsid w:val="000401BD"/>
    <w:rsid w:val="000459B4"/>
    <w:rsid w:val="0004601E"/>
    <w:rsid w:val="00046366"/>
    <w:rsid w:val="00046DA2"/>
    <w:rsid w:val="00054056"/>
    <w:rsid w:val="00055ECE"/>
    <w:rsid w:val="00055EDD"/>
    <w:rsid w:val="00061A33"/>
    <w:rsid w:val="00062C98"/>
    <w:rsid w:val="0006351B"/>
    <w:rsid w:val="000668DC"/>
    <w:rsid w:val="0006785B"/>
    <w:rsid w:val="00071A66"/>
    <w:rsid w:val="000726DA"/>
    <w:rsid w:val="00072E36"/>
    <w:rsid w:val="000766F9"/>
    <w:rsid w:val="00076CBE"/>
    <w:rsid w:val="00080090"/>
    <w:rsid w:val="00086F45"/>
    <w:rsid w:val="00091AB3"/>
    <w:rsid w:val="00091BF2"/>
    <w:rsid w:val="00092D8C"/>
    <w:rsid w:val="00094FC5"/>
    <w:rsid w:val="000A20BF"/>
    <w:rsid w:val="000A3B81"/>
    <w:rsid w:val="000A6F3F"/>
    <w:rsid w:val="000B0846"/>
    <w:rsid w:val="000B16F5"/>
    <w:rsid w:val="000B30EA"/>
    <w:rsid w:val="000B3417"/>
    <w:rsid w:val="000B3F79"/>
    <w:rsid w:val="000B44E6"/>
    <w:rsid w:val="000B6CF8"/>
    <w:rsid w:val="000C17DF"/>
    <w:rsid w:val="000C2481"/>
    <w:rsid w:val="000C435C"/>
    <w:rsid w:val="000C57A0"/>
    <w:rsid w:val="000C5B88"/>
    <w:rsid w:val="000C699A"/>
    <w:rsid w:val="000C78EC"/>
    <w:rsid w:val="000D0642"/>
    <w:rsid w:val="000D0EB8"/>
    <w:rsid w:val="000D40C6"/>
    <w:rsid w:val="000E1254"/>
    <w:rsid w:val="000E1507"/>
    <w:rsid w:val="000E261A"/>
    <w:rsid w:val="000E3528"/>
    <w:rsid w:val="000E70D5"/>
    <w:rsid w:val="000F391E"/>
    <w:rsid w:val="000F40C6"/>
    <w:rsid w:val="000F50E1"/>
    <w:rsid w:val="000F6434"/>
    <w:rsid w:val="000F7628"/>
    <w:rsid w:val="0010422B"/>
    <w:rsid w:val="00105F00"/>
    <w:rsid w:val="001076ED"/>
    <w:rsid w:val="00113248"/>
    <w:rsid w:val="00114A06"/>
    <w:rsid w:val="00116981"/>
    <w:rsid w:val="00117CE7"/>
    <w:rsid w:val="00131CBD"/>
    <w:rsid w:val="001321A5"/>
    <w:rsid w:val="00135505"/>
    <w:rsid w:val="0014156F"/>
    <w:rsid w:val="00141825"/>
    <w:rsid w:val="00144E32"/>
    <w:rsid w:val="001454E3"/>
    <w:rsid w:val="00147BEB"/>
    <w:rsid w:val="00147C80"/>
    <w:rsid w:val="00153680"/>
    <w:rsid w:val="0015426D"/>
    <w:rsid w:val="00155A15"/>
    <w:rsid w:val="00156405"/>
    <w:rsid w:val="00157E04"/>
    <w:rsid w:val="001622C8"/>
    <w:rsid w:val="0016265D"/>
    <w:rsid w:val="00162ABD"/>
    <w:rsid w:val="0016328C"/>
    <w:rsid w:val="00163F6E"/>
    <w:rsid w:val="00165CFD"/>
    <w:rsid w:val="00165D37"/>
    <w:rsid w:val="00165DD2"/>
    <w:rsid w:val="00166494"/>
    <w:rsid w:val="00166B7D"/>
    <w:rsid w:val="00167AEC"/>
    <w:rsid w:val="00170B08"/>
    <w:rsid w:val="001718B7"/>
    <w:rsid w:val="00174AC6"/>
    <w:rsid w:val="001776CE"/>
    <w:rsid w:val="00183305"/>
    <w:rsid w:val="00185120"/>
    <w:rsid w:val="00194346"/>
    <w:rsid w:val="001A25BC"/>
    <w:rsid w:val="001A3840"/>
    <w:rsid w:val="001A704B"/>
    <w:rsid w:val="001A7832"/>
    <w:rsid w:val="001A785D"/>
    <w:rsid w:val="001B0375"/>
    <w:rsid w:val="001B27AD"/>
    <w:rsid w:val="001B7E61"/>
    <w:rsid w:val="001C0807"/>
    <w:rsid w:val="001C0F75"/>
    <w:rsid w:val="001C11FD"/>
    <w:rsid w:val="001C2212"/>
    <w:rsid w:val="001C2AEF"/>
    <w:rsid w:val="001C4BA0"/>
    <w:rsid w:val="001C5591"/>
    <w:rsid w:val="001C6D89"/>
    <w:rsid w:val="001D594D"/>
    <w:rsid w:val="001E0FE4"/>
    <w:rsid w:val="001E2220"/>
    <w:rsid w:val="001E24E9"/>
    <w:rsid w:val="001E2FE1"/>
    <w:rsid w:val="001E3BA3"/>
    <w:rsid w:val="001E3E3C"/>
    <w:rsid w:val="001E4803"/>
    <w:rsid w:val="001E52E2"/>
    <w:rsid w:val="001F17D1"/>
    <w:rsid w:val="001F2790"/>
    <w:rsid w:val="001F336B"/>
    <w:rsid w:val="001F671E"/>
    <w:rsid w:val="00200F15"/>
    <w:rsid w:val="0020191A"/>
    <w:rsid w:val="0020493B"/>
    <w:rsid w:val="00207B6E"/>
    <w:rsid w:val="00211236"/>
    <w:rsid w:val="00211CAE"/>
    <w:rsid w:val="00211F2A"/>
    <w:rsid w:val="00216562"/>
    <w:rsid w:val="002208FB"/>
    <w:rsid w:val="0022203F"/>
    <w:rsid w:val="00222AD8"/>
    <w:rsid w:val="00222C2F"/>
    <w:rsid w:val="00222EB7"/>
    <w:rsid w:val="00223269"/>
    <w:rsid w:val="00223C99"/>
    <w:rsid w:val="00236D06"/>
    <w:rsid w:val="00241F46"/>
    <w:rsid w:val="00243CE2"/>
    <w:rsid w:val="00244E90"/>
    <w:rsid w:val="00244EDD"/>
    <w:rsid w:val="00247B06"/>
    <w:rsid w:val="00247B78"/>
    <w:rsid w:val="00252106"/>
    <w:rsid w:val="002611B1"/>
    <w:rsid w:val="002619AD"/>
    <w:rsid w:val="002621F7"/>
    <w:rsid w:val="00262DBB"/>
    <w:rsid w:val="00264CCD"/>
    <w:rsid w:val="00267862"/>
    <w:rsid w:val="00272E77"/>
    <w:rsid w:val="002761FD"/>
    <w:rsid w:val="00281651"/>
    <w:rsid w:val="00291E0F"/>
    <w:rsid w:val="00292E72"/>
    <w:rsid w:val="002940FB"/>
    <w:rsid w:val="002944F4"/>
    <w:rsid w:val="002A0BAF"/>
    <w:rsid w:val="002A48FF"/>
    <w:rsid w:val="002A515B"/>
    <w:rsid w:val="002A5A39"/>
    <w:rsid w:val="002C666D"/>
    <w:rsid w:val="002D0788"/>
    <w:rsid w:val="002D19A8"/>
    <w:rsid w:val="002D1C21"/>
    <w:rsid w:val="002D247C"/>
    <w:rsid w:val="002D5289"/>
    <w:rsid w:val="002D6AC1"/>
    <w:rsid w:val="002E245B"/>
    <w:rsid w:val="002F0A65"/>
    <w:rsid w:val="002F1AEB"/>
    <w:rsid w:val="002F242B"/>
    <w:rsid w:val="002F4002"/>
    <w:rsid w:val="002F5785"/>
    <w:rsid w:val="002F5B85"/>
    <w:rsid w:val="002F5F83"/>
    <w:rsid w:val="002F7B2B"/>
    <w:rsid w:val="003013EE"/>
    <w:rsid w:val="0030153A"/>
    <w:rsid w:val="003016D2"/>
    <w:rsid w:val="00303B63"/>
    <w:rsid w:val="00306D5E"/>
    <w:rsid w:val="00310C89"/>
    <w:rsid w:val="00311E3F"/>
    <w:rsid w:val="00312A10"/>
    <w:rsid w:val="00315E8D"/>
    <w:rsid w:val="003161AA"/>
    <w:rsid w:val="00316FA6"/>
    <w:rsid w:val="003201C7"/>
    <w:rsid w:val="00320C54"/>
    <w:rsid w:val="003229B2"/>
    <w:rsid w:val="003241EB"/>
    <w:rsid w:val="00324976"/>
    <w:rsid w:val="00324BEE"/>
    <w:rsid w:val="00326340"/>
    <w:rsid w:val="00326AE1"/>
    <w:rsid w:val="00327B4F"/>
    <w:rsid w:val="003304DD"/>
    <w:rsid w:val="00332107"/>
    <w:rsid w:val="003349C0"/>
    <w:rsid w:val="00334C72"/>
    <w:rsid w:val="003357DF"/>
    <w:rsid w:val="003365AB"/>
    <w:rsid w:val="0034014F"/>
    <w:rsid w:val="003409A9"/>
    <w:rsid w:val="00340F5F"/>
    <w:rsid w:val="00343CDD"/>
    <w:rsid w:val="003458F8"/>
    <w:rsid w:val="003534A2"/>
    <w:rsid w:val="00353CC0"/>
    <w:rsid w:val="00353EF3"/>
    <w:rsid w:val="00355498"/>
    <w:rsid w:val="00360D75"/>
    <w:rsid w:val="00361ABE"/>
    <w:rsid w:val="003638EF"/>
    <w:rsid w:val="003641E7"/>
    <w:rsid w:val="00364C17"/>
    <w:rsid w:val="003663EE"/>
    <w:rsid w:val="00367FE3"/>
    <w:rsid w:val="0037426A"/>
    <w:rsid w:val="003769FD"/>
    <w:rsid w:val="00385DEA"/>
    <w:rsid w:val="00386E84"/>
    <w:rsid w:val="0039042B"/>
    <w:rsid w:val="003919B8"/>
    <w:rsid w:val="00393711"/>
    <w:rsid w:val="00397A0D"/>
    <w:rsid w:val="003A102D"/>
    <w:rsid w:val="003A7BE5"/>
    <w:rsid w:val="003B6198"/>
    <w:rsid w:val="003C593F"/>
    <w:rsid w:val="003C5A13"/>
    <w:rsid w:val="003C61A3"/>
    <w:rsid w:val="003C75BB"/>
    <w:rsid w:val="003D1E07"/>
    <w:rsid w:val="003D25C9"/>
    <w:rsid w:val="003D6C9F"/>
    <w:rsid w:val="003E394F"/>
    <w:rsid w:val="003E419C"/>
    <w:rsid w:val="003E7435"/>
    <w:rsid w:val="003E7BBE"/>
    <w:rsid w:val="003F5307"/>
    <w:rsid w:val="003F79FF"/>
    <w:rsid w:val="00400C2A"/>
    <w:rsid w:val="00400FEF"/>
    <w:rsid w:val="0040123C"/>
    <w:rsid w:val="00402CB6"/>
    <w:rsid w:val="00404828"/>
    <w:rsid w:val="00410F92"/>
    <w:rsid w:val="00417148"/>
    <w:rsid w:val="004171B0"/>
    <w:rsid w:val="004203C3"/>
    <w:rsid w:val="00421721"/>
    <w:rsid w:val="00427535"/>
    <w:rsid w:val="004278A8"/>
    <w:rsid w:val="004303E6"/>
    <w:rsid w:val="00430F9C"/>
    <w:rsid w:val="00432C7E"/>
    <w:rsid w:val="00435C5D"/>
    <w:rsid w:val="004376B7"/>
    <w:rsid w:val="00441EE4"/>
    <w:rsid w:val="00441FDA"/>
    <w:rsid w:val="00444012"/>
    <w:rsid w:val="00445975"/>
    <w:rsid w:val="0045022A"/>
    <w:rsid w:val="00450FBB"/>
    <w:rsid w:val="00452260"/>
    <w:rsid w:val="00452974"/>
    <w:rsid w:val="00455CD4"/>
    <w:rsid w:val="004570D0"/>
    <w:rsid w:val="004571B2"/>
    <w:rsid w:val="0046061B"/>
    <w:rsid w:val="00461E32"/>
    <w:rsid w:val="00465E19"/>
    <w:rsid w:val="004668AC"/>
    <w:rsid w:val="00466A6F"/>
    <w:rsid w:val="00467516"/>
    <w:rsid w:val="0046765B"/>
    <w:rsid w:val="0047018C"/>
    <w:rsid w:val="00470829"/>
    <w:rsid w:val="00471574"/>
    <w:rsid w:val="004732DE"/>
    <w:rsid w:val="00476E77"/>
    <w:rsid w:val="004832B8"/>
    <w:rsid w:val="004841B2"/>
    <w:rsid w:val="004848DC"/>
    <w:rsid w:val="004856F0"/>
    <w:rsid w:val="0048581E"/>
    <w:rsid w:val="00493DAA"/>
    <w:rsid w:val="00494EF6"/>
    <w:rsid w:val="004B0D64"/>
    <w:rsid w:val="004B0D84"/>
    <w:rsid w:val="004B1A79"/>
    <w:rsid w:val="004B3B21"/>
    <w:rsid w:val="004B520D"/>
    <w:rsid w:val="004B5423"/>
    <w:rsid w:val="004B74AD"/>
    <w:rsid w:val="004C014B"/>
    <w:rsid w:val="004C456D"/>
    <w:rsid w:val="004C74C2"/>
    <w:rsid w:val="004D5EC2"/>
    <w:rsid w:val="004D789C"/>
    <w:rsid w:val="004D7CDD"/>
    <w:rsid w:val="004E153E"/>
    <w:rsid w:val="004E2ECF"/>
    <w:rsid w:val="004E36B4"/>
    <w:rsid w:val="004E4773"/>
    <w:rsid w:val="004E7A89"/>
    <w:rsid w:val="004F13DD"/>
    <w:rsid w:val="004F2C4A"/>
    <w:rsid w:val="00500CC5"/>
    <w:rsid w:val="00506958"/>
    <w:rsid w:val="00506EAE"/>
    <w:rsid w:val="00507815"/>
    <w:rsid w:val="00507863"/>
    <w:rsid w:val="00507FAA"/>
    <w:rsid w:val="00512271"/>
    <w:rsid w:val="005132AC"/>
    <w:rsid w:val="005133DF"/>
    <w:rsid w:val="005211D4"/>
    <w:rsid w:val="005244AA"/>
    <w:rsid w:val="0053021A"/>
    <w:rsid w:val="005310F4"/>
    <w:rsid w:val="00531A99"/>
    <w:rsid w:val="00533589"/>
    <w:rsid w:val="00533AEA"/>
    <w:rsid w:val="005349BF"/>
    <w:rsid w:val="00534DA3"/>
    <w:rsid w:val="0053556D"/>
    <w:rsid w:val="00537C52"/>
    <w:rsid w:val="005426EB"/>
    <w:rsid w:val="005455C4"/>
    <w:rsid w:val="00546FA5"/>
    <w:rsid w:val="00552BC9"/>
    <w:rsid w:val="00552F74"/>
    <w:rsid w:val="00561498"/>
    <w:rsid w:val="00562C7B"/>
    <w:rsid w:val="00563C31"/>
    <w:rsid w:val="00564FB8"/>
    <w:rsid w:val="005652D1"/>
    <w:rsid w:val="00570A0C"/>
    <w:rsid w:val="005710D4"/>
    <w:rsid w:val="005713A6"/>
    <w:rsid w:val="00572B4A"/>
    <w:rsid w:val="0058314D"/>
    <w:rsid w:val="00585724"/>
    <w:rsid w:val="005866AF"/>
    <w:rsid w:val="0059007D"/>
    <w:rsid w:val="00592E71"/>
    <w:rsid w:val="00594CBF"/>
    <w:rsid w:val="005964C0"/>
    <w:rsid w:val="0059670C"/>
    <w:rsid w:val="00597EB5"/>
    <w:rsid w:val="005A59FA"/>
    <w:rsid w:val="005A6703"/>
    <w:rsid w:val="005A7E64"/>
    <w:rsid w:val="005B1AD5"/>
    <w:rsid w:val="005B1D3E"/>
    <w:rsid w:val="005B2353"/>
    <w:rsid w:val="005B7171"/>
    <w:rsid w:val="005B74D4"/>
    <w:rsid w:val="005B7DE8"/>
    <w:rsid w:val="005C07F6"/>
    <w:rsid w:val="005C15DA"/>
    <w:rsid w:val="005C1F51"/>
    <w:rsid w:val="005C242A"/>
    <w:rsid w:val="005C4E2B"/>
    <w:rsid w:val="005C72F3"/>
    <w:rsid w:val="005C7BE1"/>
    <w:rsid w:val="005D00F9"/>
    <w:rsid w:val="005D1CB3"/>
    <w:rsid w:val="005D1F17"/>
    <w:rsid w:val="005D2110"/>
    <w:rsid w:val="005D326A"/>
    <w:rsid w:val="005D3A14"/>
    <w:rsid w:val="005D3FBD"/>
    <w:rsid w:val="005D66D2"/>
    <w:rsid w:val="005D780B"/>
    <w:rsid w:val="005D7F4E"/>
    <w:rsid w:val="005E0DA7"/>
    <w:rsid w:val="005E6C49"/>
    <w:rsid w:val="005F063A"/>
    <w:rsid w:val="005F12DD"/>
    <w:rsid w:val="005F2277"/>
    <w:rsid w:val="005F36AC"/>
    <w:rsid w:val="005F551C"/>
    <w:rsid w:val="006019ED"/>
    <w:rsid w:val="00603684"/>
    <w:rsid w:val="006036DD"/>
    <w:rsid w:val="00606E84"/>
    <w:rsid w:val="00611567"/>
    <w:rsid w:val="00611D25"/>
    <w:rsid w:val="0061521E"/>
    <w:rsid w:val="00623D29"/>
    <w:rsid w:val="006255FF"/>
    <w:rsid w:val="00626AF7"/>
    <w:rsid w:val="00626D11"/>
    <w:rsid w:val="00630322"/>
    <w:rsid w:val="0063460B"/>
    <w:rsid w:val="00634FD8"/>
    <w:rsid w:val="00635ABB"/>
    <w:rsid w:val="00635D7A"/>
    <w:rsid w:val="006375EC"/>
    <w:rsid w:val="006418C3"/>
    <w:rsid w:val="00642B02"/>
    <w:rsid w:val="006440D8"/>
    <w:rsid w:val="00646544"/>
    <w:rsid w:val="0065013E"/>
    <w:rsid w:val="006520EC"/>
    <w:rsid w:val="00652420"/>
    <w:rsid w:val="006526B0"/>
    <w:rsid w:val="0065774E"/>
    <w:rsid w:val="0066155A"/>
    <w:rsid w:val="006620C3"/>
    <w:rsid w:val="0066308F"/>
    <w:rsid w:val="00663B7C"/>
    <w:rsid w:val="00664038"/>
    <w:rsid w:val="006700B6"/>
    <w:rsid w:val="0067153E"/>
    <w:rsid w:val="00671891"/>
    <w:rsid w:val="00671D16"/>
    <w:rsid w:val="006735BD"/>
    <w:rsid w:val="006771B6"/>
    <w:rsid w:val="00682108"/>
    <w:rsid w:val="00683B9C"/>
    <w:rsid w:val="006905A3"/>
    <w:rsid w:val="006915F8"/>
    <w:rsid w:val="00692379"/>
    <w:rsid w:val="00692B10"/>
    <w:rsid w:val="006A0DD3"/>
    <w:rsid w:val="006A19DF"/>
    <w:rsid w:val="006A1E15"/>
    <w:rsid w:val="006A2470"/>
    <w:rsid w:val="006A35C7"/>
    <w:rsid w:val="006A3EB3"/>
    <w:rsid w:val="006A4B79"/>
    <w:rsid w:val="006B0807"/>
    <w:rsid w:val="006B1CE3"/>
    <w:rsid w:val="006B44BE"/>
    <w:rsid w:val="006B6E69"/>
    <w:rsid w:val="006C588B"/>
    <w:rsid w:val="006D0D2C"/>
    <w:rsid w:val="006D386D"/>
    <w:rsid w:val="006D50C8"/>
    <w:rsid w:val="006E7987"/>
    <w:rsid w:val="006E7B31"/>
    <w:rsid w:val="006F2A4F"/>
    <w:rsid w:val="006F4A65"/>
    <w:rsid w:val="007008E8"/>
    <w:rsid w:val="00705C16"/>
    <w:rsid w:val="00707495"/>
    <w:rsid w:val="0071095D"/>
    <w:rsid w:val="00717F8F"/>
    <w:rsid w:val="007235DF"/>
    <w:rsid w:val="00725486"/>
    <w:rsid w:val="007306C3"/>
    <w:rsid w:val="007313AF"/>
    <w:rsid w:val="0073333F"/>
    <w:rsid w:val="00733A9E"/>
    <w:rsid w:val="007352F8"/>
    <w:rsid w:val="007356A3"/>
    <w:rsid w:val="00735E8B"/>
    <w:rsid w:val="0073656A"/>
    <w:rsid w:val="00736DFF"/>
    <w:rsid w:val="007412E6"/>
    <w:rsid w:val="00741751"/>
    <w:rsid w:val="00742A72"/>
    <w:rsid w:val="00743468"/>
    <w:rsid w:val="00744D42"/>
    <w:rsid w:val="00745ABF"/>
    <w:rsid w:val="007478D4"/>
    <w:rsid w:val="00752A05"/>
    <w:rsid w:val="00753D93"/>
    <w:rsid w:val="0075528E"/>
    <w:rsid w:val="00755FF6"/>
    <w:rsid w:val="007560D0"/>
    <w:rsid w:val="007566F7"/>
    <w:rsid w:val="00757211"/>
    <w:rsid w:val="00760148"/>
    <w:rsid w:val="007614B7"/>
    <w:rsid w:val="00761643"/>
    <w:rsid w:val="007633E3"/>
    <w:rsid w:val="007667AD"/>
    <w:rsid w:val="0076769D"/>
    <w:rsid w:val="0077003B"/>
    <w:rsid w:val="00770CC1"/>
    <w:rsid w:val="00772DFD"/>
    <w:rsid w:val="00774BEA"/>
    <w:rsid w:val="007755BE"/>
    <w:rsid w:val="007808B9"/>
    <w:rsid w:val="00782CEA"/>
    <w:rsid w:val="007832EA"/>
    <w:rsid w:val="00785B8D"/>
    <w:rsid w:val="007904F3"/>
    <w:rsid w:val="007A062C"/>
    <w:rsid w:val="007A1334"/>
    <w:rsid w:val="007A2B18"/>
    <w:rsid w:val="007A4F9D"/>
    <w:rsid w:val="007A4FC5"/>
    <w:rsid w:val="007A63D2"/>
    <w:rsid w:val="007B1390"/>
    <w:rsid w:val="007B39BA"/>
    <w:rsid w:val="007B44EB"/>
    <w:rsid w:val="007B49C8"/>
    <w:rsid w:val="007B516C"/>
    <w:rsid w:val="007B5785"/>
    <w:rsid w:val="007B7939"/>
    <w:rsid w:val="007C016E"/>
    <w:rsid w:val="007C22F9"/>
    <w:rsid w:val="007C264B"/>
    <w:rsid w:val="007C297E"/>
    <w:rsid w:val="007C3D16"/>
    <w:rsid w:val="007C4080"/>
    <w:rsid w:val="007C551A"/>
    <w:rsid w:val="007C5F78"/>
    <w:rsid w:val="007D1CB8"/>
    <w:rsid w:val="007D1F7B"/>
    <w:rsid w:val="007D34AE"/>
    <w:rsid w:val="007D39C6"/>
    <w:rsid w:val="007D76D5"/>
    <w:rsid w:val="007E04B3"/>
    <w:rsid w:val="007E1129"/>
    <w:rsid w:val="007E173F"/>
    <w:rsid w:val="007E1EFB"/>
    <w:rsid w:val="007E5E4C"/>
    <w:rsid w:val="007F39A6"/>
    <w:rsid w:val="007F487F"/>
    <w:rsid w:val="007F65F1"/>
    <w:rsid w:val="007F76AA"/>
    <w:rsid w:val="00804466"/>
    <w:rsid w:val="00804999"/>
    <w:rsid w:val="008064CF"/>
    <w:rsid w:val="00812761"/>
    <w:rsid w:val="00813779"/>
    <w:rsid w:val="00814063"/>
    <w:rsid w:val="00816E1C"/>
    <w:rsid w:val="008179B2"/>
    <w:rsid w:val="00817BF7"/>
    <w:rsid w:val="008238AB"/>
    <w:rsid w:val="008270F1"/>
    <w:rsid w:val="00827BC0"/>
    <w:rsid w:val="00833AEE"/>
    <w:rsid w:val="008355C1"/>
    <w:rsid w:val="0083799B"/>
    <w:rsid w:val="00837F98"/>
    <w:rsid w:val="00843111"/>
    <w:rsid w:val="0084366E"/>
    <w:rsid w:val="00843BE0"/>
    <w:rsid w:val="008456D6"/>
    <w:rsid w:val="008457CE"/>
    <w:rsid w:val="00851982"/>
    <w:rsid w:val="00854C3F"/>
    <w:rsid w:val="00856878"/>
    <w:rsid w:val="00863C70"/>
    <w:rsid w:val="008643DA"/>
    <w:rsid w:val="00864850"/>
    <w:rsid w:val="00867373"/>
    <w:rsid w:val="00867FBC"/>
    <w:rsid w:val="00871EA7"/>
    <w:rsid w:val="008763BA"/>
    <w:rsid w:val="00876C8E"/>
    <w:rsid w:val="00880D79"/>
    <w:rsid w:val="00881001"/>
    <w:rsid w:val="00881B45"/>
    <w:rsid w:val="0088277A"/>
    <w:rsid w:val="00885780"/>
    <w:rsid w:val="00885D9C"/>
    <w:rsid w:val="00886AE1"/>
    <w:rsid w:val="00891FC7"/>
    <w:rsid w:val="00895D5B"/>
    <w:rsid w:val="008A0CCD"/>
    <w:rsid w:val="008A2691"/>
    <w:rsid w:val="008A3007"/>
    <w:rsid w:val="008A422E"/>
    <w:rsid w:val="008A5456"/>
    <w:rsid w:val="008A6A0C"/>
    <w:rsid w:val="008B3781"/>
    <w:rsid w:val="008B5142"/>
    <w:rsid w:val="008B6579"/>
    <w:rsid w:val="008B7499"/>
    <w:rsid w:val="008B7D17"/>
    <w:rsid w:val="008B7F42"/>
    <w:rsid w:val="008C0DFF"/>
    <w:rsid w:val="008C219F"/>
    <w:rsid w:val="008C3AD1"/>
    <w:rsid w:val="008D2495"/>
    <w:rsid w:val="008D432F"/>
    <w:rsid w:val="008E2A67"/>
    <w:rsid w:val="008E2D88"/>
    <w:rsid w:val="008E30B0"/>
    <w:rsid w:val="008E4AB5"/>
    <w:rsid w:val="008E6375"/>
    <w:rsid w:val="008E6D74"/>
    <w:rsid w:val="008E73CF"/>
    <w:rsid w:val="008F13C3"/>
    <w:rsid w:val="008F1505"/>
    <w:rsid w:val="008F282A"/>
    <w:rsid w:val="008F52FE"/>
    <w:rsid w:val="0090047B"/>
    <w:rsid w:val="00903E4B"/>
    <w:rsid w:val="0090450D"/>
    <w:rsid w:val="00905E91"/>
    <w:rsid w:val="00906195"/>
    <w:rsid w:val="0090677C"/>
    <w:rsid w:val="00910226"/>
    <w:rsid w:val="0091366B"/>
    <w:rsid w:val="00916135"/>
    <w:rsid w:val="00916B37"/>
    <w:rsid w:val="00921C3E"/>
    <w:rsid w:val="009227C2"/>
    <w:rsid w:val="0092398A"/>
    <w:rsid w:val="00923DB0"/>
    <w:rsid w:val="00926BFE"/>
    <w:rsid w:val="0093288D"/>
    <w:rsid w:val="00934145"/>
    <w:rsid w:val="00934787"/>
    <w:rsid w:val="00947377"/>
    <w:rsid w:val="00947423"/>
    <w:rsid w:val="00953993"/>
    <w:rsid w:val="00956058"/>
    <w:rsid w:val="009576BD"/>
    <w:rsid w:val="0096568E"/>
    <w:rsid w:val="00965975"/>
    <w:rsid w:val="0096599A"/>
    <w:rsid w:val="00971EEF"/>
    <w:rsid w:val="00972882"/>
    <w:rsid w:val="00973E28"/>
    <w:rsid w:val="00976D76"/>
    <w:rsid w:val="00977DB1"/>
    <w:rsid w:val="00980581"/>
    <w:rsid w:val="00983223"/>
    <w:rsid w:val="0098700A"/>
    <w:rsid w:val="00993B14"/>
    <w:rsid w:val="00993DF1"/>
    <w:rsid w:val="00994EA1"/>
    <w:rsid w:val="0099504E"/>
    <w:rsid w:val="00995D88"/>
    <w:rsid w:val="00997A4C"/>
    <w:rsid w:val="00997C90"/>
    <w:rsid w:val="009A01E0"/>
    <w:rsid w:val="009A6445"/>
    <w:rsid w:val="009B3FE4"/>
    <w:rsid w:val="009B4014"/>
    <w:rsid w:val="009B6B23"/>
    <w:rsid w:val="009B6F55"/>
    <w:rsid w:val="009B7AF1"/>
    <w:rsid w:val="009C216F"/>
    <w:rsid w:val="009C36FB"/>
    <w:rsid w:val="009C6C5C"/>
    <w:rsid w:val="009C6EAF"/>
    <w:rsid w:val="009D1775"/>
    <w:rsid w:val="009D327D"/>
    <w:rsid w:val="009D408F"/>
    <w:rsid w:val="009E262B"/>
    <w:rsid w:val="009E4262"/>
    <w:rsid w:val="009F119F"/>
    <w:rsid w:val="009F18A7"/>
    <w:rsid w:val="009F2A09"/>
    <w:rsid w:val="009F37FA"/>
    <w:rsid w:val="009F3CDF"/>
    <w:rsid w:val="009F493C"/>
    <w:rsid w:val="009F735F"/>
    <w:rsid w:val="00A004C9"/>
    <w:rsid w:val="00A02415"/>
    <w:rsid w:val="00A03CA0"/>
    <w:rsid w:val="00A0462A"/>
    <w:rsid w:val="00A05581"/>
    <w:rsid w:val="00A06B8E"/>
    <w:rsid w:val="00A14333"/>
    <w:rsid w:val="00A1492C"/>
    <w:rsid w:val="00A15905"/>
    <w:rsid w:val="00A20150"/>
    <w:rsid w:val="00A225E1"/>
    <w:rsid w:val="00A248BF"/>
    <w:rsid w:val="00A24B7F"/>
    <w:rsid w:val="00A2510E"/>
    <w:rsid w:val="00A262D4"/>
    <w:rsid w:val="00A26491"/>
    <w:rsid w:val="00A2776C"/>
    <w:rsid w:val="00A315CA"/>
    <w:rsid w:val="00A3228A"/>
    <w:rsid w:val="00A33E37"/>
    <w:rsid w:val="00A400D2"/>
    <w:rsid w:val="00A4159B"/>
    <w:rsid w:val="00A4169B"/>
    <w:rsid w:val="00A4335A"/>
    <w:rsid w:val="00A44A08"/>
    <w:rsid w:val="00A44DA0"/>
    <w:rsid w:val="00A51CB2"/>
    <w:rsid w:val="00A52BA6"/>
    <w:rsid w:val="00A52E5D"/>
    <w:rsid w:val="00A54362"/>
    <w:rsid w:val="00A560C9"/>
    <w:rsid w:val="00A62A79"/>
    <w:rsid w:val="00A63228"/>
    <w:rsid w:val="00A66C01"/>
    <w:rsid w:val="00A66F44"/>
    <w:rsid w:val="00A6705D"/>
    <w:rsid w:val="00A71FE8"/>
    <w:rsid w:val="00A7217A"/>
    <w:rsid w:val="00A731D5"/>
    <w:rsid w:val="00A76063"/>
    <w:rsid w:val="00A801B4"/>
    <w:rsid w:val="00A819C0"/>
    <w:rsid w:val="00A82411"/>
    <w:rsid w:val="00A82450"/>
    <w:rsid w:val="00A82A0E"/>
    <w:rsid w:val="00A855F6"/>
    <w:rsid w:val="00A90CDA"/>
    <w:rsid w:val="00A9157F"/>
    <w:rsid w:val="00A926F1"/>
    <w:rsid w:val="00A93B74"/>
    <w:rsid w:val="00A940DA"/>
    <w:rsid w:val="00A948CF"/>
    <w:rsid w:val="00A94AC5"/>
    <w:rsid w:val="00A95903"/>
    <w:rsid w:val="00AA2A2C"/>
    <w:rsid w:val="00AA6CF3"/>
    <w:rsid w:val="00AB1C93"/>
    <w:rsid w:val="00AB38A7"/>
    <w:rsid w:val="00AC0975"/>
    <w:rsid w:val="00AC0EB1"/>
    <w:rsid w:val="00AC251E"/>
    <w:rsid w:val="00AC2BEE"/>
    <w:rsid w:val="00AC2F49"/>
    <w:rsid w:val="00AC3713"/>
    <w:rsid w:val="00AC39CB"/>
    <w:rsid w:val="00AD215D"/>
    <w:rsid w:val="00AD2A97"/>
    <w:rsid w:val="00AD3EFB"/>
    <w:rsid w:val="00AD4727"/>
    <w:rsid w:val="00AD7A2B"/>
    <w:rsid w:val="00AE2F77"/>
    <w:rsid w:val="00AF240C"/>
    <w:rsid w:val="00B01175"/>
    <w:rsid w:val="00B01D99"/>
    <w:rsid w:val="00B01F35"/>
    <w:rsid w:val="00B02BCF"/>
    <w:rsid w:val="00B03140"/>
    <w:rsid w:val="00B0355B"/>
    <w:rsid w:val="00B03DEB"/>
    <w:rsid w:val="00B048B4"/>
    <w:rsid w:val="00B0586A"/>
    <w:rsid w:val="00B06300"/>
    <w:rsid w:val="00B07F0E"/>
    <w:rsid w:val="00B11F57"/>
    <w:rsid w:val="00B13E37"/>
    <w:rsid w:val="00B22CD8"/>
    <w:rsid w:val="00B25608"/>
    <w:rsid w:val="00B26B35"/>
    <w:rsid w:val="00B336F3"/>
    <w:rsid w:val="00B40A40"/>
    <w:rsid w:val="00B41C21"/>
    <w:rsid w:val="00B421F8"/>
    <w:rsid w:val="00B422AA"/>
    <w:rsid w:val="00B44418"/>
    <w:rsid w:val="00B539B0"/>
    <w:rsid w:val="00B55369"/>
    <w:rsid w:val="00B569A5"/>
    <w:rsid w:val="00B57B63"/>
    <w:rsid w:val="00B648D5"/>
    <w:rsid w:val="00B6510E"/>
    <w:rsid w:val="00B668A3"/>
    <w:rsid w:val="00B66F9C"/>
    <w:rsid w:val="00B70FC2"/>
    <w:rsid w:val="00B71553"/>
    <w:rsid w:val="00B74FD6"/>
    <w:rsid w:val="00B77D72"/>
    <w:rsid w:val="00B77FF5"/>
    <w:rsid w:val="00B81DE0"/>
    <w:rsid w:val="00B83A01"/>
    <w:rsid w:val="00B84E8C"/>
    <w:rsid w:val="00B87ADD"/>
    <w:rsid w:val="00B93289"/>
    <w:rsid w:val="00B970BB"/>
    <w:rsid w:val="00BB0398"/>
    <w:rsid w:val="00BB41A2"/>
    <w:rsid w:val="00BB4F6A"/>
    <w:rsid w:val="00BB5241"/>
    <w:rsid w:val="00BC10BF"/>
    <w:rsid w:val="00BC2E43"/>
    <w:rsid w:val="00BC3E62"/>
    <w:rsid w:val="00BC6100"/>
    <w:rsid w:val="00BC719E"/>
    <w:rsid w:val="00BD79F7"/>
    <w:rsid w:val="00BD7E80"/>
    <w:rsid w:val="00BE121E"/>
    <w:rsid w:val="00BE2C78"/>
    <w:rsid w:val="00BE404C"/>
    <w:rsid w:val="00BE7A1A"/>
    <w:rsid w:val="00BF27CF"/>
    <w:rsid w:val="00BF2A9E"/>
    <w:rsid w:val="00BF4EEA"/>
    <w:rsid w:val="00BF7549"/>
    <w:rsid w:val="00C00C49"/>
    <w:rsid w:val="00C0441E"/>
    <w:rsid w:val="00C0594C"/>
    <w:rsid w:val="00C144D0"/>
    <w:rsid w:val="00C1581C"/>
    <w:rsid w:val="00C16242"/>
    <w:rsid w:val="00C17E49"/>
    <w:rsid w:val="00C2101B"/>
    <w:rsid w:val="00C21027"/>
    <w:rsid w:val="00C210DE"/>
    <w:rsid w:val="00C24C11"/>
    <w:rsid w:val="00C254CE"/>
    <w:rsid w:val="00C26212"/>
    <w:rsid w:val="00C26989"/>
    <w:rsid w:val="00C27077"/>
    <w:rsid w:val="00C311BE"/>
    <w:rsid w:val="00C378E4"/>
    <w:rsid w:val="00C40FA3"/>
    <w:rsid w:val="00C4388C"/>
    <w:rsid w:val="00C43D33"/>
    <w:rsid w:val="00C4452D"/>
    <w:rsid w:val="00C458C2"/>
    <w:rsid w:val="00C462D2"/>
    <w:rsid w:val="00C463C0"/>
    <w:rsid w:val="00C50303"/>
    <w:rsid w:val="00C55326"/>
    <w:rsid w:val="00C60132"/>
    <w:rsid w:val="00C6341D"/>
    <w:rsid w:val="00C65335"/>
    <w:rsid w:val="00C67907"/>
    <w:rsid w:val="00C70B78"/>
    <w:rsid w:val="00C71CDB"/>
    <w:rsid w:val="00C723B4"/>
    <w:rsid w:val="00C724BD"/>
    <w:rsid w:val="00C7619E"/>
    <w:rsid w:val="00C76F18"/>
    <w:rsid w:val="00C77FF5"/>
    <w:rsid w:val="00C82F40"/>
    <w:rsid w:val="00C848F3"/>
    <w:rsid w:val="00C85579"/>
    <w:rsid w:val="00C85697"/>
    <w:rsid w:val="00C87786"/>
    <w:rsid w:val="00C910B2"/>
    <w:rsid w:val="00C92C32"/>
    <w:rsid w:val="00C93160"/>
    <w:rsid w:val="00C939C3"/>
    <w:rsid w:val="00CA448D"/>
    <w:rsid w:val="00CA4EEA"/>
    <w:rsid w:val="00CB21F5"/>
    <w:rsid w:val="00CB59C5"/>
    <w:rsid w:val="00CB7CFB"/>
    <w:rsid w:val="00CB7E99"/>
    <w:rsid w:val="00CC27FA"/>
    <w:rsid w:val="00CC2C2F"/>
    <w:rsid w:val="00CC3573"/>
    <w:rsid w:val="00CC508B"/>
    <w:rsid w:val="00CD2225"/>
    <w:rsid w:val="00CD3D6C"/>
    <w:rsid w:val="00CD3EFE"/>
    <w:rsid w:val="00CD452A"/>
    <w:rsid w:val="00CD4710"/>
    <w:rsid w:val="00CE0521"/>
    <w:rsid w:val="00CE3539"/>
    <w:rsid w:val="00CE51AA"/>
    <w:rsid w:val="00CF61AF"/>
    <w:rsid w:val="00CF636A"/>
    <w:rsid w:val="00CF712F"/>
    <w:rsid w:val="00D00FA2"/>
    <w:rsid w:val="00D018CA"/>
    <w:rsid w:val="00D02501"/>
    <w:rsid w:val="00D02B98"/>
    <w:rsid w:val="00D066DC"/>
    <w:rsid w:val="00D11E92"/>
    <w:rsid w:val="00D12833"/>
    <w:rsid w:val="00D129E1"/>
    <w:rsid w:val="00D13383"/>
    <w:rsid w:val="00D13439"/>
    <w:rsid w:val="00D14B7A"/>
    <w:rsid w:val="00D14C67"/>
    <w:rsid w:val="00D17AB1"/>
    <w:rsid w:val="00D2023B"/>
    <w:rsid w:val="00D213F9"/>
    <w:rsid w:val="00D23256"/>
    <w:rsid w:val="00D24764"/>
    <w:rsid w:val="00D26562"/>
    <w:rsid w:val="00D31D89"/>
    <w:rsid w:val="00D35B4D"/>
    <w:rsid w:val="00D35E73"/>
    <w:rsid w:val="00D3693C"/>
    <w:rsid w:val="00D36CDD"/>
    <w:rsid w:val="00D37E97"/>
    <w:rsid w:val="00D40DFF"/>
    <w:rsid w:val="00D41C1A"/>
    <w:rsid w:val="00D42908"/>
    <w:rsid w:val="00D436B7"/>
    <w:rsid w:val="00D53B09"/>
    <w:rsid w:val="00D557D1"/>
    <w:rsid w:val="00D5702C"/>
    <w:rsid w:val="00D60DA9"/>
    <w:rsid w:val="00D65A0D"/>
    <w:rsid w:val="00D6688D"/>
    <w:rsid w:val="00D66A61"/>
    <w:rsid w:val="00D71BD9"/>
    <w:rsid w:val="00D8184D"/>
    <w:rsid w:val="00D81C57"/>
    <w:rsid w:val="00D82114"/>
    <w:rsid w:val="00D867F9"/>
    <w:rsid w:val="00D90426"/>
    <w:rsid w:val="00D904DD"/>
    <w:rsid w:val="00D90BCE"/>
    <w:rsid w:val="00D9262C"/>
    <w:rsid w:val="00D93D93"/>
    <w:rsid w:val="00D968AB"/>
    <w:rsid w:val="00DA1A41"/>
    <w:rsid w:val="00DA716D"/>
    <w:rsid w:val="00DA7C76"/>
    <w:rsid w:val="00DB1BE4"/>
    <w:rsid w:val="00DB3A6A"/>
    <w:rsid w:val="00DB3A80"/>
    <w:rsid w:val="00DB477C"/>
    <w:rsid w:val="00DC0958"/>
    <w:rsid w:val="00DC16AA"/>
    <w:rsid w:val="00DC6AB3"/>
    <w:rsid w:val="00DD241C"/>
    <w:rsid w:val="00DD3478"/>
    <w:rsid w:val="00DD3A32"/>
    <w:rsid w:val="00DD3D57"/>
    <w:rsid w:val="00DD50DA"/>
    <w:rsid w:val="00DD7ADF"/>
    <w:rsid w:val="00DE4CEB"/>
    <w:rsid w:val="00DE5E2C"/>
    <w:rsid w:val="00DE5EEE"/>
    <w:rsid w:val="00DF36EC"/>
    <w:rsid w:val="00DF736F"/>
    <w:rsid w:val="00DF7B19"/>
    <w:rsid w:val="00DF7CE0"/>
    <w:rsid w:val="00E0150A"/>
    <w:rsid w:val="00E07511"/>
    <w:rsid w:val="00E12418"/>
    <w:rsid w:val="00E14E3C"/>
    <w:rsid w:val="00E17621"/>
    <w:rsid w:val="00E20093"/>
    <w:rsid w:val="00E279A6"/>
    <w:rsid w:val="00E300D2"/>
    <w:rsid w:val="00E320FC"/>
    <w:rsid w:val="00E337A4"/>
    <w:rsid w:val="00E33894"/>
    <w:rsid w:val="00E33A99"/>
    <w:rsid w:val="00E34629"/>
    <w:rsid w:val="00E359C0"/>
    <w:rsid w:val="00E36688"/>
    <w:rsid w:val="00E37F16"/>
    <w:rsid w:val="00E4140D"/>
    <w:rsid w:val="00E447F6"/>
    <w:rsid w:val="00E45236"/>
    <w:rsid w:val="00E4797D"/>
    <w:rsid w:val="00E50D37"/>
    <w:rsid w:val="00E51E0F"/>
    <w:rsid w:val="00E54364"/>
    <w:rsid w:val="00E54BF9"/>
    <w:rsid w:val="00E54DFE"/>
    <w:rsid w:val="00E5537D"/>
    <w:rsid w:val="00E56ACB"/>
    <w:rsid w:val="00E573C7"/>
    <w:rsid w:val="00E60D3C"/>
    <w:rsid w:val="00E645C4"/>
    <w:rsid w:val="00E66946"/>
    <w:rsid w:val="00E7067A"/>
    <w:rsid w:val="00E706E8"/>
    <w:rsid w:val="00E712F4"/>
    <w:rsid w:val="00E75AD6"/>
    <w:rsid w:val="00E826FB"/>
    <w:rsid w:val="00E83224"/>
    <w:rsid w:val="00E837C1"/>
    <w:rsid w:val="00E857CE"/>
    <w:rsid w:val="00E87624"/>
    <w:rsid w:val="00E91620"/>
    <w:rsid w:val="00E92292"/>
    <w:rsid w:val="00E93D4B"/>
    <w:rsid w:val="00EA14AE"/>
    <w:rsid w:val="00EA2E8A"/>
    <w:rsid w:val="00EA2FE6"/>
    <w:rsid w:val="00EA3515"/>
    <w:rsid w:val="00EA69F0"/>
    <w:rsid w:val="00EA6C6D"/>
    <w:rsid w:val="00EB0B50"/>
    <w:rsid w:val="00EB15AF"/>
    <w:rsid w:val="00EB2B2F"/>
    <w:rsid w:val="00EB2DAE"/>
    <w:rsid w:val="00EB37CD"/>
    <w:rsid w:val="00EB70E6"/>
    <w:rsid w:val="00EC7D02"/>
    <w:rsid w:val="00EC7E9C"/>
    <w:rsid w:val="00ED0221"/>
    <w:rsid w:val="00ED11B4"/>
    <w:rsid w:val="00ED351C"/>
    <w:rsid w:val="00ED6768"/>
    <w:rsid w:val="00EE376B"/>
    <w:rsid w:val="00EE4567"/>
    <w:rsid w:val="00EF1CF7"/>
    <w:rsid w:val="00EF2232"/>
    <w:rsid w:val="00EF49B1"/>
    <w:rsid w:val="00EF5373"/>
    <w:rsid w:val="00EF59C8"/>
    <w:rsid w:val="00EF5E9D"/>
    <w:rsid w:val="00EF6186"/>
    <w:rsid w:val="00EF6221"/>
    <w:rsid w:val="00F00334"/>
    <w:rsid w:val="00F005F4"/>
    <w:rsid w:val="00F0193B"/>
    <w:rsid w:val="00F05FC8"/>
    <w:rsid w:val="00F07488"/>
    <w:rsid w:val="00F1024B"/>
    <w:rsid w:val="00F111AF"/>
    <w:rsid w:val="00F13182"/>
    <w:rsid w:val="00F17F84"/>
    <w:rsid w:val="00F20ADE"/>
    <w:rsid w:val="00F20E36"/>
    <w:rsid w:val="00F23F79"/>
    <w:rsid w:val="00F33A6B"/>
    <w:rsid w:val="00F34114"/>
    <w:rsid w:val="00F36E70"/>
    <w:rsid w:val="00F37A4E"/>
    <w:rsid w:val="00F40D74"/>
    <w:rsid w:val="00F4167A"/>
    <w:rsid w:val="00F425B9"/>
    <w:rsid w:val="00F42852"/>
    <w:rsid w:val="00F4448B"/>
    <w:rsid w:val="00F46027"/>
    <w:rsid w:val="00F50E19"/>
    <w:rsid w:val="00F52D3C"/>
    <w:rsid w:val="00F53818"/>
    <w:rsid w:val="00F54C3E"/>
    <w:rsid w:val="00F634FB"/>
    <w:rsid w:val="00F639A1"/>
    <w:rsid w:val="00F640DE"/>
    <w:rsid w:val="00F64C05"/>
    <w:rsid w:val="00F66A84"/>
    <w:rsid w:val="00F73125"/>
    <w:rsid w:val="00F74CC8"/>
    <w:rsid w:val="00F76BB0"/>
    <w:rsid w:val="00F8039D"/>
    <w:rsid w:val="00F812D0"/>
    <w:rsid w:val="00F86893"/>
    <w:rsid w:val="00F86EBD"/>
    <w:rsid w:val="00F91C66"/>
    <w:rsid w:val="00F943DF"/>
    <w:rsid w:val="00F95915"/>
    <w:rsid w:val="00F97B96"/>
    <w:rsid w:val="00FA03D5"/>
    <w:rsid w:val="00FA470F"/>
    <w:rsid w:val="00FA5A87"/>
    <w:rsid w:val="00FA69DB"/>
    <w:rsid w:val="00FB1BD4"/>
    <w:rsid w:val="00FB4A07"/>
    <w:rsid w:val="00FB5095"/>
    <w:rsid w:val="00FB7A84"/>
    <w:rsid w:val="00FC175C"/>
    <w:rsid w:val="00FC5CF5"/>
    <w:rsid w:val="00FC6C2F"/>
    <w:rsid w:val="00FC76B0"/>
    <w:rsid w:val="00FD1942"/>
    <w:rsid w:val="00FD1C16"/>
    <w:rsid w:val="00FD3277"/>
    <w:rsid w:val="00FD3FC6"/>
    <w:rsid w:val="00FD49E7"/>
    <w:rsid w:val="00FD7329"/>
    <w:rsid w:val="00FE1FD8"/>
    <w:rsid w:val="00FE35B4"/>
    <w:rsid w:val="00FE6AA8"/>
    <w:rsid w:val="00FE7BE9"/>
    <w:rsid w:val="00FF0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E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7D1"/>
    <w:pPr>
      <w:tabs>
        <w:tab w:val="center" w:pos="4252"/>
        <w:tab w:val="right" w:pos="8504"/>
      </w:tabs>
      <w:snapToGrid w:val="0"/>
    </w:pPr>
  </w:style>
  <w:style w:type="character" w:customStyle="1" w:styleId="a4">
    <w:name w:val="ヘッダー (文字)"/>
    <w:basedOn w:val="a0"/>
    <w:link w:val="a3"/>
    <w:uiPriority w:val="99"/>
    <w:rsid w:val="00D557D1"/>
  </w:style>
  <w:style w:type="paragraph" w:styleId="a5">
    <w:name w:val="footer"/>
    <w:basedOn w:val="a"/>
    <w:link w:val="a6"/>
    <w:uiPriority w:val="99"/>
    <w:unhideWhenUsed/>
    <w:rsid w:val="00D557D1"/>
    <w:pPr>
      <w:tabs>
        <w:tab w:val="center" w:pos="4252"/>
        <w:tab w:val="right" w:pos="8504"/>
      </w:tabs>
      <w:snapToGrid w:val="0"/>
    </w:pPr>
  </w:style>
  <w:style w:type="character" w:customStyle="1" w:styleId="a6">
    <w:name w:val="フッター (文字)"/>
    <w:basedOn w:val="a0"/>
    <w:link w:val="a5"/>
    <w:uiPriority w:val="99"/>
    <w:rsid w:val="00D557D1"/>
  </w:style>
  <w:style w:type="table" w:styleId="a7">
    <w:name w:val="Table Grid"/>
    <w:basedOn w:val="a1"/>
    <w:uiPriority w:val="59"/>
    <w:rsid w:val="0078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BC"/>
    <w:pPr>
      <w:ind w:leftChars="400" w:left="840"/>
    </w:pPr>
  </w:style>
  <w:style w:type="character" w:styleId="a9">
    <w:name w:val="Placeholder Text"/>
    <w:basedOn w:val="a0"/>
    <w:uiPriority w:val="99"/>
    <w:semiHidden/>
    <w:rsid w:val="00C462D2"/>
    <w:rPr>
      <w:color w:val="808080"/>
    </w:rPr>
  </w:style>
  <w:style w:type="paragraph" w:styleId="aa">
    <w:name w:val="Balloon Text"/>
    <w:basedOn w:val="a"/>
    <w:link w:val="ab"/>
    <w:uiPriority w:val="99"/>
    <w:semiHidden/>
    <w:unhideWhenUsed/>
    <w:rsid w:val="00C46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62D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421F8"/>
    <w:pPr>
      <w:jc w:val="center"/>
    </w:pPr>
    <w:rPr>
      <w:sz w:val="20"/>
      <w:szCs w:val="20"/>
    </w:rPr>
  </w:style>
  <w:style w:type="character" w:customStyle="1" w:styleId="ad">
    <w:name w:val="記 (文字)"/>
    <w:basedOn w:val="a0"/>
    <w:link w:val="ac"/>
    <w:uiPriority w:val="99"/>
    <w:rsid w:val="00B421F8"/>
    <w:rPr>
      <w:rFonts w:ascii="ＭＳ 明朝" w:eastAsia="ＭＳ 明朝"/>
      <w:sz w:val="20"/>
      <w:szCs w:val="20"/>
    </w:rPr>
  </w:style>
  <w:style w:type="paragraph" w:styleId="ae">
    <w:name w:val="Closing"/>
    <w:basedOn w:val="a"/>
    <w:link w:val="af"/>
    <w:uiPriority w:val="99"/>
    <w:unhideWhenUsed/>
    <w:rsid w:val="00B421F8"/>
    <w:pPr>
      <w:jc w:val="right"/>
    </w:pPr>
    <w:rPr>
      <w:sz w:val="20"/>
      <w:szCs w:val="20"/>
    </w:rPr>
  </w:style>
  <w:style w:type="character" w:customStyle="1" w:styleId="af">
    <w:name w:val="結語 (文字)"/>
    <w:basedOn w:val="a0"/>
    <w:link w:val="ae"/>
    <w:uiPriority w:val="99"/>
    <w:rsid w:val="00B421F8"/>
    <w:rPr>
      <w:rFonts w:ascii="ＭＳ 明朝" w:eastAsia="ＭＳ 明朝"/>
      <w:sz w:val="20"/>
      <w:szCs w:val="20"/>
    </w:rPr>
  </w:style>
  <w:style w:type="character" w:styleId="af0">
    <w:name w:val="Hyperlink"/>
    <w:uiPriority w:val="99"/>
    <w:rsid w:val="00183305"/>
    <w:rPr>
      <w:color w:val="0000FF"/>
      <w:u w:val="single"/>
    </w:rPr>
  </w:style>
  <w:style w:type="paragraph" w:styleId="Web">
    <w:name w:val="Normal (Web)"/>
    <w:basedOn w:val="a"/>
    <w:uiPriority w:val="99"/>
    <w:unhideWhenUsed/>
    <w:rsid w:val="00023958"/>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character" w:styleId="af1">
    <w:name w:val="Strong"/>
    <w:basedOn w:val="a0"/>
    <w:uiPriority w:val="22"/>
    <w:qFormat/>
    <w:rsid w:val="00023958"/>
    <w:rPr>
      <w:b/>
      <w:bCs/>
    </w:rPr>
  </w:style>
  <w:style w:type="paragraph" w:styleId="af2">
    <w:name w:val="Body Text Indent"/>
    <w:basedOn w:val="a"/>
    <w:link w:val="af3"/>
    <w:rsid w:val="00023958"/>
    <w:pPr>
      <w:ind w:left="475" w:hangingChars="216" w:hanging="475"/>
    </w:pPr>
    <w:rPr>
      <w:rFonts w:ascii="Century" w:eastAsia="ＭＳ ゴシック" w:hAnsi="Century" w:cs="Times New Roman"/>
      <w:sz w:val="22"/>
      <w:szCs w:val="24"/>
    </w:rPr>
  </w:style>
  <w:style w:type="character" w:customStyle="1" w:styleId="af3">
    <w:name w:val="本文インデント (文字)"/>
    <w:basedOn w:val="a0"/>
    <w:link w:val="af2"/>
    <w:rsid w:val="00023958"/>
    <w:rPr>
      <w:rFonts w:ascii="Century" w:eastAsia="ＭＳ ゴシック" w:hAnsi="Century" w:cs="Times New Roman"/>
      <w:sz w:val="22"/>
      <w:szCs w:val="24"/>
    </w:rPr>
  </w:style>
  <w:style w:type="table" w:customStyle="1" w:styleId="1">
    <w:name w:val="表 (格子)1"/>
    <w:basedOn w:val="a1"/>
    <w:next w:val="a7"/>
    <w:uiPriority w:val="59"/>
    <w:rsid w:val="00C2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B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A2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A9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D39C6"/>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C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AA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2E6"/>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7D1"/>
    <w:pPr>
      <w:tabs>
        <w:tab w:val="center" w:pos="4252"/>
        <w:tab w:val="right" w:pos="8504"/>
      </w:tabs>
      <w:snapToGrid w:val="0"/>
    </w:pPr>
  </w:style>
  <w:style w:type="character" w:customStyle="1" w:styleId="a4">
    <w:name w:val="ヘッダー (文字)"/>
    <w:basedOn w:val="a0"/>
    <w:link w:val="a3"/>
    <w:uiPriority w:val="99"/>
    <w:rsid w:val="00D557D1"/>
  </w:style>
  <w:style w:type="paragraph" w:styleId="a5">
    <w:name w:val="footer"/>
    <w:basedOn w:val="a"/>
    <w:link w:val="a6"/>
    <w:uiPriority w:val="99"/>
    <w:unhideWhenUsed/>
    <w:rsid w:val="00D557D1"/>
    <w:pPr>
      <w:tabs>
        <w:tab w:val="center" w:pos="4252"/>
        <w:tab w:val="right" w:pos="8504"/>
      </w:tabs>
      <w:snapToGrid w:val="0"/>
    </w:pPr>
  </w:style>
  <w:style w:type="character" w:customStyle="1" w:styleId="a6">
    <w:name w:val="フッター (文字)"/>
    <w:basedOn w:val="a0"/>
    <w:link w:val="a5"/>
    <w:uiPriority w:val="99"/>
    <w:rsid w:val="00D557D1"/>
  </w:style>
  <w:style w:type="table" w:styleId="a7">
    <w:name w:val="Table Grid"/>
    <w:basedOn w:val="a1"/>
    <w:uiPriority w:val="59"/>
    <w:rsid w:val="0078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25BC"/>
    <w:pPr>
      <w:ind w:leftChars="400" w:left="840"/>
    </w:pPr>
  </w:style>
  <w:style w:type="character" w:styleId="a9">
    <w:name w:val="Placeholder Text"/>
    <w:basedOn w:val="a0"/>
    <w:uiPriority w:val="99"/>
    <w:semiHidden/>
    <w:rsid w:val="00C462D2"/>
    <w:rPr>
      <w:color w:val="808080"/>
    </w:rPr>
  </w:style>
  <w:style w:type="paragraph" w:styleId="aa">
    <w:name w:val="Balloon Text"/>
    <w:basedOn w:val="a"/>
    <w:link w:val="ab"/>
    <w:uiPriority w:val="99"/>
    <w:semiHidden/>
    <w:unhideWhenUsed/>
    <w:rsid w:val="00C462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62D2"/>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421F8"/>
    <w:pPr>
      <w:jc w:val="center"/>
    </w:pPr>
    <w:rPr>
      <w:sz w:val="20"/>
      <w:szCs w:val="20"/>
    </w:rPr>
  </w:style>
  <w:style w:type="character" w:customStyle="1" w:styleId="ad">
    <w:name w:val="記 (文字)"/>
    <w:basedOn w:val="a0"/>
    <w:link w:val="ac"/>
    <w:uiPriority w:val="99"/>
    <w:rsid w:val="00B421F8"/>
    <w:rPr>
      <w:rFonts w:ascii="ＭＳ 明朝" w:eastAsia="ＭＳ 明朝"/>
      <w:sz w:val="20"/>
      <w:szCs w:val="20"/>
    </w:rPr>
  </w:style>
  <w:style w:type="paragraph" w:styleId="ae">
    <w:name w:val="Closing"/>
    <w:basedOn w:val="a"/>
    <w:link w:val="af"/>
    <w:uiPriority w:val="99"/>
    <w:unhideWhenUsed/>
    <w:rsid w:val="00B421F8"/>
    <w:pPr>
      <w:jc w:val="right"/>
    </w:pPr>
    <w:rPr>
      <w:sz w:val="20"/>
      <w:szCs w:val="20"/>
    </w:rPr>
  </w:style>
  <w:style w:type="character" w:customStyle="1" w:styleId="af">
    <w:name w:val="結語 (文字)"/>
    <w:basedOn w:val="a0"/>
    <w:link w:val="ae"/>
    <w:uiPriority w:val="99"/>
    <w:rsid w:val="00B421F8"/>
    <w:rPr>
      <w:rFonts w:ascii="ＭＳ 明朝" w:eastAsia="ＭＳ 明朝"/>
      <w:sz w:val="20"/>
      <w:szCs w:val="20"/>
    </w:rPr>
  </w:style>
  <w:style w:type="character" w:styleId="af0">
    <w:name w:val="Hyperlink"/>
    <w:uiPriority w:val="99"/>
    <w:rsid w:val="00183305"/>
    <w:rPr>
      <w:color w:val="0000FF"/>
      <w:u w:val="single"/>
    </w:rPr>
  </w:style>
  <w:style w:type="paragraph" w:styleId="Web">
    <w:name w:val="Normal (Web)"/>
    <w:basedOn w:val="a"/>
    <w:uiPriority w:val="99"/>
    <w:unhideWhenUsed/>
    <w:rsid w:val="00023958"/>
    <w:pPr>
      <w:widowControl/>
      <w:spacing w:before="100" w:beforeAutospacing="1" w:after="100" w:afterAutospacing="1"/>
      <w:jc w:val="left"/>
    </w:pPr>
    <w:rPr>
      <w:rFonts w:ascii="ＭＳ Ｐゴシック" w:eastAsia="ＭＳ Ｐゴシック" w:hAnsi="ＭＳ Ｐゴシック" w:cs="ＭＳ Ｐゴシック"/>
      <w:color w:val="333333"/>
      <w:kern w:val="0"/>
      <w:sz w:val="24"/>
      <w:szCs w:val="24"/>
    </w:rPr>
  </w:style>
  <w:style w:type="character" w:styleId="af1">
    <w:name w:val="Strong"/>
    <w:basedOn w:val="a0"/>
    <w:uiPriority w:val="22"/>
    <w:qFormat/>
    <w:rsid w:val="00023958"/>
    <w:rPr>
      <w:b/>
      <w:bCs/>
    </w:rPr>
  </w:style>
  <w:style w:type="paragraph" w:styleId="af2">
    <w:name w:val="Body Text Indent"/>
    <w:basedOn w:val="a"/>
    <w:link w:val="af3"/>
    <w:rsid w:val="00023958"/>
    <w:pPr>
      <w:ind w:left="475" w:hangingChars="216" w:hanging="475"/>
    </w:pPr>
    <w:rPr>
      <w:rFonts w:ascii="Century" w:eastAsia="ＭＳ ゴシック" w:hAnsi="Century" w:cs="Times New Roman"/>
      <w:sz w:val="22"/>
      <w:szCs w:val="24"/>
    </w:rPr>
  </w:style>
  <w:style w:type="character" w:customStyle="1" w:styleId="af3">
    <w:name w:val="本文インデント (文字)"/>
    <w:basedOn w:val="a0"/>
    <w:link w:val="af2"/>
    <w:rsid w:val="00023958"/>
    <w:rPr>
      <w:rFonts w:ascii="Century" w:eastAsia="ＭＳ ゴシック" w:hAnsi="Century" w:cs="Times New Roman"/>
      <w:sz w:val="22"/>
      <w:szCs w:val="24"/>
    </w:rPr>
  </w:style>
  <w:style w:type="table" w:customStyle="1" w:styleId="1">
    <w:name w:val="表 (格子)1"/>
    <w:basedOn w:val="a1"/>
    <w:next w:val="a7"/>
    <w:uiPriority w:val="59"/>
    <w:rsid w:val="00C2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DB3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EA2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A9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7D39C6"/>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EC7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7"/>
    <w:uiPriority w:val="59"/>
    <w:rsid w:val="00AA6C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0866">
      <w:bodyDiv w:val="1"/>
      <w:marLeft w:val="0"/>
      <w:marRight w:val="0"/>
      <w:marTop w:val="0"/>
      <w:marBottom w:val="0"/>
      <w:divBdr>
        <w:top w:val="none" w:sz="0" w:space="0" w:color="auto"/>
        <w:left w:val="none" w:sz="0" w:space="0" w:color="auto"/>
        <w:bottom w:val="none" w:sz="0" w:space="0" w:color="auto"/>
        <w:right w:val="none" w:sz="0" w:space="0" w:color="auto"/>
      </w:divBdr>
    </w:div>
    <w:div w:id="706641491">
      <w:bodyDiv w:val="1"/>
      <w:marLeft w:val="0"/>
      <w:marRight w:val="0"/>
      <w:marTop w:val="0"/>
      <w:marBottom w:val="0"/>
      <w:divBdr>
        <w:top w:val="none" w:sz="0" w:space="0" w:color="auto"/>
        <w:left w:val="none" w:sz="0" w:space="0" w:color="auto"/>
        <w:bottom w:val="none" w:sz="0" w:space="0" w:color="auto"/>
        <w:right w:val="none" w:sz="0" w:space="0" w:color="auto"/>
      </w:divBdr>
    </w:div>
    <w:div w:id="939531714">
      <w:bodyDiv w:val="1"/>
      <w:marLeft w:val="0"/>
      <w:marRight w:val="0"/>
      <w:marTop w:val="0"/>
      <w:marBottom w:val="0"/>
      <w:divBdr>
        <w:top w:val="none" w:sz="0" w:space="0" w:color="auto"/>
        <w:left w:val="none" w:sz="0" w:space="0" w:color="auto"/>
        <w:bottom w:val="none" w:sz="0" w:space="0" w:color="auto"/>
        <w:right w:val="none" w:sz="0" w:space="0" w:color="auto"/>
      </w:divBdr>
    </w:div>
    <w:div w:id="964504947">
      <w:bodyDiv w:val="1"/>
      <w:marLeft w:val="0"/>
      <w:marRight w:val="0"/>
      <w:marTop w:val="0"/>
      <w:marBottom w:val="0"/>
      <w:divBdr>
        <w:top w:val="none" w:sz="0" w:space="0" w:color="auto"/>
        <w:left w:val="none" w:sz="0" w:space="0" w:color="auto"/>
        <w:bottom w:val="none" w:sz="0" w:space="0" w:color="auto"/>
        <w:right w:val="none" w:sz="0" w:space="0" w:color="auto"/>
      </w:divBdr>
    </w:div>
    <w:div w:id="12886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EF296-F7FE-4489-882F-E348FB02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60385774</Template>
  <TotalTime>0</TotalTime>
  <Pages>3</Pages>
  <Words>400</Words>
  <Characters>2286</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堀江 真由美</dc:creator>
  <cp:lastModifiedBy>堀江 真由美</cp:lastModifiedBy>
  <cp:revision>2</cp:revision>
  <dcterms:created xsi:type="dcterms:W3CDTF">2021-09-06T06:23:00Z</dcterms:created>
  <dcterms:modified xsi:type="dcterms:W3CDTF">2021-09-06T06:23:00Z</dcterms:modified>
</cp:coreProperties>
</file>