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413" w:rsidRPr="0073490E" w:rsidRDefault="007A5A7D" w:rsidP="00F6075F">
      <w:pPr>
        <w:wordWrap w:val="0"/>
        <w:ind w:leftChars="-109" w:left="-283"/>
        <w:rPr>
          <w:rFonts w:ascii="ＭＳ 明朝"/>
        </w:rPr>
      </w:pPr>
      <w:bookmarkStart w:id="0" w:name="_GoBack"/>
      <w:bookmarkEnd w:id="0"/>
      <w:r w:rsidRPr="0073490E">
        <w:rPr>
          <w:rFonts w:ascii="ＭＳ 明朝" w:hAnsi="ＭＳ 明朝" w:hint="eastAsia"/>
        </w:rPr>
        <w:t>様式</w:t>
      </w:r>
      <w:r w:rsidR="00B51413" w:rsidRPr="0073490E">
        <w:rPr>
          <w:rFonts w:ascii="ＭＳ 明朝" w:hAnsi="ＭＳ 明朝" w:hint="eastAsia"/>
        </w:rPr>
        <w:t>第３号（第６条関係）</w:t>
      </w:r>
    </w:p>
    <w:p w:rsidR="004574C2" w:rsidRPr="00BB2696" w:rsidRDefault="004574C2" w:rsidP="00B51413">
      <w:pPr>
        <w:ind w:leftChars="-109" w:hangingChars="109" w:hanging="283"/>
      </w:pPr>
    </w:p>
    <w:p w:rsidR="009D7CB3" w:rsidRPr="009D7CB3" w:rsidRDefault="00B51413" w:rsidP="009D7CB3">
      <w:pPr>
        <w:jc w:val="right"/>
        <w:rPr>
          <w:szCs w:val="24"/>
        </w:rPr>
      </w:pPr>
      <w:r w:rsidRPr="00BB2696">
        <w:rPr>
          <w:rFonts w:hint="eastAsia"/>
          <w:sz w:val="22"/>
        </w:rPr>
        <w:t xml:space="preserve">　　</w:t>
      </w:r>
      <w:r w:rsidR="009D7CB3" w:rsidRPr="00BB2696">
        <w:rPr>
          <w:rFonts w:hint="eastAsia"/>
          <w:sz w:val="22"/>
        </w:rPr>
        <w:t xml:space="preserve">　　</w:t>
      </w:r>
      <w:r w:rsidR="009D7CB3" w:rsidRPr="009D7CB3">
        <w:rPr>
          <w:rFonts w:hint="eastAsia"/>
          <w:szCs w:val="24"/>
        </w:rPr>
        <w:t xml:space="preserve">　　年　　月　　日</w:t>
      </w:r>
    </w:p>
    <w:p w:rsidR="009D7CB3" w:rsidRPr="00BB2696" w:rsidRDefault="009D7CB3" w:rsidP="009D7CB3">
      <w:pPr>
        <w:rPr>
          <w:sz w:val="22"/>
        </w:rPr>
      </w:pPr>
    </w:p>
    <w:p w:rsidR="009D7CB3" w:rsidRPr="00BB2696" w:rsidRDefault="009D7CB3" w:rsidP="009D7CB3">
      <w:pPr>
        <w:pStyle w:val="a3"/>
        <w:rPr>
          <w:lang w:eastAsia="zh-TW"/>
        </w:rPr>
      </w:pPr>
      <w:r w:rsidRPr="00BB2696">
        <w:rPr>
          <w:rFonts w:hint="eastAsia"/>
        </w:rPr>
        <w:t>益田市長</w:t>
      </w:r>
      <w:r w:rsidRPr="00BB2696">
        <w:rPr>
          <w:rFonts w:hint="eastAsia"/>
          <w:lang w:eastAsia="zh-TW"/>
        </w:rPr>
        <w:t xml:space="preserve">　</w:t>
      </w:r>
      <w:r w:rsidRPr="00BB2696">
        <w:rPr>
          <w:rFonts w:hint="eastAsia"/>
        </w:rPr>
        <w:t xml:space="preserve">　　　　　</w:t>
      </w:r>
      <w:r w:rsidRPr="00BB2696">
        <w:rPr>
          <w:rFonts w:hint="eastAsia"/>
          <w:lang w:eastAsia="zh-TW"/>
        </w:rPr>
        <w:t>様</w:t>
      </w:r>
    </w:p>
    <w:p w:rsidR="009D7CB3" w:rsidRPr="00BB2696" w:rsidRDefault="009D7CB3" w:rsidP="009D7CB3">
      <w:pPr>
        <w:rPr>
          <w:sz w:val="22"/>
          <w:lang w:eastAsia="zh-TW"/>
        </w:rPr>
      </w:pPr>
    </w:p>
    <w:p w:rsidR="009D7CB3" w:rsidRPr="00BB2696" w:rsidRDefault="009D7CB3" w:rsidP="009D7CB3">
      <w:pPr>
        <w:autoSpaceDE w:val="0"/>
        <w:autoSpaceDN w:val="0"/>
        <w:adjustRightInd w:val="0"/>
        <w:ind w:firstLineChars="1750" w:firstLine="4198"/>
        <w:rPr>
          <w:rFonts w:ascii="ＭＳ 明朝"/>
          <w:sz w:val="20"/>
          <w:lang w:eastAsia="zh-TW"/>
        </w:rPr>
      </w:pPr>
      <w:r w:rsidRPr="00BB2696">
        <w:rPr>
          <w:rFonts w:hint="eastAsia"/>
          <w:sz w:val="22"/>
          <w:lang w:eastAsia="zh-TW"/>
        </w:rPr>
        <w:t xml:space="preserve">　</w:t>
      </w:r>
      <w:r w:rsidR="00D14DA1">
        <w:rPr>
          <w:rFonts w:ascii="ＭＳ 明朝" w:hAnsi="ＭＳ 明朝" w:cs="ＭＳ ゴシック" w:hint="eastAsia"/>
          <w:lang w:eastAsia="zh-TW"/>
        </w:rPr>
        <w:t>申請者</w:t>
      </w:r>
      <w:r w:rsidRPr="00BB2696">
        <w:rPr>
          <w:rFonts w:ascii="ＭＳ 明朝" w:hAnsi="ＭＳ 明朝" w:cs="ＭＳ ゴシック" w:hint="eastAsia"/>
          <w:lang w:eastAsia="zh-TW"/>
        </w:rPr>
        <w:t xml:space="preserve">　　　　　　</w:t>
      </w:r>
    </w:p>
    <w:p w:rsidR="009D7CB3" w:rsidRPr="00536638" w:rsidRDefault="00EB2333" w:rsidP="00B75280">
      <w:pPr>
        <w:autoSpaceDE w:val="0"/>
        <w:autoSpaceDN w:val="0"/>
        <w:adjustRightInd w:val="0"/>
        <w:ind w:firstLineChars="1400" w:firstLine="4702"/>
        <w:rPr>
          <w:rFonts w:ascii="ＭＳ 明朝" w:cs="ＭＳ ゴシック"/>
          <w:lang w:eastAsia="zh-TW"/>
        </w:rPr>
      </w:pPr>
      <w:r w:rsidRPr="00B75280">
        <w:rPr>
          <w:rFonts w:ascii="ＭＳ 明朝" w:hAnsi="ＭＳ 明朝" w:cs="ＭＳ ゴシック" w:hint="eastAsia"/>
          <w:spacing w:val="38"/>
          <w:kern w:val="0"/>
          <w:fitText w:val="1820" w:id="-1754585088"/>
          <w:lang w:eastAsia="zh-TW"/>
        </w:rPr>
        <w:t>事業所所在</w:t>
      </w:r>
      <w:r w:rsidRPr="00B75280">
        <w:rPr>
          <w:rFonts w:ascii="ＭＳ 明朝" w:hAnsi="ＭＳ 明朝" w:cs="ＭＳ ゴシック" w:hint="eastAsia"/>
          <w:kern w:val="0"/>
          <w:fitText w:val="1820" w:id="-1754585088"/>
          <w:lang w:eastAsia="zh-TW"/>
        </w:rPr>
        <w:t>地</w:t>
      </w:r>
      <w:r w:rsidR="009D7CB3">
        <w:rPr>
          <w:rFonts w:ascii="ＭＳ 明朝" w:hAnsi="ＭＳ 明朝" w:cs="ＭＳ ゴシック" w:hint="eastAsia"/>
          <w:lang w:eastAsia="zh-TW"/>
        </w:rPr>
        <w:t xml:space="preserve">　　　　　　　　　　　</w:t>
      </w:r>
    </w:p>
    <w:p w:rsidR="009D7CB3" w:rsidRPr="00BB2696" w:rsidRDefault="009D7CB3" w:rsidP="009D7CB3">
      <w:pPr>
        <w:autoSpaceDE w:val="0"/>
        <w:autoSpaceDN w:val="0"/>
        <w:adjustRightInd w:val="0"/>
        <w:ind w:firstLineChars="1800" w:firstLine="4677"/>
        <w:rPr>
          <w:rFonts w:ascii="ＭＳ 明朝"/>
          <w:sz w:val="20"/>
        </w:rPr>
      </w:pPr>
      <w:r w:rsidRPr="00BB2696">
        <w:rPr>
          <w:rFonts w:ascii="ＭＳ 明朝" w:hAnsi="ＭＳ 明朝" w:cs="ＭＳ ゴシック" w:hint="eastAsia"/>
        </w:rPr>
        <w:t xml:space="preserve">氏名又は団体名　　　　　　　　　　　</w:t>
      </w:r>
    </w:p>
    <w:p w:rsidR="00B51413" w:rsidRPr="009D7CB3" w:rsidRDefault="009D7CB3" w:rsidP="009D7CB3">
      <w:pPr>
        <w:autoSpaceDE w:val="0"/>
        <w:autoSpaceDN w:val="0"/>
        <w:adjustRightInd w:val="0"/>
        <w:ind w:firstLineChars="1800" w:firstLine="4677"/>
        <w:rPr>
          <w:spacing w:val="6"/>
          <w:sz w:val="22"/>
        </w:rPr>
      </w:pPr>
      <w:r w:rsidRPr="00BB2696">
        <w:rPr>
          <w:rFonts w:ascii="ＭＳ 明朝" w:hAnsi="ＭＳ 明朝" w:cs="ＭＳ ゴシック" w:hint="eastAsia"/>
        </w:rPr>
        <w:t xml:space="preserve">及び代表者氏名　　　　　</w:t>
      </w:r>
      <w:r>
        <w:rPr>
          <w:rFonts w:ascii="ＭＳ 明朝" w:hAnsi="ＭＳ 明朝" w:cs="ＭＳ ゴシック" w:hint="eastAsia"/>
        </w:rPr>
        <w:t xml:space="preserve">　　</w:t>
      </w:r>
      <w:r w:rsidRPr="00BB2696">
        <w:rPr>
          <w:rFonts w:ascii="ＭＳ 明朝" w:hAnsi="ＭＳ 明朝" w:cs="ＭＳ ゴシック" w:hint="eastAsia"/>
        </w:rPr>
        <w:t xml:space="preserve">　　</w:t>
      </w:r>
      <w:r w:rsidR="00B51413" w:rsidRPr="00BB2696">
        <w:rPr>
          <w:rFonts w:hint="eastAsia"/>
          <w:sz w:val="22"/>
        </w:rPr>
        <w:t xml:space="preserve">　　　　　　　　　　</w:t>
      </w:r>
      <w:r w:rsidR="00B51413" w:rsidRPr="000F371F">
        <w:rPr>
          <w:rFonts w:hint="eastAsia"/>
          <w:sz w:val="22"/>
          <w:szCs w:val="22"/>
        </w:rPr>
        <w:t xml:space="preserve">　</w:t>
      </w:r>
    </w:p>
    <w:p w:rsidR="00B51413" w:rsidRPr="009D7CB3" w:rsidRDefault="00B51413" w:rsidP="00B51413"/>
    <w:p w:rsidR="00B51413" w:rsidRPr="00BB2696" w:rsidRDefault="004E057A" w:rsidP="00B51413">
      <w:pPr>
        <w:jc w:val="center"/>
      </w:pPr>
      <w:r w:rsidRPr="00BB2696">
        <w:rPr>
          <w:rFonts w:hint="eastAsia"/>
        </w:rPr>
        <w:t>益田市</w:t>
      </w:r>
      <w:r>
        <w:rPr>
          <w:rFonts w:hint="eastAsia"/>
        </w:rPr>
        <w:t>商品開発・販路開拓等</w:t>
      </w:r>
      <w:r w:rsidRPr="00BB2696">
        <w:rPr>
          <w:rFonts w:hint="eastAsia"/>
        </w:rPr>
        <w:t>支援事業</w:t>
      </w:r>
      <w:r w:rsidR="00B51413" w:rsidRPr="00BB2696">
        <w:rPr>
          <w:rFonts w:hint="eastAsia"/>
        </w:rPr>
        <w:t>計画変更（中止）承認申請書</w:t>
      </w:r>
    </w:p>
    <w:p w:rsidR="00B51413" w:rsidRPr="00AF6AEB" w:rsidRDefault="00B51413" w:rsidP="00B51413"/>
    <w:p w:rsidR="00B51413" w:rsidRPr="00BB2696" w:rsidRDefault="00B51413" w:rsidP="00B51413">
      <w:r w:rsidRPr="00BB2696">
        <w:rPr>
          <w:rFonts w:hint="eastAsia"/>
        </w:rPr>
        <w:t xml:space="preserve">　　　　　年　　月　　日付け、</w:t>
      </w:r>
      <w:r w:rsidR="00057227">
        <w:rPr>
          <w:rFonts w:hint="eastAsia"/>
        </w:rPr>
        <w:t>益</w:t>
      </w:r>
      <w:r w:rsidR="003043C4">
        <w:rPr>
          <w:rFonts w:hint="eastAsia"/>
        </w:rPr>
        <w:t xml:space="preserve">　　</w:t>
      </w:r>
      <w:r w:rsidR="00057227">
        <w:rPr>
          <w:rFonts w:hint="eastAsia"/>
        </w:rPr>
        <w:t>指令</w:t>
      </w:r>
      <w:r w:rsidR="006342F7">
        <w:rPr>
          <w:rFonts w:hint="eastAsia"/>
        </w:rPr>
        <w:t>第　　号をもって</w:t>
      </w:r>
      <w:r w:rsidRPr="00BB2696">
        <w:rPr>
          <w:rFonts w:hint="eastAsia"/>
        </w:rPr>
        <w:t>交付決定のあった</w:t>
      </w:r>
      <w:r w:rsidR="004E057A" w:rsidRPr="00BB2696">
        <w:rPr>
          <w:rFonts w:hint="eastAsia"/>
        </w:rPr>
        <w:t>益田市</w:t>
      </w:r>
      <w:r w:rsidR="004E057A">
        <w:rPr>
          <w:rFonts w:hint="eastAsia"/>
        </w:rPr>
        <w:t>商品開発・販路開拓等</w:t>
      </w:r>
      <w:r w:rsidR="004E057A" w:rsidRPr="00BB2696">
        <w:rPr>
          <w:rFonts w:hint="eastAsia"/>
        </w:rPr>
        <w:t>支援事業</w:t>
      </w:r>
      <w:r w:rsidR="0009162C">
        <w:rPr>
          <w:rFonts w:hint="eastAsia"/>
        </w:rPr>
        <w:t>補助金</w:t>
      </w:r>
      <w:r w:rsidRPr="00BB2696">
        <w:rPr>
          <w:rFonts w:hint="eastAsia"/>
        </w:rPr>
        <w:t>について、下記のとおり変更したいので、</w:t>
      </w:r>
      <w:r w:rsidR="004E057A" w:rsidRPr="00BB2696">
        <w:rPr>
          <w:rFonts w:hint="eastAsia"/>
        </w:rPr>
        <w:t>益田市</w:t>
      </w:r>
      <w:r w:rsidR="004E057A">
        <w:rPr>
          <w:rFonts w:hint="eastAsia"/>
        </w:rPr>
        <w:t>商品開発・販路開拓等</w:t>
      </w:r>
      <w:r w:rsidR="004E057A" w:rsidRPr="00BB2696">
        <w:rPr>
          <w:rFonts w:hint="eastAsia"/>
        </w:rPr>
        <w:t>支援事業</w:t>
      </w:r>
      <w:r w:rsidRPr="00BB2696">
        <w:rPr>
          <w:rFonts w:hint="eastAsia"/>
        </w:rPr>
        <w:t>補助金交付要綱第</w:t>
      </w:r>
      <w:r>
        <w:rPr>
          <w:rFonts w:hint="eastAsia"/>
        </w:rPr>
        <w:t>６</w:t>
      </w:r>
      <w:r w:rsidRPr="00BB2696">
        <w:rPr>
          <w:rFonts w:hint="eastAsia"/>
        </w:rPr>
        <w:t>条の規定により申請します。</w:t>
      </w:r>
    </w:p>
    <w:p w:rsidR="00B51413" w:rsidRPr="00AF6AEB" w:rsidRDefault="00B51413" w:rsidP="00B51413"/>
    <w:p w:rsidR="00B51413" w:rsidRPr="00BB2696" w:rsidRDefault="00B51413" w:rsidP="00B51413">
      <w:pPr>
        <w:jc w:val="center"/>
      </w:pPr>
      <w:r w:rsidRPr="00BB2696">
        <w:rPr>
          <w:rFonts w:hint="eastAsia"/>
        </w:rPr>
        <w:t>記</w:t>
      </w:r>
    </w:p>
    <w:p w:rsidR="00B51413" w:rsidRPr="00BB2696" w:rsidRDefault="00B51413" w:rsidP="00B51413"/>
    <w:p w:rsidR="00B51413" w:rsidRPr="00BB2696" w:rsidRDefault="00B51413" w:rsidP="00B51413">
      <w:r w:rsidRPr="00BB2696">
        <w:rPr>
          <w:rFonts w:hint="eastAsia"/>
        </w:rPr>
        <w:t xml:space="preserve">　１　変更</w:t>
      </w:r>
      <w:r w:rsidR="00897132">
        <w:rPr>
          <w:rFonts w:hint="eastAsia"/>
        </w:rPr>
        <w:t>（中止）</w:t>
      </w:r>
      <w:r w:rsidRPr="00BB2696">
        <w:rPr>
          <w:rFonts w:hint="eastAsia"/>
        </w:rPr>
        <w:t>の内容</w:t>
      </w:r>
    </w:p>
    <w:p w:rsidR="00B51413" w:rsidRPr="00BB2696" w:rsidRDefault="00B51413" w:rsidP="00B51413"/>
    <w:p w:rsidR="00B51413" w:rsidRPr="00BB2696" w:rsidRDefault="00B51413" w:rsidP="00B51413">
      <w:r w:rsidRPr="00BB2696">
        <w:rPr>
          <w:rFonts w:hint="eastAsia"/>
        </w:rPr>
        <w:t xml:space="preserve">　</w:t>
      </w:r>
      <w:r w:rsidR="00897132">
        <w:rPr>
          <w:rFonts w:hint="eastAsia"/>
        </w:rPr>
        <w:t>２</w:t>
      </w:r>
      <w:r w:rsidRPr="00BB2696">
        <w:rPr>
          <w:rFonts w:hint="eastAsia"/>
        </w:rPr>
        <w:t xml:space="preserve">　変更</w:t>
      </w:r>
      <w:r w:rsidR="00897132">
        <w:rPr>
          <w:rFonts w:hint="eastAsia"/>
        </w:rPr>
        <w:t>（中止）</w:t>
      </w:r>
      <w:r w:rsidRPr="00BB2696">
        <w:rPr>
          <w:rFonts w:hint="eastAsia"/>
        </w:rPr>
        <w:t>の理由</w:t>
      </w:r>
    </w:p>
    <w:p w:rsidR="00B51413" w:rsidRPr="00BB2696" w:rsidRDefault="00B51413" w:rsidP="00B51413"/>
    <w:p w:rsidR="00B51413" w:rsidRPr="00BB2696" w:rsidRDefault="00B51413" w:rsidP="00B51413">
      <w:r w:rsidRPr="00BB2696">
        <w:rPr>
          <w:rFonts w:hint="eastAsia"/>
        </w:rPr>
        <w:t xml:space="preserve">　</w:t>
      </w:r>
    </w:p>
    <w:p w:rsidR="00B51413" w:rsidRPr="00BB2696" w:rsidRDefault="00B51413" w:rsidP="00B51413"/>
    <w:sectPr w:rsidR="00B51413" w:rsidRPr="00BB2696" w:rsidSect="00354B42">
      <w:pgSz w:w="11907" w:h="16840" w:code="9"/>
      <w:pgMar w:top="1134" w:right="851" w:bottom="851" w:left="1701" w:header="851" w:footer="992" w:gutter="0"/>
      <w:cols w:space="425"/>
      <w:docGrid w:type="linesAndChars" w:linePitch="360" w:charSpace="40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364D" w:rsidRDefault="0020364D" w:rsidP="000111AF">
      <w:r>
        <w:separator/>
      </w:r>
    </w:p>
  </w:endnote>
  <w:endnote w:type="continuationSeparator" w:id="0">
    <w:p w:rsidR="0020364D" w:rsidRDefault="0020364D" w:rsidP="00011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MS Mincho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ourier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364D" w:rsidRDefault="0020364D" w:rsidP="000111AF">
      <w:r>
        <w:separator/>
      </w:r>
    </w:p>
  </w:footnote>
  <w:footnote w:type="continuationSeparator" w:id="0">
    <w:p w:rsidR="0020364D" w:rsidRDefault="0020364D" w:rsidP="000111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86893"/>
    <w:multiLevelType w:val="hybridMultilevel"/>
    <w:tmpl w:val="F712F7A4"/>
    <w:lvl w:ilvl="0" w:tplc="FD3A4E52">
      <w:start w:val="1"/>
      <w:numFmt w:val="decimal"/>
      <w:lvlText w:val="(%1)"/>
      <w:lvlJc w:val="left"/>
      <w:pPr>
        <w:ind w:left="95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  <w:rPr>
        <w:rFonts w:cs="Times New Roman"/>
      </w:rPr>
    </w:lvl>
  </w:abstractNum>
  <w:abstractNum w:abstractNumId="1">
    <w:nsid w:val="0AD24DA9"/>
    <w:multiLevelType w:val="hybridMultilevel"/>
    <w:tmpl w:val="54D84EEA"/>
    <w:lvl w:ilvl="0" w:tplc="6E484D3C">
      <w:start w:val="1"/>
      <w:numFmt w:val="decimalFullWidth"/>
      <w:lvlText w:val="第%1条"/>
      <w:lvlJc w:val="left"/>
      <w:pPr>
        <w:ind w:left="780" w:hanging="7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>
    <w:nsid w:val="1BBF2D98"/>
    <w:multiLevelType w:val="hybridMultilevel"/>
    <w:tmpl w:val="D68EB546"/>
    <w:lvl w:ilvl="0" w:tplc="FEDCDBDA">
      <w:start w:val="1"/>
      <w:numFmt w:val="decimalFullWidth"/>
      <w:lvlText w:val="第%1条"/>
      <w:lvlJc w:val="left"/>
      <w:pPr>
        <w:ind w:left="765" w:hanging="7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>
    <w:nsid w:val="1EEB4FB1"/>
    <w:multiLevelType w:val="hybridMultilevel"/>
    <w:tmpl w:val="8EAC052A"/>
    <w:lvl w:ilvl="0" w:tplc="261A0232">
      <w:start w:val="1"/>
      <w:numFmt w:val="decimal"/>
      <w:lvlText w:val="（%1）"/>
      <w:lvlJc w:val="left"/>
      <w:pPr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4">
    <w:nsid w:val="20911675"/>
    <w:multiLevelType w:val="hybridMultilevel"/>
    <w:tmpl w:val="84AC39DC"/>
    <w:lvl w:ilvl="0" w:tplc="1DD254C6">
      <w:start w:val="1"/>
      <w:numFmt w:val="decimalFullWidth"/>
      <w:lvlText w:val="第%1条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>
    <w:nsid w:val="2A7471AD"/>
    <w:multiLevelType w:val="hybridMultilevel"/>
    <w:tmpl w:val="E09A2A66"/>
    <w:lvl w:ilvl="0" w:tplc="F1141E3A">
      <w:start w:val="1"/>
      <w:numFmt w:val="decimal"/>
      <w:lvlText w:val="(%1)"/>
      <w:lvlJc w:val="left"/>
      <w:pPr>
        <w:ind w:left="95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  <w:rPr>
        <w:rFonts w:cs="Times New Roman"/>
      </w:rPr>
    </w:lvl>
  </w:abstractNum>
  <w:abstractNum w:abstractNumId="6">
    <w:nsid w:val="2C7E2BB3"/>
    <w:multiLevelType w:val="hybridMultilevel"/>
    <w:tmpl w:val="33686480"/>
    <w:lvl w:ilvl="0" w:tplc="0D6C2364">
      <w:start w:val="1"/>
      <w:numFmt w:val="decimalFullWidth"/>
      <w:lvlText w:val="第%1条"/>
      <w:lvlJc w:val="left"/>
      <w:pPr>
        <w:ind w:left="765" w:hanging="7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>
    <w:nsid w:val="303928F3"/>
    <w:multiLevelType w:val="hybridMultilevel"/>
    <w:tmpl w:val="431C0734"/>
    <w:lvl w:ilvl="0" w:tplc="24D45384">
      <w:start w:val="1"/>
      <w:numFmt w:val="decimalFullWidth"/>
      <w:lvlText w:val="第%1条"/>
      <w:lvlJc w:val="left"/>
      <w:pPr>
        <w:ind w:left="1025" w:hanging="7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  <w:rPr>
        <w:rFonts w:cs="Times New Roman"/>
      </w:rPr>
    </w:lvl>
  </w:abstractNum>
  <w:abstractNum w:abstractNumId="8">
    <w:nsid w:val="31124DAD"/>
    <w:multiLevelType w:val="hybridMultilevel"/>
    <w:tmpl w:val="DF98804C"/>
    <w:lvl w:ilvl="0" w:tplc="F2EABA12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>
    <w:nsid w:val="35B93CC3"/>
    <w:multiLevelType w:val="hybridMultilevel"/>
    <w:tmpl w:val="812252C4"/>
    <w:lvl w:ilvl="0" w:tplc="A7B2DA70">
      <w:start w:val="2"/>
      <w:numFmt w:val="decimalFullWidth"/>
      <w:lvlText w:val="第%1条"/>
      <w:lvlJc w:val="left"/>
      <w:pPr>
        <w:tabs>
          <w:tab w:val="num" w:pos="1035"/>
        </w:tabs>
        <w:ind w:left="1035" w:hanging="103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>
    <w:nsid w:val="389A3205"/>
    <w:multiLevelType w:val="hybridMultilevel"/>
    <w:tmpl w:val="78DE4338"/>
    <w:lvl w:ilvl="0" w:tplc="51E421EC">
      <w:start w:val="3"/>
      <w:numFmt w:val="decimalFullWidth"/>
      <w:lvlText w:val="第%1条"/>
      <w:lvlJc w:val="left"/>
      <w:pPr>
        <w:tabs>
          <w:tab w:val="num" w:pos="1035"/>
        </w:tabs>
        <w:ind w:left="1035" w:hanging="1035"/>
      </w:pPr>
      <w:rPr>
        <w:rFonts w:cs="Times New Roman" w:hint="eastAsia"/>
      </w:rPr>
    </w:lvl>
    <w:lvl w:ilvl="1" w:tplc="4B8A5DA0">
      <w:start w:val="1"/>
      <w:numFmt w:val="decimalFullWidth"/>
      <w:lvlText w:val="（%2）"/>
      <w:lvlJc w:val="left"/>
      <w:pPr>
        <w:tabs>
          <w:tab w:val="num" w:pos="1185"/>
        </w:tabs>
        <w:ind w:left="1185" w:hanging="765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>
    <w:nsid w:val="3CCE6EA5"/>
    <w:multiLevelType w:val="hybridMultilevel"/>
    <w:tmpl w:val="673E2F9A"/>
    <w:lvl w:ilvl="0" w:tplc="A61E665C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3CF96078"/>
    <w:multiLevelType w:val="hybridMultilevel"/>
    <w:tmpl w:val="6B982312"/>
    <w:lvl w:ilvl="0" w:tplc="F6E66EEA">
      <w:start w:val="6"/>
      <w:numFmt w:val="decimalFullWidth"/>
      <w:lvlText w:val="第%1条"/>
      <w:lvlJc w:val="left"/>
      <w:pPr>
        <w:tabs>
          <w:tab w:val="num" w:pos="1065"/>
        </w:tabs>
        <w:ind w:left="1065" w:hanging="10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>
    <w:nsid w:val="3FB300F3"/>
    <w:multiLevelType w:val="hybridMultilevel"/>
    <w:tmpl w:val="30D8339A"/>
    <w:lvl w:ilvl="0" w:tplc="D90C1CF4">
      <w:start w:val="1"/>
      <w:numFmt w:val="decimal"/>
      <w:lvlText w:val="(%1)"/>
      <w:lvlJc w:val="left"/>
      <w:pPr>
        <w:tabs>
          <w:tab w:val="num" w:pos="867"/>
        </w:tabs>
        <w:ind w:left="867" w:hanging="60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7"/>
        </w:tabs>
        <w:ind w:left="110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27"/>
        </w:tabs>
        <w:ind w:left="152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47"/>
        </w:tabs>
        <w:ind w:left="194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67"/>
        </w:tabs>
        <w:ind w:left="236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87"/>
        </w:tabs>
        <w:ind w:left="278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07"/>
        </w:tabs>
        <w:ind w:left="320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27"/>
        </w:tabs>
        <w:ind w:left="362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47"/>
        </w:tabs>
        <w:ind w:left="4047" w:hanging="420"/>
      </w:pPr>
      <w:rPr>
        <w:rFonts w:cs="Times New Roman"/>
      </w:rPr>
    </w:lvl>
  </w:abstractNum>
  <w:abstractNum w:abstractNumId="14">
    <w:nsid w:val="44954502"/>
    <w:multiLevelType w:val="hybridMultilevel"/>
    <w:tmpl w:val="1CD6C212"/>
    <w:lvl w:ilvl="0" w:tplc="7BEC8A94">
      <w:start w:val="1"/>
      <w:numFmt w:val="decimalFullWidth"/>
      <w:lvlText w:val="第%1条"/>
      <w:lvlJc w:val="left"/>
      <w:pPr>
        <w:ind w:left="1285" w:hanging="7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  <w:rPr>
        <w:rFonts w:cs="Times New Roman"/>
      </w:rPr>
    </w:lvl>
  </w:abstractNum>
  <w:abstractNum w:abstractNumId="15">
    <w:nsid w:val="498F3951"/>
    <w:multiLevelType w:val="hybridMultilevel"/>
    <w:tmpl w:val="9C76DF52"/>
    <w:lvl w:ilvl="0" w:tplc="B47A54B2">
      <w:start w:val="1"/>
      <w:numFmt w:val="decimalFullWidth"/>
      <w:lvlText w:val="（%1）"/>
      <w:lvlJc w:val="left"/>
      <w:pPr>
        <w:ind w:left="1080" w:hanging="10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6">
    <w:nsid w:val="4BCD39F4"/>
    <w:multiLevelType w:val="hybridMultilevel"/>
    <w:tmpl w:val="C8D07460"/>
    <w:lvl w:ilvl="0" w:tplc="4984E138">
      <w:start w:val="1"/>
      <w:numFmt w:val="decimal"/>
      <w:lvlText w:val="(%1)"/>
      <w:lvlJc w:val="left"/>
      <w:pPr>
        <w:ind w:left="775" w:hanging="52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0" w:hanging="420"/>
      </w:pPr>
      <w:rPr>
        <w:rFonts w:cs="Times New Roman"/>
      </w:rPr>
    </w:lvl>
  </w:abstractNum>
  <w:abstractNum w:abstractNumId="17">
    <w:nsid w:val="50372119"/>
    <w:multiLevelType w:val="hybridMultilevel"/>
    <w:tmpl w:val="BA1A2A9C"/>
    <w:lvl w:ilvl="0" w:tplc="7F72E054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>
    <w:nsid w:val="53116793"/>
    <w:multiLevelType w:val="hybridMultilevel"/>
    <w:tmpl w:val="D6B8DBA2"/>
    <w:lvl w:ilvl="0" w:tplc="7BEC8A94">
      <w:start w:val="1"/>
      <w:numFmt w:val="decimalFullWidth"/>
      <w:lvlText w:val="第%1条"/>
      <w:lvlJc w:val="left"/>
      <w:pPr>
        <w:ind w:left="1025" w:hanging="7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  <w:rPr>
        <w:rFonts w:cs="Times New Roman"/>
      </w:rPr>
    </w:lvl>
  </w:abstractNum>
  <w:abstractNum w:abstractNumId="19">
    <w:nsid w:val="564C5BA8"/>
    <w:multiLevelType w:val="hybridMultilevel"/>
    <w:tmpl w:val="5CD2770A"/>
    <w:lvl w:ilvl="0" w:tplc="3D264E8A">
      <w:start w:val="1"/>
      <w:numFmt w:val="decimalFullWidth"/>
      <w:lvlText w:val="第%1条"/>
      <w:lvlJc w:val="left"/>
      <w:pPr>
        <w:ind w:left="765" w:hanging="7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0">
    <w:nsid w:val="5A332C0B"/>
    <w:multiLevelType w:val="hybridMultilevel"/>
    <w:tmpl w:val="C8D07460"/>
    <w:lvl w:ilvl="0" w:tplc="4984E138">
      <w:start w:val="1"/>
      <w:numFmt w:val="decimal"/>
      <w:lvlText w:val="(%1)"/>
      <w:lvlJc w:val="left"/>
      <w:pPr>
        <w:ind w:left="775" w:hanging="52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0" w:hanging="420"/>
      </w:pPr>
      <w:rPr>
        <w:rFonts w:cs="Times New Roman"/>
      </w:rPr>
    </w:lvl>
  </w:abstractNum>
  <w:abstractNum w:abstractNumId="21">
    <w:nsid w:val="5FEB127A"/>
    <w:multiLevelType w:val="hybridMultilevel"/>
    <w:tmpl w:val="A8A0A274"/>
    <w:lvl w:ilvl="0" w:tplc="0CBAA9E0">
      <w:start w:val="1"/>
      <w:numFmt w:val="decimalFullWidth"/>
      <w:lvlText w:val="（%1）"/>
      <w:lvlJc w:val="left"/>
      <w:pPr>
        <w:ind w:left="12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  <w:rPr>
        <w:rFonts w:cs="Times New Roman"/>
      </w:rPr>
    </w:lvl>
  </w:abstractNum>
  <w:abstractNum w:abstractNumId="22">
    <w:nsid w:val="606D7DCA"/>
    <w:multiLevelType w:val="hybridMultilevel"/>
    <w:tmpl w:val="BC8E3EC4"/>
    <w:lvl w:ilvl="0" w:tplc="43E6391E">
      <w:start w:val="1"/>
      <w:numFmt w:val="decimal"/>
      <w:lvlText w:val="(%1)"/>
      <w:lvlJc w:val="left"/>
      <w:pPr>
        <w:ind w:left="1068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18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0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2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4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6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8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0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28" w:hanging="420"/>
      </w:pPr>
      <w:rPr>
        <w:rFonts w:cs="Times New Roman"/>
      </w:rPr>
    </w:lvl>
  </w:abstractNum>
  <w:abstractNum w:abstractNumId="23">
    <w:nsid w:val="69DA0C7E"/>
    <w:multiLevelType w:val="hybridMultilevel"/>
    <w:tmpl w:val="C8D07460"/>
    <w:lvl w:ilvl="0" w:tplc="4984E138">
      <w:start w:val="1"/>
      <w:numFmt w:val="decimal"/>
      <w:lvlText w:val="(%1)"/>
      <w:lvlJc w:val="left"/>
      <w:pPr>
        <w:ind w:left="775" w:hanging="52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0" w:hanging="420"/>
      </w:pPr>
      <w:rPr>
        <w:rFonts w:cs="Times New Roman"/>
      </w:rPr>
    </w:lvl>
  </w:abstractNum>
  <w:abstractNum w:abstractNumId="24">
    <w:nsid w:val="739E41CB"/>
    <w:multiLevelType w:val="hybridMultilevel"/>
    <w:tmpl w:val="EE8038DA"/>
    <w:lvl w:ilvl="0" w:tplc="9FCA750C">
      <w:start w:val="5"/>
      <w:numFmt w:val="decimal"/>
      <w:lvlText w:val="%1"/>
      <w:lvlJc w:val="left"/>
      <w:pPr>
        <w:tabs>
          <w:tab w:val="num" w:pos="408"/>
        </w:tabs>
        <w:ind w:left="408" w:hanging="408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5">
    <w:nsid w:val="76556876"/>
    <w:multiLevelType w:val="hybridMultilevel"/>
    <w:tmpl w:val="CE3C4B0C"/>
    <w:lvl w:ilvl="0" w:tplc="484E4E9A">
      <w:start w:val="1"/>
      <w:numFmt w:val="decimalFullWidth"/>
      <w:lvlText w:val="（%1）"/>
      <w:lvlJc w:val="left"/>
      <w:pPr>
        <w:ind w:left="1500" w:hanging="7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4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0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  <w:rPr>
        <w:rFonts w:cs="Times New Roman"/>
      </w:rPr>
    </w:lvl>
  </w:abstractNum>
  <w:abstractNum w:abstractNumId="26">
    <w:nsid w:val="78D859CE"/>
    <w:multiLevelType w:val="hybridMultilevel"/>
    <w:tmpl w:val="B7D267F6"/>
    <w:lvl w:ilvl="0" w:tplc="014C2EAA">
      <w:start w:val="1"/>
      <w:numFmt w:val="decimalFullWidth"/>
      <w:lvlText w:val="（%1）"/>
      <w:lvlJc w:val="left"/>
      <w:pPr>
        <w:ind w:left="1380" w:hanging="10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  <w:rPr>
        <w:rFonts w:cs="Times New Roman"/>
      </w:rPr>
    </w:lvl>
  </w:abstractNum>
  <w:abstractNum w:abstractNumId="27">
    <w:nsid w:val="7A030D39"/>
    <w:multiLevelType w:val="hybridMultilevel"/>
    <w:tmpl w:val="B40824BA"/>
    <w:lvl w:ilvl="0" w:tplc="1B24947A">
      <w:start w:val="9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8">
    <w:nsid w:val="7E9C67EB"/>
    <w:multiLevelType w:val="hybridMultilevel"/>
    <w:tmpl w:val="2FB6BD74"/>
    <w:lvl w:ilvl="0" w:tplc="BBF8967A">
      <w:start w:val="1"/>
      <w:numFmt w:val="decimal"/>
      <w:lvlText w:val="(%1)"/>
      <w:lvlJc w:val="left"/>
      <w:pPr>
        <w:ind w:left="10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  <w:rPr>
        <w:rFonts w:cs="Times New Roman"/>
      </w:rPr>
    </w:lvl>
  </w:abstractNum>
  <w:abstractNum w:abstractNumId="29">
    <w:nsid w:val="7F495B22"/>
    <w:multiLevelType w:val="hybridMultilevel"/>
    <w:tmpl w:val="666A86DE"/>
    <w:lvl w:ilvl="0" w:tplc="9C5E6300">
      <w:start w:val="9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24"/>
  </w:num>
  <w:num w:numId="2">
    <w:abstractNumId w:val="13"/>
  </w:num>
  <w:num w:numId="3">
    <w:abstractNumId w:val="29"/>
  </w:num>
  <w:num w:numId="4">
    <w:abstractNumId w:val="12"/>
  </w:num>
  <w:num w:numId="5">
    <w:abstractNumId w:val="27"/>
  </w:num>
  <w:num w:numId="6">
    <w:abstractNumId w:val="9"/>
  </w:num>
  <w:num w:numId="7">
    <w:abstractNumId w:val="11"/>
  </w:num>
  <w:num w:numId="8">
    <w:abstractNumId w:val="17"/>
  </w:num>
  <w:num w:numId="9">
    <w:abstractNumId w:val="10"/>
  </w:num>
  <w:num w:numId="10">
    <w:abstractNumId w:val="0"/>
  </w:num>
  <w:num w:numId="11">
    <w:abstractNumId w:val="26"/>
  </w:num>
  <w:num w:numId="12">
    <w:abstractNumId w:val="5"/>
  </w:num>
  <w:num w:numId="13">
    <w:abstractNumId w:val="28"/>
  </w:num>
  <w:num w:numId="14">
    <w:abstractNumId w:val="22"/>
  </w:num>
  <w:num w:numId="15">
    <w:abstractNumId w:val="15"/>
  </w:num>
  <w:num w:numId="16">
    <w:abstractNumId w:val="21"/>
  </w:num>
  <w:num w:numId="17">
    <w:abstractNumId w:val="3"/>
  </w:num>
  <w:num w:numId="18">
    <w:abstractNumId w:val="1"/>
  </w:num>
  <w:num w:numId="19">
    <w:abstractNumId w:val="7"/>
  </w:num>
  <w:num w:numId="20">
    <w:abstractNumId w:val="18"/>
  </w:num>
  <w:num w:numId="21">
    <w:abstractNumId w:val="14"/>
  </w:num>
  <w:num w:numId="22">
    <w:abstractNumId w:val="19"/>
  </w:num>
  <w:num w:numId="23">
    <w:abstractNumId w:val="2"/>
  </w:num>
  <w:num w:numId="24">
    <w:abstractNumId w:val="4"/>
  </w:num>
  <w:num w:numId="25">
    <w:abstractNumId w:val="6"/>
  </w:num>
  <w:num w:numId="26">
    <w:abstractNumId w:val="23"/>
  </w:num>
  <w:num w:numId="27">
    <w:abstractNumId w:val="16"/>
  </w:num>
  <w:num w:numId="28">
    <w:abstractNumId w:val="25"/>
  </w:num>
  <w:num w:numId="29">
    <w:abstractNumId w:val="8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defaultTabStop w:val="840"/>
  <w:drawingGridHorizontalSpacing w:val="13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1AF"/>
    <w:rsid w:val="000111AF"/>
    <w:rsid w:val="000127E1"/>
    <w:rsid w:val="00013326"/>
    <w:rsid w:val="00017B6A"/>
    <w:rsid w:val="0002194F"/>
    <w:rsid w:val="00022E89"/>
    <w:rsid w:val="00032AB7"/>
    <w:rsid w:val="00051F3D"/>
    <w:rsid w:val="00057227"/>
    <w:rsid w:val="00061B65"/>
    <w:rsid w:val="00066942"/>
    <w:rsid w:val="000720A6"/>
    <w:rsid w:val="00080E83"/>
    <w:rsid w:val="000813A0"/>
    <w:rsid w:val="00085F66"/>
    <w:rsid w:val="0009162C"/>
    <w:rsid w:val="000948D3"/>
    <w:rsid w:val="000B1990"/>
    <w:rsid w:val="000C1258"/>
    <w:rsid w:val="000C5A37"/>
    <w:rsid w:val="000C7AD5"/>
    <w:rsid w:val="000F371F"/>
    <w:rsid w:val="000F5494"/>
    <w:rsid w:val="00100C0A"/>
    <w:rsid w:val="001044A0"/>
    <w:rsid w:val="00106C32"/>
    <w:rsid w:val="00112BB1"/>
    <w:rsid w:val="001140C3"/>
    <w:rsid w:val="0011610B"/>
    <w:rsid w:val="00124287"/>
    <w:rsid w:val="00131144"/>
    <w:rsid w:val="00144CB5"/>
    <w:rsid w:val="00145EA9"/>
    <w:rsid w:val="00166D6C"/>
    <w:rsid w:val="00180585"/>
    <w:rsid w:val="001817E1"/>
    <w:rsid w:val="00187CE0"/>
    <w:rsid w:val="001904B3"/>
    <w:rsid w:val="00195E4B"/>
    <w:rsid w:val="001A6957"/>
    <w:rsid w:val="001C051A"/>
    <w:rsid w:val="001C3AF1"/>
    <w:rsid w:val="001C5650"/>
    <w:rsid w:val="001D49D5"/>
    <w:rsid w:val="001E0485"/>
    <w:rsid w:val="001E3244"/>
    <w:rsid w:val="001F2FB5"/>
    <w:rsid w:val="0020364D"/>
    <w:rsid w:val="00206E56"/>
    <w:rsid w:val="00213F0D"/>
    <w:rsid w:val="002203A1"/>
    <w:rsid w:val="00226583"/>
    <w:rsid w:val="00241BC4"/>
    <w:rsid w:val="0025648D"/>
    <w:rsid w:val="002666F8"/>
    <w:rsid w:val="002803C8"/>
    <w:rsid w:val="00282F85"/>
    <w:rsid w:val="00295FC1"/>
    <w:rsid w:val="002B0463"/>
    <w:rsid w:val="002C25F2"/>
    <w:rsid w:val="002E766B"/>
    <w:rsid w:val="003043C4"/>
    <w:rsid w:val="00306BB9"/>
    <w:rsid w:val="00306E43"/>
    <w:rsid w:val="00325546"/>
    <w:rsid w:val="00333E12"/>
    <w:rsid w:val="00344A4D"/>
    <w:rsid w:val="00346E85"/>
    <w:rsid w:val="00354B42"/>
    <w:rsid w:val="00364AB7"/>
    <w:rsid w:val="0037159F"/>
    <w:rsid w:val="00372775"/>
    <w:rsid w:val="00372FCE"/>
    <w:rsid w:val="00377E61"/>
    <w:rsid w:val="003A66EA"/>
    <w:rsid w:val="003A7C2D"/>
    <w:rsid w:val="003B6A4B"/>
    <w:rsid w:val="003B6CDA"/>
    <w:rsid w:val="003D7DDF"/>
    <w:rsid w:val="003E3FD2"/>
    <w:rsid w:val="003F376B"/>
    <w:rsid w:val="003F3C84"/>
    <w:rsid w:val="0042281F"/>
    <w:rsid w:val="00422F14"/>
    <w:rsid w:val="004236AA"/>
    <w:rsid w:val="004272F0"/>
    <w:rsid w:val="00440D85"/>
    <w:rsid w:val="004509AA"/>
    <w:rsid w:val="00456386"/>
    <w:rsid w:val="004574C2"/>
    <w:rsid w:val="00460D5F"/>
    <w:rsid w:val="00463F2A"/>
    <w:rsid w:val="0048286E"/>
    <w:rsid w:val="004B01D3"/>
    <w:rsid w:val="004C37BB"/>
    <w:rsid w:val="004C6EA4"/>
    <w:rsid w:val="004D1D51"/>
    <w:rsid w:val="004D761A"/>
    <w:rsid w:val="004E057A"/>
    <w:rsid w:val="00511BFB"/>
    <w:rsid w:val="00514AA1"/>
    <w:rsid w:val="00523940"/>
    <w:rsid w:val="005352D7"/>
    <w:rsid w:val="0053533E"/>
    <w:rsid w:val="00536638"/>
    <w:rsid w:val="005418DD"/>
    <w:rsid w:val="00543A1E"/>
    <w:rsid w:val="00552907"/>
    <w:rsid w:val="00557C34"/>
    <w:rsid w:val="005653DB"/>
    <w:rsid w:val="00583628"/>
    <w:rsid w:val="00583BB5"/>
    <w:rsid w:val="005924EC"/>
    <w:rsid w:val="005A404E"/>
    <w:rsid w:val="005A7FCC"/>
    <w:rsid w:val="005C11E1"/>
    <w:rsid w:val="005D0634"/>
    <w:rsid w:val="005D3C62"/>
    <w:rsid w:val="005D42F3"/>
    <w:rsid w:val="005E1A1B"/>
    <w:rsid w:val="005E7DD9"/>
    <w:rsid w:val="0060257A"/>
    <w:rsid w:val="0062105F"/>
    <w:rsid w:val="00625280"/>
    <w:rsid w:val="00626157"/>
    <w:rsid w:val="006305FD"/>
    <w:rsid w:val="006342F7"/>
    <w:rsid w:val="00636627"/>
    <w:rsid w:val="00662211"/>
    <w:rsid w:val="00680548"/>
    <w:rsid w:val="00691372"/>
    <w:rsid w:val="006B451C"/>
    <w:rsid w:val="006D57A3"/>
    <w:rsid w:val="006D7A32"/>
    <w:rsid w:val="006E2AFA"/>
    <w:rsid w:val="006F3242"/>
    <w:rsid w:val="006F787B"/>
    <w:rsid w:val="00712551"/>
    <w:rsid w:val="00713519"/>
    <w:rsid w:val="007225D0"/>
    <w:rsid w:val="00722C8B"/>
    <w:rsid w:val="0073490E"/>
    <w:rsid w:val="007668CE"/>
    <w:rsid w:val="007733BE"/>
    <w:rsid w:val="00774801"/>
    <w:rsid w:val="00783465"/>
    <w:rsid w:val="00797201"/>
    <w:rsid w:val="007A5A7D"/>
    <w:rsid w:val="007B122E"/>
    <w:rsid w:val="007B1B11"/>
    <w:rsid w:val="007C5464"/>
    <w:rsid w:val="007F4DE3"/>
    <w:rsid w:val="007F72C2"/>
    <w:rsid w:val="00823B82"/>
    <w:rsid w:val="00827670"/>
    <w:rsid w:val="008516D5"/>
    <w:rsid w:val="008528F5"/>
    <w:rsid w:val="00857231"/>
    <w:rsid w:val="0086042B"/>
    <w:rsid w:val="00876283"/>
    <w:rsid w:val="0087638F"/>
    <w:rsid w:val="00881BBF"/>
    <w:rsid w:val="00891ED4"/>
    <w:rsid w:val="00892F7E"/>
    <w:rsid w:val="00897132"/>
    <w:rsid w:val="008A3EA9"/>
    <w:rsid w:val="008A52DA"/>
    <w:rsid w:val="008C3669"/>
    <w:rsid w:val="008C3D8B"/>
    <w:rsid w:val="008D4401"/>
    <w:rsid w:val="008D65D8"/>
    <w:rsid w:val="008E3162"/>
    <w:rsid w:val="008E4E4A"/>
    <w:rsid w:val="00904AEE"/>
    <w:rsid w:val="00905677"/>
    <w:rsid w:val="009074E6"/>
    <w:rsid w:val="0091403E"/>
    <w:rsid w:val="0091470E"/>
    <w:rsid w:val="009162EA"/>
    <w:rsid w:val="00924A46"/>
    <w:rsid w:val="00932DA6"/>
    <w:rsid w:val="009425A2"/>
    <w:rsid w:val="00960137"/>
    <w:rsid w:val="009654CE"/>
    <w:rsid w:val="00992AFB"/>
    <w:rsid w:val="009A0AE4"/>
    <w:rsid w:val="009A1884"/>
    <w:rsid w:val="009A3BEE"/>
    <w:rsid w:val="009B160C"/>
    <w:rsid w:val="009B18F8"/>
    <w:rsid w:val="009C5FA5"/>
    <w:rsid w:val="009D1752"/>
    <w:rsid w:val="009D7CB3"/>
    <w:rsid w:val="009E5382"/>
    <w:rsid w:val="009E5B3E"/>
    <w:rsid w:val="00A10CAE"/>
    <w:rsid w:val="00A15B28"/>
    <w:rsid w:val="00A1651A"/>
    <w:rsid w:val="00A17910"/>
    <w:rsid w:val="00A254B0"/>
    <w:rsid w:val="00A26284"/>
    <w:rsid w:val="00A30E4E"/>
    <w:rsid w:val="00A402DD"/>
    <w:rsid w:val="00A40EF3"/>
    <w:rsid w:val="00A469E3"/>
    <w:rsid w:val="00A51ABA"/>
    <w:rsid w:val="00A53973"/>
    <w:rsid w:val="00A56E34"/>
    <w:rsid w:val="00A6015F"/>
    <w:rsid w:val="00A645C9"/>
    <w:rsid w:val="00A738D7"/>
    <w:rsid w:val="00A74F41"/>
    <w:rsid w:val="00A75EA4"/>
    <w:rsid w:val="00A76FEB"/>
    <w:rsid w:val="00A7758D"/>
    <w:rsid w:val="00A93534"/>
    <w:rsid w:val="00AA32C0"/>
    <w:rsid w:val="00AA72B3"/>
    <w:rsid w:val="00AB2CFD"/>
    <w:rsid w:val="00AC46B2"/>
    <w:rsid w:val="00AD0A7C"/>
    <w:rsid w:val="00AF0DDC"/>
    <w:rsid w:val="00AF5BE7"/>
    <w:rsid w:val="00AF6AEB"/>
    <w:rsid w:val="00B01282"/>
    <w:rsid w:val="00B02BFD"/>
    <w:rsid w:val="00B04843"/>
    <w:rsid w:val="00B13C56"/>
    <w:rsid w:val="00B13F01"/>
    <w:rsid w:val="00B21297"/>
    <w:rsid w:val="00B232AF"/>
    <w:rsid w:val="00B243C6"/>
    <w:rsid w:val="00B25BCF"/>
    <w:rsid w:val="00B4352F"/>
    <w:rsid w:val="00B51413"/>
    <w:rsid w:val="00B7400C"/>
    <w:rsid w:val="00B75280"/>
    <w:rsid w:val="00B77816"/>
    <w:rsid w:val="00B77DAA"/>
    <w:rsid w:val="00B8390C"/>
    <w:rsid w:val="00B84659"/>
    <w:rsid w:val="00B855C2"/>
    <w:rsid w:val="00B94C7B"/>
    <w:rsid w:val="00BA79C2"/>
    <w:rsid w:val="00BB17A7"/>
    <w:rsid w:val="00BB2696"/>
    <w:rsid w:val="00BC098E"/>
    <w:rsid w:val="00BC235A"/>
    <w:rsid w:val="00BC4817"/>
    <w:rsid w:val="00BD0419"/>
    <w:rsid w:val="00BD6B18"/>
    <w:rsid w:val="00BE0EAA"/>
    <w:rsid w:val="00BF22BE"/>
    <w:rsid w:val="00BF3CB5"/>
    <w:rsid w:val="00C10302"/>
    <w:rsid w:val="00C16D67"/>
    <w:rsid w:val="00C31E3B"/>
    <w:rsid w:val="00C35793"/>
    <w:rsid w:val="00C42B4D"/>
    <w:rsid w:val="00C450EE"/>
    <w:rsid w:val="00C64B0A"/>
    <w:rsid w:val="00C838E3"/>
    <w:rsid w:val="00C90917"/>
    <w:rsid w:val="00C9259D"/>
    <w:rsid w:val="00CC041F"/>
    <w:rsid w:val="00CC11D0"/>
    <w:rsid w:val="00CC2D32"/>
    <w:rsid w:val="00CC7A04"/>
    <w:rsid w:val="00CC7BD8"/>
    <w:rsid w:val="00CE1944"/>
    <w:rsid w:val="00CE3A44"/>
    <w:rsid w:val="00D14DA1"/>
    <w:rsid w:val="00D22D69"/>
    <w:rsid w:val="00D23EBA"/>
    <w:rsid w:val="00D35477"/>
    <w:rsid w:val="00D55327"/>
    <w:rsid w:val="00D667E1"/>
    <w:rsid w:val="00D74A96"/>
    <w:rsid w:val="00D82126"/>
    <w:rsid w:val="00D9247A"/>
    <w:rsid w:val="00D97272"/>
    <w:rsid w:val="00D9777B"/>
    <w:rsid w:val="00D977B8"/>
    <w:rsid w:val="00DA462E"/>
    <w:rsid w:val="00DA6DC4"/>
    <w:rsid w:val="00DC4B89"/>
    <w:rsid w:val="00DD5CFA"/>
    <w:rsid w:val="00DD65BC"/>
    <w:rsid w:val="00DE36D1"/>
    <w:rsid w:val="00DE5452"/>
    <w:rsid w:val="00DE655C"/>
    <w:rsid w:val="00DF5F6B"/>
    <w:rsid w:val="00E021B9"/>
    <w:rsid w:val="00E02BD6"/>
    <w:rsid w:val="00E100C7"/>
    <w:rsid w:val="00E16A4F"/>
    <w:rsid w:val="00E259F3"/>
    <w:rsid w:val="00E25D5B"/>
    <w:rsid w:val="00E51ADA"/>
    <w:rsid w:val="00E65A20"/>
    <w:rsid w:val="00E66263"/>
    <w:rsid w:val="00E66CBF"/>
    <w:rsid w:val="00E67C5A"/>
    <w:rsid w:val="00E750CE"/>
    <w:rsid w:val="00E83911"/>
    <w:rsid w:val="00E979F7"/>
    <w:rsid w:val="00EB1A78"/>
    <w:rsid w:val="00EB1B4C"/>
    <w:rsid w:val="00EB2333"/>
    <w:rsid w:val="00EC3539"/>
    <w:rsid w:val="00ED00B0"/>
    <w:rsid w:val="00ED3DB9"/>
    <w:rsid w:val="00F01BF1"/>
    <w:rsid w:val="00F103D7"/>
    <w:rsid w:val="00F27226"/>
    <w:rsid w:val="00F42106"/>
    <w:rsid w:val="00F44356"/>
    <w:rsid w:val="00F461FE"/>
    <w:rsid w:val="00F5163F"/>
    <w:rsid w:val="00F6075F"/>
    <w:rsid w:val="00F6389C"/>
    <w:rsid w:val="00F740DA"/>
    <w:rsid w:val="00F762A1"/>
    <w:rsid w:val="00F83C68"/>
    <w:rsid w:val="00F847EB"/>
    <w:rsid w:val="00F875CA"/>
    <w:rsid w:val="00F91EE1"/>
    <w:rsid w:val="00F97B56"/>
    <w:rsid w:val="00FA048D"/>
    <w:rsid w:val="00FA07AA"/>
    <w:rsid w:val="00FA3AD1"/>
    <w:rsid w:val="00FA6377"/>
    <w:rsid w:val="00FD3F17"/>
    <w:rsid w:val="00FD4336"/>
    <w:rsid w:val="00FD4DBB"/>
    <w:rsid w:val="00FF7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rPr>
      <w:szCs w:val="24"/>
    </w:rPr>
  </w:style>
  <w:style w:type="character" w:customStyle="1" w:styleId="a4">
    <w:name w:val="日付 (文字)"/>
    <w:basedOn w:val="a0"/>
    <w:link w:val="a3"/>
    <w:uiPriority w:val="99"/>
    <w:semiHidden/>
    <w:locked/>
    <w:rPr>
      <w:rFonts w:cs="Times New Roman"/>
      <w:kern w:val="2"/>
      <w:sz w:val="24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cs="Times New Roman"/>
      <w:kern w:val="2"/>
      <w:sz w:val="24"/>
    </w:rPr>
  </w:style>
  <w:style w:type="paragraph" w:styleId="a7">
    <w:name w:val="Note Heading"/>
    <w:basedOn w:val="a"/>
    <w:next w:val="a"/>
    <w:link w:val="a8"/>
    <w:uiPriority w:val="99"/>
    <w:semiHidden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Pr>
      <w:rFonts w:cs="Times New Roman"/>
      <w:kern w:val="2"/>
      <w:sz w:val="24"/>
    </w:rPr>
  </w:style>
  <w:style w:type="paragraph" w:styleId="a9">
    <w:name w:val="Body Text Indent"/>
    <w:basedOn w:val="a"/>
    <w:link w:val="aa"/>
    <w:uiPriority w:val="99"/>
    <w:semiHidden/>
    <w:pPr>
      <w:ind w:left="267" w:hangingChars="100" w:hanging="267"/>
    </w:pPr>
  </w:style>
  <w:style w:type="character" w:customStyle="1" w:styleId="aa">
    <w:name w:val="本文インデント (文字)"/>
    <w:basedOn w:val="a0"/>
    <w:link w:val="a9"/>
    <w:uiPriority w:val="99"/>
    <w:semiHidden/>
    <w:locked/>
    <w:rPr>
      <w:rFonts w:cs="Times New Roman"/>
      <w:kern w:val="2"/>
      <w:sz w:val="24"/>
    </w:rPr>
  </w:style>
  <w:style w:type="paragraph" w:styleId="2">
    <w:name w:val="Body Text Indent 2"/>
    <w:basedOn w:val="a"/>
    <w:link w:val="20"/>
    <w:uiPriority w:val="99"/>
    <w:semiHidden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cs="Times New Roman"/>
      <w:kern w:val="2"/>
      <w:sz w:val="24"/>
    </w:rPr>
  </w:style>
  <w:style w:type="paragraph" w:styleId="ab">
    <w:name w:val="Balloon Text"/>
    <w:basedOn w:val="a"/>
    <w:link w:val="ac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d">
    <w:name w:val="Body Text"/>
    <w:basedOn w:val="a"/>
    <w:link w:val="ae"/>
    <w:uiPriority w:val="99"/>
    <w:semiHidden/>
    <w:pPr>
      <w:spacing w:line="240" w:lineRule="atLeast"/>
    </w:pPr>
    <w:rPr>
      <w:b/>
      <w:bCs/>
      <w:i/>
      <w:iCs/>
      <w:sz w:val="16"/>
      <w:bdr w:val="single" w:sz="4" w:space="0" w:color="auto"/>
      <w:shd w:val="pct15" w:color="auto" w:fill="FFFFFF"/>
    </w:rPr>
  </w:style>
  <w:style w:type="character" w:customStyle="1" w:styleId="ae">
    <w:name w:val="本文 (文字)"/>
    <w:basedOn w:val="a0"/>
    <w:link w:val="ad"/>
    <w:uiPriority w:val="99"/>
    <w:semiHidden/>
    <w:locked/>
    <w:rPr>
      <w:rFonts w:cs="Times New Roman"/>
      <w:kern w:val="2"/>
      <w:sz w:val="24"/>
    </w:rPr>
  </w:style>
  <w:style w:type="paragraph" w:styleId="3">
    <w:name w:val="Body Text Indent 3"/>
    <w:basedOn w:val="a"/>
    <w:link w:val="30"/>
    <w:uiPriority w:val="99"/>
    <w:semiHidden/>
    <w:pPr>
      <w:ind w:left="260" w:hangingChars="100" w:hanging="260"/>
    </w:pPr>
    <w:rPr>
      <w:rFonts w:ascii="ＭＳ 明朝" w:hAnsi="ＭＳ 明朝"/>
    </w:r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cs="Times New Roman"/>
      <w:kern w:val="2"/>
      <w:sz w:val="16"/>
      <w:szCs w:val="16"/>
    </w:rPr>
  </w:style>
  <w:style w:type="character" w:styleId="af">
    <w:name w:val="Hyperlink"/>
    <w:basedOn w:val="a0"/>
    <w:uiPriority w:val="99"/>
    <w:semiHidden/>
    <w:rPr>
      <w:rFonts w:cs="Times New Roman"/>
      <w:color w:val="000000"/>
      <w:u w:val="single"/>
    </w:rPr>
  </w:style>
  <w:style w:type="character" w:styleId="af0">
    <w:name w:val="FollowedHyperlink"/>
    <w:basedOn w:val="a0"/>
    <w:uiPriority w:val="99"/>
    <w:semiHidden/>
    <w:rPr>
      <w:rFonts w:cs="Times New Roman"/>
      <w:color w:val="800080"/>
      <w:u w:val="single"/>
    </w:rPr>
  </w:style>
  <w:style w:type="paragraph" w:styleId="af1">
    <w:name w:val="header"/>
    <w:basedOn w:val="a"/>
    <w:link w:val="af2"/>
    <w:uiPriority w:val="99"/>
    <w:unhideWhenUsed/>
    <w:rsid w:val="000111AF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locked/>
    <w:rsid w:val="000111AF"/>
    <w:rPr>
      <w:rFonts w:cs="Times New Roman"/>
      <w:kern w:val="2"/>
      <w:sz w:val="24"/>
    </w:rPr>
  </w:style>
  <w:style w:type="paragraph" w:styleId="af3">
    <w:name w:val="footer"/>
    <w:basedOn w:val="a"/>
    <w:link w:val="af4"/>
    <w:uiPriority w:val="99"/>
    <w:unhideWhenUsed/>
    <w:rsid w:val="000111AF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locked/>
    <w:rsid w:val="000111AF"/>
    <w:rPr>
      <w:rFonts w:cs="Times New Roman"/>
      <w:kern w:val="2"/>
      <w:sz w:val="24"/>
    </w:rPr>
  </w:style>
  <w:style w:type="paragraph" w:styleId="af5">
    <w:name w:val="List Paragraph"/>
    <w:basedOn w:val="a"/>
    <w:uiPriority w:val="34"/>
    <w:qFormat/>
    <w:rsid w:val="00066942"/>
    <w:pPr>
      <w:ind w:leftChars="400" w:left="840"/>
    </w:pPr>
  </w:style>
  <w:style w:type="table" w:styleId="af6">
    <w:name w:val="Table Grid"/>
    <w:basedOn w:val="a1"/>
    <w:uiPriority w:val="59"/>
    <w:rsid w:val="000C5A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annotation reference"/>
    <w:basedOn w:val="a0"/>
    <w:uiPriority w:val="99"/>
    <w:semiHidden/>
    <w:unhideWhenUsed/>
    <w:rsid w:val="00897132"/>
    <w:rPr>
      <w:rFonts w:cs="Times New Roman"/>
      <w:sz w:val="18"/>
    </w:rPr>
  </w:style>
  <w:style w:type="paragraph" w:styleId="af8">
    <w:name w:val="annotation text"/>
    <w:basedOn w:val="a"/>
    <w:link w:val="af9"/>
    <w:uiPriority w:val="99"/>
    <w:semiHidden/>
    <w:unhideWhenUsed/>
    <w:rsid w:val="00897132"/>
    <w:pPr>
      <w:jc w:val="left"/>
    </w:pPr>
  </w:style>
  <w:style w:type="character" w:customStyle="1" w:styleId="af9">
    <w:name w:val="コメント文字列 (文字)"/>
    <w:basedOn w:val="a0"/>
    <w:link w:val="af8"/>
    <w:uiPriority w:val="99"/>
    <w:semiHidden/>
    <w:locked/>
    <w:rsid w:val="00897132"/>
    <w:rPr>
      <w:rFonts w:cs="Times New Roman"/>
      <w:kern w:val="2"/>
      <w:sz w:val="24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897132"/>
    <w:rPr>
      <w:b/>
      <w:bCs/>
    </w:rPr>
  </w:style>
  <w:style w:type="character" w:customStyle="1" w:styleId="afb">
    <w:name w:val="コメント内容 (文字)"/>
    <w:basedOn w:val="af9"/>
    <w:link w:val="afa"/>
    <w:uiPriority w:val="99"/>
    <w:semiHidden/>
    <w:locked/>
    <w:rsid w:val="00897132"/>
    <w:rPr>
      <w:rFonts w:cs="Times New Roman"/>
      <w:b/>
      <w:kern w:val="2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rPr>
      <w:szCs w:val="24"/>
    </w:rPr>
  </w:style>
  <w:style w:type="character" w:customStyle="1" w:styleId="a4">
    <w:name w:val="日付 (文字)"/>
    <w:basedOn w:val="a0"/>
    <w:link w:val="a3"/>
    <w:uiPriority w:val="99"/>
    <w:semiHidden/>
    <w:locked/>
    <w:rPr>
      <w:rFonts w:cs="Times New Roman"/>
      <w:kern w:val="2"/>
      <w:sz w:val="24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cs="Times New Roman"/>
      <w:kern w:val="2"/>
      <w:sz w:val="24"/>
    </w:rPr>
  </w:style>
  <w:style w:type="paragraph" w:styleId="a7">
    <w:name w:val="Note Heading"/>
    <w:basedOn w:val="a"/>
    <w:next w:val="a"/>
    <w:link w:val="a8"/>
    <w:uiPriority w:val="99"/>
    <w:semiHidden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Pr>
      <w:rFonts w:cs="Times New Roman"/>
      <w:kern w:val="2"/>
      <w:sz w:val="24"/>
    </w:rPr>
  </w:style>
  <w:style w:type="paragraph" w:styleId="a9">
    <w:name w:val="Body Text Indent"/>
    <w:basedOn w:val="a"/>
    <w:link w:val="aa"/>
    <w:uiPriority w:val="99"/>
    <w:semiHidden/>
    <w:pPr>
      <w:ind w:left="267" w:hangingChars="100" w:hanging="267"/>
    </w:pPr>
  </w:style>
  <w:style w:type="character" w:customStyle="1" w:styleId="aa">
    <w:name w:val="本文インデント (文字)"/>
    <w:basedOn w:val="a0"/>
    <w:link w:val="a9"/>
    <w:uiPriority w:val="99"/>
    <w:semiHidden/>
    <w:locked/>
    <w:rPr>
      <w:rFonts w:cs="Times New Roman"/>
      <w:kern w:val="2"/>
      <w:sz w:val="24"/>
    </w:rPr>
  </w:style>
  <w:style w:type="paragraph" w:styleId="2">
    <w:name w:val="Body Text Indent 2"/>
    <w:basedOn w:val="a"/>
    <w:link w:val="20"/>
    <w:uiPriority w:val="99"/>
    <w:semiHidden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cs="Times New Roman"/>
      <w:kern w:val="2"/>
      <w:sz w:val="24"/>
    </w:rPr>
  </w:style>
  <w:style w:type="paragraph" w:styleId="ab">
    <w:name w:val="Balloon Text"/>
    <w:basedOn w:val="a"/>
    <w:link w:val="ac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d">
    <w:name w:val="Body Text"/>
    <w:basedOn w:val="a"/>
    <w:link w:val="ae"/>
    <w:uiPriority w:val="99"/>
    <w:semiHidden/>
    <w:pPr>
      <w:spacing w:line="240" w:lineRule="atLeast"/>
    </w:pPr>
    <w:rPr>
      <w:b/>
      <w:bCs/>
      <w:i/>
      <w:iCs/>
      <w:sz w:val="16"/>
      <w:bdr w:val="single" w:sz="4" w:space="0" w:color="auto"/>
      <w:shd w:val="pct15" w:color="auto" w:fill="FFFFFF"/>
    </w:rPr>
  </w:style>
  <w:style w:type="character" w:customStyle="1" w:styleId="ae">
    <w:name w:val="本文 (文字)"/>
    <w:basedOn w:val="a0"/>
    <w:link w:val="ad"/>
    <w:uiPriority w:val="99"/>
    <w:semiHidden/>
    <w:locked/>
    <w:rPr>
      <w:rFonts w:cs="Times New Roman"/>
      <w:kern w:val="2"/>
      <w:sz w:val="24"/>
    </w:rPr>
  </w:style>
  <w:style w:type="paragraph" w:styleId="3">
    <w:name w:val="Body Text Indent 3"/>
    <w:basedOn w:val="a"/>
    <w:link w:val="30"/>
    <w:uiPriority w:val="99"/>
    <w:semiHidden/>
    <w:pPr>
      <w:ind w:left="260" w:hangingChars="100" w:hanging="260"/>
    </w:pPr>
    <w:rPr>
      <w:rFonts w:ascii="ＭＳ 明朝" w:hAnsi="ＭＳ 明朝"/>
    </w:r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cs="Times New Roman"/>
      <w:kern w:val="2"/>
      <w:sz w:val="16"/>
      <w:szCs w:val="16"/>
    </w:rPr>
  </w:style>
  <w:style w:type="character" w:styleId="af">
    <w:name w:val="Hyperlink"/>
    <w:basedOn w:val="a0"/>
    <w:uiPriority w:val="99"/>
    <w:semiHidden/>
    <w:rPr>
      <w:rFonts w:cs="Times New Roman"/>
      <w:color w:val="000000"/>
      <w:u w:val="single"/>
    </w:rPr>
  </w:style>
  <w:style w:type="character" w:styleId="af0">
    <w:name w:val="FollowedHyperlink"/>
    <w:basedOn w:val="a0"/>
    <w:uiPriority w:val="99"/>
    <w:semiHidden/>
    <w:rPr>
      <w:rFonts w:cs="Times New Roman"/>
      <w:color w:val="800080"/>
      <w:u w:val="single"/>
    </w:rPr>
  </w:style>
  <w:style w:type="paragraph" w:styleId="af1">
    <w:name w:val="header"/>
    <w:basedOn w:val="a"/>
    <w:link w:val="af2"/>
    <w:uiPriority w:val="99"/>
    <w:unhideWhenUsed/>
    <w:rsid w:val="000111AF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locked/>
    <w:rsid w:val="000111AF"/>
    <w:rPr>
      <w:rFonts w:cs="Times New Roman"/>
      <w:kern w:val="2"/>
      <w:sz w:val="24"/>
    </w:rPr>
  </w:style>
  <w:style w:type="paragraph" w:styleId="af3">
    <w:name w:val="footer"/>
    <w:basedOn w:val="a"/>
    <w:link w:val="af4"/>
    <w:uiPriority w:val="99"/>
    <w:unhideWhenUsed/>
    <w:rsid w:val="000111AF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locked/>
    <w:rsid w:val="000111AF"/>
    <w:rPr>
      <w:rFonts w:cs="Times New Roman"/>
      <w:kern w:val="2"/>
      <w:sz w:val="24"/>
    </w:rPr>
  </w:style>
  <w:style w:type="paragraph" w:styleId="af5">
    <w:name w:val="List Paragraph"/>
    <w:basedOn w:val="a"/>
    <w:uiPriority w:val="34"/>
    <w:qFormat/>
    <w:rsid w:val="00066942"/>
    <w:pPr>
      <w:ind w:leftChars="400" w:left="840"/>
    </w:pPr>
  </w:style>
  <w:style w:type="table" w:styleId="af6">
    <w:name w:val="Table Grid"/>
    <w:basedOn w:val="a1"/>
    <w:uiPriority w:val="59"/>
    <w:rsid w:val="000C5A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annotation reference"/>
    <w:basedOn w:val="a0"/>
    <w:uiPriority w:val="99"/>
    <w:semiHidden/>
    <w:unhideWhenUsed/>
    <w:rsid w:val="00897132"/>
    <w:rPr>
      <w:rFonts w:cs="Times New Roman"/>
      <w:sz w:val="18"/>
    </w:rPr>
  </w:style>
  <w:style w:type="paragraph" w:styleId="af8">
    <w:name w:val="annotation text"/>
    <w:basedOn w:val="a"/>
    <w:link w:val="af9"/>
    <w:uiPriority w:val="99"/>
    <w:semiHidden/>
    <w:unhideWhenUsed/>
    <w:rsid w:val="00897132"/>
    <w:pPr>
      <w:jc w:val="left"/>
    </w:pPr>
  </w:style>
  <w:style w:type="character" w:customStyle="1" w:styleId="af9">
    <w:name w:val="コメント文字列 (文字)"/>
    <w:basedOn w:val="a0"/>
    <w:link w:val="af8"/>
    <w:uiPriority w:val="99"/>
    <w:semiHidden/>
    <w:locked/>
    <w:rsid w:val="00897132"/>
    <w:rPr>
      <w:rFonts w:cs="Times New Roman"/>
      <w:kern w:val="2"/>
      <w:sz w:val="24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897132"/>
    <w:rPr>
      <w:b/>
      <w:bCs/>
    </w:rPr>
  </w:style>
  <w:style w:type="character" w:customStyle="1" w:styleId="afb">
    <w:name w:val="コメント内容 (文字)"/>
    <w:basedOn w:val="af9"/>
    <w:link w:val="afa"/>
    <w:uiPriority w:val="99"/>
    <w:semiHidden/>
    <w:locked/>
    <w:rsid w:val="00897132"/>
    <w:rPr>
      <w:rFonts w:cs="Times New Roman"/>
      <w:b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0DFDFA-BE5B-4DC1-87C1-95D4ECE78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5AD80F03</Template>
  <TotalTime>0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松本 泰典</dc:creator>
  <cp:lastModifiedBy>松本 泰典</cp:lastModifiedBy>
  <cp:revision>2</cp:revision>
  <cp:lastPrinted>2021-07-06T08:31:00Z</cp:lastPrinted>
  <dcterms:created xsi:type="dcterms:W3CDTF">2021-07-13T03:40:00Z</dcterms:created>
  <dcterms:modified xsi:type="dcterms:W3CDTF">2021-07-13T03:40:00Z</dcterms:modified>
</cp:coreProperties>
</file>