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1C652" w14:textId="77777777" w:rsidR="006200C9" w:rsidRPr="00D61DA4" w:rsidRDefault="00E75EE1" w:rsidP="006200C9">
      <w:pPr>
        <w:ind w:firstLineChars="100" w:firstLine="200"/>
        <w:rPr>
          <w:sz w:val="20"/>
          <w:szCs w:val="20"/>
        </w:rPr>
      </w:pPr>
      <w:bookmarkStart w:id="0" w:name="_GoBack"/>
      <w:bookmarkEnd w:id="0"/>
      <w:r w:rsidRPr="00D61DA4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7777777" w:rsidR="00E75EE1" w:rsidRPr="00D61DA4" w:rsidRDefault="00E75EE1" w:rsidP="006200C9">
      <w:pPr>
        <w:ind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の規定による証明に関する申請書</w:t>
      </w:r>
    </w:p>
    <w:p w14:paraId="1E057A61" w14:textId="77777777" w:rsidR="00E75EE1" w:rsidRPr="00D61DA4" w:rsidRDefault="00E75EE1" w:rsidP="00E75EE1">
      <w:pPr>
        <w:rPr>
          <w:sz w:val="20"/>
          <w:szCs w:val="20"/>
        </w:rPr>
      </w:pPr>
    </w:p>
    <w:p w14:paraId="53348F50" w14:textId="7B75C102" w:rsidR="00E75EE1" w:rsidRPr="00D61DA4" w:rsidRDefault="003412F9" w:rsidP="00E75EE1">
      <w:pPr>
        <w:jc w:val="right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令和　</w:t>
      </w:r>
      <w:r w:rsidR="004B7703">
        <w:rPr>
          <w:rFonts w:hint="eastAsia"/>
          <w:sz w:val="20"/>
          <w:szCs w:val="20"/>
        </w:rPr>
        <w:t xml:space="preserve">　</w:t>
      </w:r>
      <w:r w:rsidR="00E75EE1" w:rsidRPr="00D61DA4">
        <w:rPr>
          <w:rFonts w:hint="eastAsia"/>
          <w:sz w:val="20"/>
          <w:szCs w:val="20"/>
        </w:rPr>
        <w:t xml:space="preserve">年　</w:t>
      </w:r>
      <w:r w:rsidR="004B7703">
        <w:rPr>
          <w:rFonts w:hint="eastAsia"/>
          <w:sz w:val="20"/>
          <w:szCs w:val="20"/>
        </w:rPr>
        <w:t xml:space="preserve">　</w:t>
      </w:r>
      <w:r w:rsidR="00E75EE1" w:rsidRPr="00D61DA4">
        <w:rPr>
          <w:rFonts w:hint="eastAsia"/>
          <w:sz w:val="20"/>
          <w:szCs w:val="20"/>
        </w:rPr>
        <w:t xml:space="preserve">月　</w:t>
      </w:r>
      <w:r w:rsidR="004B7703">
        <w:rPr>
          <w:rFonts w:hint="eastAsia"/>
          <w:sz w:val="20"/>
          <w:szCs w:val="20"/>
        </w:rPr>
        <w:t xml:space="preserve">　</w:t>
      </w:r>
      <w:r w:rsidR="00E75EE1" w:rsidRPr="00D61DA4">
        <w:rPr>
          <w:rFonts w:hint="eastAsia"/>
          <w:sz w:val="20"/>
          <w:szCs w:val="20"/>
        </w:rPr>
        <w:t>日</w:t>
      </w:r>
    </w:p>
    <w:p w14:paraId="226AD31F" w14:textId="0AD828C1" w:rsidR="00E75EE1" w:rsidRPr="00D61DA4" w:rsidRDefault="00A51A40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益田市長　山本　浩章</w:t>
      </w:r>
      <w:r w:rsidR="00E75EE1" w:rsidRPr="00D61DA4">
        <w:rPr>
          <w:rFonts w:hint="eastAsia"/>
          <w:sz w:val="20"/>
          <w:szCs w:val="20"/>
        </w:rPr>
        <w:t xml:space="preserve">　</w:t>
      </w:r>
      <w:r w:rsidR="0049351C">
        <w:rPr>
          <w:rFonts w:hint="eastAsia"/>
          <w:sz w:val="20"/>
          <w:szCs w:val="20"/>
        </w:rPr>
        <w:t>様</w:t>
      </w:r>
    </w:p>
    <w:p w14:paraId="773204AE" w14:textId="77777777" w:rsidR="00E75EE1" w:rsidRPr="00D61DA4" w:rsidRDefault="00E75EE1" w:rsidP="004B7703">
      <w:pPr>
        <w:ind w:leftChars="2430" w:left="5103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住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>所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D61DA4" w:rsidRDefault="00E75EE1" w:rsidP="004B7703">
      <w:pPr>
        <w:ind w:leftChars="2430" w:left="5103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電話番号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 xml:space="preserve">　　　　　　　</w:t>
      </w:r>
      <w:r w:rsidRPr="00D61DA4">
        <w:rPr>
          <w:rFonts w:hint="eastAsia"/>
          <w:sz w:val="20"/>
          <w:szCs w:val="20"/>
        </w:rPr>
        <w:t xml:space="preserve"> </w:t>
      </w:r>
    </w:p>
    <w:p w14:paraId="430F2E0D" w14:textId="6F7A5625" w:rsidR="00E75EE1" w:rsidRPr="00D61DA4" w:rsidRDefault="00E75EE1" w:rsidP="004B7703">
      <w:pPr>
        <w:ind w:leftChars="2430" w:left="5103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申請者氏名</w:t>
      </w:r>
      <w:r w:rsidR="004B7703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 xml:space="preserve">　　　　</w:t>
      </w:r>
      <w:r w:rsidRPr="00D61DA4">
        <w:rPr>
          <w:rFonts w:hint="eastAsia"/>
          <w:sz w:val="20"/>
          <w:szCs w:val="20"/>
        </w:rPr>
        <w:t xml:space="preserve">  </w:t>
      </w:r>
      <w:r w:rsidRPr="00D61DA4">
        <w:rPr>
          <w:rFonts w:hint="eastAsia"/>
          <w:sz w:val="20"/>
          <w:szCs w:val="20"/>
        </w:rPr>
        <w:t xml:space="preserve">　　　　</w:t>
      </w:r>
    </w:p>
    <w:p w14:paraId="38668FAD" w14:textId="1EFA901C" w:rsidR="00E75EE1" w:rsidRPr="00D61DA4" w:rsidRDefault="00995F69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Pr="00D61DA4">
        <w:rPr>
          <w:rFonts w:hint="eastAsia"/>
          <w:sz w:val="20"/>
          <w:szCs w:val="20"/>
        </w:rPr>
        <w:t>(</w:t>
      </w:r>
      <w:r w:rsidRPr="00D61DA4">
        <w:rPr>
          <w:rFonts w:hint="eastAsia"/>
          <w:sz w:val="20"/>
          <w:szCs w:val="20"/>
        </w:rPr>
        <w:t>※法人の場合は代表者名</w:t>
      </w:r>
      <w:r w:rsidRPr="00D61DA4">
        <w:rPr>
          <w:rFonts w:hint="eastAsia"/>
          <w:sz w:val="20"/>
          <w:szCs w:val="20"/>
        </w:rPr>
        <w:t>)</w:t>
      </w:r>
    </w:p>
    <w:p w14:paraId="51A2A95A" w14:textId="77777777" w:rsidR="00995F69" w:rsidRPr="004B7703" w:rsidRDefault="00995F69" w:rsidP="00E75EE1">
      <w:pPr>
        <w:rPr>
          <w:sz w:val="20"/>
          <w:szCs w:val="20"/>
        </w:rPr>
      </w:pPr>
    </w:p>
    <w:p w14:paraId="6847C2CD" w14:textId="60C6B7CF" w:rsidR="00E75EE1" w:rsidRPr="00D61DA4" w:rsidRDefault="00E75EE1" w:rsidP="00D67550">
      <w:pPr>
        <w:ind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産業競争力強化法第</w:t>
      </w:r>
      <w:r w:rsidR="00C401CD" w:rsidRPr="00D61DA4">
        <w:rPr>
          <w:rFonts w:hint="eastAsia"/>
          <w:sz w:val="20"/>
          <w:szCs w:val="20"/>
        </w:rPr>
        <w:t>１２８</w:t>
      </w:r>
      <w:r w:rsidRPr="00D61DA4">
        <w:rPr>
          <w:rFonts w:hint="eastAsia"/>
          <w:sz w:val="20"/>
          <w:szCs w:val="20"/>
        </w:rPr>
        <w:t>条第２項に規定する認定創業支援</w:t>
      </w:r>
      <w:r w:rsidR="00486A00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事業計画に記載された同法第２条第</w:t>
      </w:r>
      <w:r w:rsidR="00D40C9A" w:rsidRPr="00D61DA4">
        <w:rPr>
          <w:rFonts w:hint="eastAsia"/>
          <w:sz w:val="20"/>
          <w:szCs w:val="20"/>
        </w:rPr>
        <w:t>３１</w:t>
      </w:r>
      <w:r w:rsidRPr="00D61DA4">
        <w:rPr>
          <w:rFonts w:hint="eastAsia"/>
          <w:sz w:val="20"/>
          <w:szCs w:val="20"/>
        </w:rPr>
        <w:t>項に規定する特定創業支援</w:t>
      </w:r>
      <w:r w:rsidR="00C77F14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D61DA4" w:rsidRDefault="00E75EE1" w:rsidP="00E75EE1">
      <w:pPr>
        <w:rPr>
          <w:sz w:val="20"/>
          <w:szCs w:val="20"/>
        </w:rPr>
      </w:pPr>
    </w:p>
    <w:p w14:paraId="0C800FD7" w14:textId="77777777" w:rsidR="00E75EE1" w:rsidRPr="00D61DA4" w:rsidRDefault="00E75EE1" w:rsidP="00E75EE1">
      <w:pPr>
        <w:jc w:val="center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記</w:t>
      </w:r>
    </w:p>
    <w:p w14:paraId="27EC50F2" w14:textId="77777777" w:rsidR="00E75EE1" w:rsidRPr="00D61DA4" w:rsidRDefault="00E75EE1" w:rsidP="00E75EE1">
      <w:pPr>
        <w:rPr>
          <w:sz w:val="20"/>
          <w:szCs w:val="20"/>
        </w:rPr>
      </w:pPr>
    </w:p>
    <w:p w14:paraId="2FEA2357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１．支援を受けた認定特定創業支援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事業の内容、期間</w:t>
      </w:r>
    </w:p>
    <w:p w14:paraId="445A88C3" w14:textId="77777777" w:rsidR="00E75EE1" w:rsidRPr="00D61DA4" w:rsidRDefault="00E75EE1" w:rsidP="00E75EE1">
      <w:pPr>
        <w:rPr>
          <w:sz w:val="20"/>
          <w:szCs w:val="20"/>
        </w:rPr>
      </w:pPr>
    </w:p>
    <w:p w14:paraId="603D779B" w14:textId="77777777" w:rsidR="0099746E" w:rsidRPr="00D61DA4" w:rsidRDefault="0099746E" w:rsidP="00E75EE1">
      <w:pPr>
        <w:rPr>
          <w:sz w:val="20"/>
          <w:szCs w:val="20"/>
        </w:rPr>
      </w:pPr>
    </w:p>
    <w:p w14:paraId="31225C30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D61DA4" w:rsidRDefault="00E75EE1" w:rsidP="00874D7E">
      <w:pPr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D61DA4" w:rsidRDefault="00E75EE1" w:rsidP="00E75EE1">
      <w:pPr>
        <w:rPr>
          <w:sz w:val="20"/>
          <w:szCs w:val="20"/>
        </w:rPr>
      </w:pPr>
    </w:p>
    <w:p w14:paraId="5BDEFA9F" w14:textId="77777777" w:rsidR="00E75EE1" w:rsidRPr="00D61DA4" w:rsidRDefault="00E75EE1" w:rsidP="00874D7E">
      <w:pPr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D61DA4" w:rsidRDefault="00E75EE1" w:rsidP="00E75EE1">
      <w:pPr>
        <w:rPr>
          <w:sz w:val="20"/>
          <w:szCs w:val="20"/>
        </w:rPr>
      </w:pPr>
    </w:p>
    <w:p w14:paraId="339A5CA6" w14:textId="67B2835D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３．設立する会社の資本</w:t>
      </w:r>
      <w:r w:rsidR="00165F07" w:rsidRPr="00D61DA4">
        <w:rPr>
          <w:rFonts w:hint="eastAsia"/>
          <w:sz w:val="20"/>
          <w:szCs w:val="20"/>
        </w:rPr>
        <w:t>金の</w:t>
      </w:r>
      <w:r w:rsidRPr="00D61DA4">
        <w:rPr>
          <w:rFonts w:hint="eastAsia"/>
          <w:sz w:val="20"/>
          <w:szCs w:val="20"/>
        </w:rPr>
        <w:t>額　　　　万円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Pr="00D61DA4" w:rsidRDefault="00E75EE1" w:rsidP="00E75EE1">
      <w:pPr>
        <w:rPr>
          <w:sz w:val="20"/>
          <w:szCs w:val="20"/>
        </w:rPr>
      </w:pPr>
    </w:p>
    <w:p w14:paraId="2C6D8E8D" w14:textId="77777777" w:rsidR="0099746E" w:rsidRPr="00D61DA4" w:rsidRDefault="0099746E" w:rsidP="00E75EE1">
      <w:pPr>
        <w:rPr>
          <w:sz w:val="20"/>
          <w:szCs w:val="20"/>
        </w:rPr>
      </w:pPr>
    </w:p>
    <w:p w14:paraId="02027AE3" w14:textId="65B5D2B1" w:rsidR="00E75EE1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４．</w:t>
      </w:r>
      <w:r w:rsidR="00FB4D10">
        <w:rPr>
          <w:rFonts w:hint="eastAsia"/>
          <w:sz w:val="20"/>
          <w:szCs w:val="20"/>
        </w:rPr>
        <w:t>新たに開始</w:t>
      </w:r>
      <w:r w:rsidR="00FB4D10" w:rsidRPr="006200C9">
        <w:rPr>
          <w:rFonts w:hint="eastAsia"/>
          <w:sz w:val="20"/>
          <w:szCs w:val="20"/>
        </w:rPr>
        <w:t>する事業の業種、内容</w:t>
      </w:r>
    </w:p>
    <w:p w14:paraId="76E6AD54" w14:textId="77777777" w:rsidR="00FB4D10" w:rsidRPr="00FB4D10" w:rsidRDefault="00FB4D10" w:rsidP="00E75EE1">
      <w:pPr>
        <w:rPr>
          <w:sz w:val="20"/>
          <w:szCs w:val="20"/>
        </w:rPr>
      </w:pPr>
    </w:p>
    <w:p w14:paraId="5876D2CD" w14:textId="77777777" w:rsidR="0099746E" w:rsidRPr="00D61DA4" w:rsidRDefault="0099746E" w:rsidP="00E75EE1">
      <w:pPr>
        <w:rPr>
          <w:sz w:val="20"/>
          <w:szCs w:val="20"/>
        </w:rPr>
      </w:pPr>
    </w:p>
    <w:p w14:paraId="2639CFEA" w14:textId="56102CB8" w:rsidR="00FB4D10" w:rsidRPr="006200C9" w:rsidRDefault="00FB4D10" w:rsidP="00FB4D1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５．設立</w:t>
      </w:r>
      <w:r w:rsidRPr="006200C9">
        <w:rPr>
          <w:rFonts w:hint="eastAsia"/>
          <w:sz w:val="20"/>
          <w:szCs w:val="20"/>
        </w:rPr>
        <w:t xml:space="preserve">する会社（事業）の設立の予定年月日　</w:t>
      </w:r>
      <w:r>
        <w:rPr>
          <w:rFonts w:hint="eastAsia"/>
          <w:sz w:val="20"/>
          <w:szCs w:val="20"/>
        </w:rPr>
        <w:t xml:space="preserve">　　令和　　</w:t>
      </w:r>
      <w:r w:rsidRPr="006200C9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　</w:t>
      </w:r>
      <w:r w:rsidRPr="006200C9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 w:rsidRPr="006200C9">
        <w:rPr>
          <w:rFonts w:hint="eastAsia"/>
          <w:sz w:val="20"/>
          <w:szCs w:val="20"/>
        </w:rPr>
        <w:t>日</w:t>
      </w:r>
    </w:p>
    <w:p w14:paraId="50439FD5" w14:textId="77777777" w:rsidR="00E75EE1" w:rsidRPr="00FB4D10" w:rsidRDefault="00E75EE1" w:rsidP="00E75EE1">
      <w:pPr>
        <w:rPr>
          <w:sz w:val="20"/>
          <w:szCs w:val="20"/>
        </w:rPr>
      </w:pPr>
    </w:p>
    <w:p w14:paraId="23A330A2" w14:textId="75BADF92" w:rsidR="001711B6" w:rsidRPr="00D61DA4" w:rsidRDefault="00FB4D10" w:rsidP="00E75EE1">
      <w:pPr>
        <w:rPr>
          <w:sz w:val="20"/>
          <w:szCs w:val="20"/>
        </w:rPr>
      </w:pPr>
      <w:r w:rsidRPr="006A39AF">
        <w:rPr>
          <w:rFonts w:hint="eastAsia"/>
          <w:sz w:val="18"/>
          <w:szCs w:val="18"/>
        </w:rPr>
        <w:t>※２～５は、認定特定創業支援を受けて設立しようとする会社、新たに開始しようとする事業の予定について記載してください。既に事業を開始している場合は、その内容について記載ください</w:t>
      </w:r>
      <w:r>
        <w:rPr>
          <w:rFonts w:hint="eastAsia"/>
          <w:sz w:val="18"/>
          <w:szCs w:val="18"/>
        </w:rPr>
        <w:t>。</w:t>
      </w:r>
    </w:p>
    <w:p w14:paraId="61D6079B" w14:textId="77777777" w:rsidR="00E75EE1" w:rsidRPr="00D61DA4" w:rsidRDefault="00E75EE1" w:rsidP="00E75EE1">
      <w:pPr>
        <w:rPr>
          <w:sz w:val="20"/>
          <w:szCs w:val="20"/>
        </w:rPr>
      </w:pPr>
      <w:r w:rsidRPr="00D61D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366069C0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C87F53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6AEEAC2F" w14:textId="77777777" w:rsidR="00E75EE1" w:rsidRPr="00D61DA4" w:rsidRDefault="00E75EE1" w:rsidP="006200C9">
      <w:pPr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証明日　</w:t>
      </w:r>
      <w:r w:rsidR="00AB080D" w:rsidRPr="00D61DA4">
        <w:rPr>
          <w:rFonts w:hint="eastAsia"/>
          <w:sz w:val="20"/>
          <w:szCs w:val="20"/>
        </w:rPr>
        <w:t>令和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年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月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日</w:t>
      </w:r>
    </w:p>
    <w:p w14:paraId="61506FF9" w14:textId="444DE96E" w:rsidR="00E75EE1" w:rsidRPr="00D61DA4" w:rsidRDefault="00E75EE1" w:rsidP="00E75EE1">
      <w:pPr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</w:t>
      </w:r>
      <w:r w:rsidR="006200C9" w:rsidRPr="00D61DA4">
        <w:rPr>
          <w:rFonts w:hint="eastAsia"/>
          <w:sz w:val="20"/>
          <w:szCs w:val="20"/>
        </w:rPr>
        <w:t xml:space="preserve">　　　　　　　　　　　　　　　　</w:t>
      </w:r>
      <w:r w:rsidR="00A51A40">
        <w:rPr>
          <w:rFonts w:hint="eastAsia"/>
          <w:sz w:val="20"/>
          <w:szCs w:val="20"/>
        </w:rPr>
        <w:t xml:space="preserve">　</w:t>
      </w:r>
      <w:r w:rsidR="00FB4D10">
        <w:rPr>
          <w:rFonts w:hint="eastAsia"/>
          <w:sz w:val="20"/>
          <w:szCs w:val="20"/>
        </w:rPr>
        <w:t xml:space="preserve">　</w:t>
      </w:r>
      <w:r w:rsidR="00D64C13">
        <w:rPr>
          <w:rFonts w:hint="eastAsia"/>
          <w:sz w:val="20"/>
          <w:szCs w:val="20"/>
        </w:rPr>
        <w:t xml:space="preserve"> </w:t>
      </w:r>
      <w:r w:rsidR="00A51A40">
        <w:rPr>
          <w:rFonts w:hint="eastAsia"/>
          <w:sz w:val="20"/>
          <w:szCs w:val="20"/>
        </w:rPr>
        <w:t>益田市長</w:t>
      </w:r>
      <w:r w:rsidRPr="00D61DA4">
        <w:rPr>
          <w:rFonts w:hint="eastAsia"/>
          <w:sz w:val="20"/>
          <w:szCs w:val="20"/>
        </w:rPr>
        <w:t xml:space="preserve">　</w:t>
      </w:r>
      <w:r w:rsidR="00A51A40">
        <w:rPr>
          <w:rFonts w:hint="eastAsia"/>
          <w:sz w:val="20"/>
          <w:szCs w:val="20"/>
        </w:rPr>
        <w:t>山本　浩章</w:t>
      </w:r>
      <w:r w:rsidRPr="00D61DA4">
        <w:rPr>
          <w:rFonts w:hint="eastAsia"/>
          <w:sz w:val="20"/>
          <w:szCs w:val="20"/>
        </w:rPr>
        <w:t xml:space="preserve">　印</w:t>
      </w:r>
    </w:p>
    <w:p w14:paraId="65E488AF" w14:textId="77777777" w:rsidR="00E75EE1" w:rsidRPr="00D61DA4" w:rsidRDefault="00E75EE1" w:rsidP="00E75EE1">
      <w:pPr>
        <w:rPr>
          <w:sz w:val="20"/>
          <w:szCs w:val="20"/>
        </w:rPr>
      </w:pPr>
    </w:p>
    <w:p w14:paraId="0B5C8AA1" w14:textId="77777777" w:rsidR="00E75EE1" w:rsidRPr="00D61DA4" w:rsidRDefault="00E75EE1" w:rsidP="006200C9">
      <w:pPr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申請者が上記の認定特定創業支援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Pr="00D61DA4" w:rsidRDefault="005C6DC5" w:rsidP="006200C9">
      <w:pPr>
        <w:ind w:firstLineChars="300" w:firstLine="600"/>
        <w:rPr>
          <w:sz w:val="20"/>
          <w:szCs w:val="20"/>
        </w:rPr>
      </w:pPr>
    </w:p>
    <w:p w14:paraId="207AACE8" w14:textId="6B44C380" w:rsidR="0099746E" w:rsidRPr="00D61DA4" w:rsidRDefault="001B4ECB">
      <w:pPr>
        <w:jc w:val="right"/>
      </w:pPr>
      <w:r w:rsidRPr="00D61DA4">
        <w:rPr>
          <w:rFonts w:hint="eastAsia"/>
        </w:rPr>
        <w:t xml:space="preserve">有効期限　</w:t>
      </w:r>
      <w:r w:rsidR="00AB080D" w:rsidRPr="00D61DA4">
        <w:rPr>
          <w:rFonts w:hint="eastAsia"/>
        </w:rPr>
        <w:t>令和</w:t>
      </w:r>
      <w:r w:rsidR="003412F9" w:rsidRPr="00D61DA4">
        <w:rPr>
          <w:rFonts w:hint="eastAsia"/>
        </w:rPr>
        <w:t xml:space="preserve">　</w:t>
      </w:r>
      <w:r w:rsidR="00FB4D10">
        <w:rPr>
          <w:rFonts w:hint="eastAsia"/>
        </w:rPr>
        <w:t xml:space="preserve"> </w:t>
      </w:r>
      <w:r w:rsidRPr="00D61DA4">
        <w:rPr>
          <w:rFonts w:hint="eastAsia"/>
        </w:rPr>
        <w:t>年</w:t>
      </w:r>
      <w:r w:rsidR="003412F9" w:rsidRPr="00D61DA4">
        <w:rPr>
          <w:rFonts w:hint="eastAsia"/>
        </w:rPr>
        <w:t xml:space="preserve">　</w:t>
      </w:r>
      <w:r w:rsidR="00FB4D10">
        <w:rPr>
          <w:rFonts w:hint="eastAsia"/>
        </w:rPr>
        <w:t xml:space="preserve"> </w:t>
      </w:r>
      <w:r w:rsidRPr="00D61DA4">
        <w:rPr>
          <w:rFonts w:hint="eastAsia"/>
        </w:rPr>
        <w:t>月</w:t>
      </w:r>
      <w:r w:rsidR="003412F9" w:rsidRPr="00D61DA4">
        <w:rPr>
          <w:rFonts w:hint="eastAsia"/>
        </w:rPr>
        <w:t xml:space="preserve">　</w:t>
      </w:r>
      <w:r w:rsidR="00FB4D10">
        <w:rPr>
          <w:rFonts w:hint="eastAsia"/>
        </w:rPr>
        <w:t xml:space="preserve"> </w:t>
      </w:r>
      <w:r w:rsidRPr="00D61DA4">
        <w:rPr>
          <w:rFonts w:hint="eastAsia"/>
        </w:rPr>
        <w:t>日まで</w:t>
      </w:r>
    </w:p>
    <w:p w14:paraId="31179938" w14:textId="77777777" w:rsidR="00A73996" w:rsidRPr="00D61DA4" w:rsidRDefault="00A73996">
      <w:pPr>
        <w:jc w:val="right"/>
      </w:pPr>
    </w:p>
    <w:p w14:paraId="44475DD5" w14:textId="0DE97BAA" w:rsidR="00B3574E" w:rsidRPr="0099000C" w:rsidRDefault="00203BD0" w:rsidP="00FB4D10">
      <w:pPr>
        <w:ind w:left="514" w:rightChars="-203" w:right="-426" w:hangingChars="257" w:hanging="514"/>
        <w:jc w:val="left"/>
        <w:rPr>
          <w:rFonts w:asciiTheme="minorEastAsia" w:hAnsiTheme="minorEastAsia"/>
        </w:rPr>
      </w:pPr>
      <w:r w:rsidRPr="00D61DA4">
        <w:rPr>
          <w:rFonts w:hint="eastAsia"/>
          <w:sz w:val="20"/>
          <w:szCs w:val="21"/>
        </w:rPr>
        <w:t>（注）</w:t>
      </w:r>
      <w:r w:rsidR="00645810" w:rsidRPr="00D61DA4">
        <w:rPr>
          <w:rFonts w:hint="eastAsia"/>
          <w:sz w:val="20"/>
          <w:szCs w:val="21"/>
        </w:rPr>
        <w:t>会社の設立登記に係る</w:t>
      </w:r>
      <w:r w:rsidRPr="00D61DA4">
        <w:rPr>
          <w:rFonts w:hint="eastAsia"/>
          <w:sz w:val="20"/>
          <w:szCs w:val="21"/>
        </w:rPr>
        <w:t>登録免許税の軽減措置の適用を受ける</w:t>
      </w:r>
      <w:r w:rsidR="000E762A" w:rsidRPr="00D61DA4">
        <w:rPr>
          <w:rFonts w:hint="eastAsia"/>
          <w:sz w:val="20"/>
          <w:szCs w:val="21"/>
        </w:rPr>
        <w:t>ため</w:t>
      </w:r>
      <w:r w:rsidRPr="00D61DA4">
        <w:rPr>
          <w:rFonts w:hint="eastAsia"/>
          <w:sz w:val="20"/>
          <w:szCs w:val="21"/>
        </w:rPr>
        <w:t>には、会社法上の発起人かつ会社の代表者となり</w:t>
      </w:r>
      <w:r w:rsidR="00BD3D8E" w:rsidRPr="00D61DA4">
        <w:rPr>
          <w:rFonts w:hint="eastAsia"/>
          <w:sz w:val="20"/>
          <w:szCs w:val="21"/>
        </w:rPr>
        <w:t>会社を設立しようとする個人が証明を受ける必要があります。</w:t>
      </w:r>
    </w:p>
    <w:sectPr w:rsidR="00B3574E" w:rsidRPr="0099000C" w:rsidSect="00FB4D10">
      <w:headerReference w:type="default" r:id="rId7"/>
      <w:pgSz w:w="11906" w:h="16838" w:code="9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7CBCD" w14:textId="77777777" w:rsidR="004E2AD7" w:rsidRDefault="004E2AD7" w:rsidP="003C0825">
      <w:r>
        <w:separator/>
      </w:r>
    </w:p>
  </w:endnote>
  <w:endnote w:type="continuationSeparator" w:id="0">
    <w:p w14:paraId="0DAC98F7" w14:textId="77777777" w:rsidR="004E2AD7" w:rsidRDefault="004E2A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967FA" w14:textId="77777777" w:rsidR="004E2AD7" w:rsidRDefault="004E2AD7" w:rsidP="003C0825">
      <w:r>
        <w:separator/>
      </w:r>
    </w:p>
  </w:footnote>
  <w:footnote w:type="continuationSeparator" w:id="0">
    <w:p w14:paraId="0C50FE3B" w14:textId="77777777" w:rsidR="004E2AD7" w:rsidRDefault="004E2AD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0E762A"/>
    <w:rsid w:val="0010231C"/>
    <w:rsid w:val="00105D80"/>
    <w:rsid w:val="001322AF"/>
    <w:rsid w:val="001357E0"/>
    <w:rsid w:val="00151F41"/>
    <w:rsid w:val="001524D5"/>
    <w:rsid w:val="00152B3E"/>
    <w:rsid w:val="00165F07"/>
    <w:rsid w:val="001711B6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1F0E6C"/>
    <w:rsid w:val="00203BD0"/>
    <w:rsid w:val="00213127"/>
    <w:rsid w:val="00224483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37CFA"/>
    <w:rsid w:val="004530B0"/>
    <w:rsid w:val="0045497C"/>
    <w:rsid w:val="004575B4"/>
    <w:rsid w:val="00482CDE"/>
    <w:rsid w:val="00486A00"/>
    <w:rsid w:val="00487746"/>
    <w:rsid w:val="0049351C"/>
    <w:rsid w:val="004B0180"/>
    <w:rsid w:val="004B018B"/>
    <w:rsid w:val="004B1CE3"/>
    <w:rsid w:val="004B73C9"/>
    <w:rsid w:val="004B7703"/>
    <w:rsid w:val="004C7BA4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45810"/>
    <w:rsid w:val="00662887"/>
    <w:rsid w:val="00670F06"/>
    <w:rsid w:val="0067190A"/>
    <w:rsid w:val="00687913"/>
    <w:rsid w:val="00690DC0"/>
    <w:rsid w:val="006C2FFF"/>
    <w:rsid w:val="006F1AD8"/>
    <w:rsid w:val="007052CD"/>
    <w:rsid w:val="00732C41"/>
    <w:rsid w:val="007415AB"/>
    <w:rsid w:val="00772F27"/>
    <w:rsid w:val="0079712E"/>
    <w:rsid w:val="007B3C10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74D7E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A3EA1"/>
    <w:rsid w:val="009B230C"/>
    <w:rsid w:val="009B4DC7"/>
    <w:rsid w:val="009D05EF"/>
    <w:rsid w:val="009F3115"/>
    <w:rsid w:val="00A05F74"/>
    <w:rsid w:val="00A1087D"/>
    <w:rsid w:val="00A416F6"/>
    <w:rsid w:val="00A47B87"/>
    <w:rsid w:val="00A51A40"/>
    <w:rsid w:val="00A60997"/>
    <w:rsid w:val="00A710F3"/>
    <w:rsid w:val="00A73996"/>
    <w:rsid w:val="00A7578A"/>
    <w:rsid w:val="00A94F80"/>
    <w:rsid w:val="00AA4D3F"/>
    <w:rsid w:val="00AB07AD"/>
    <w:rsid w:val="00AB080D"/>
    <w:rsid w:val="00AC15AD"/>
    <w:rsid w:val="00B010D9"/>
    <w:rsid w:val="00B13F5A"/>
    <w:rsid w:val="00B3574E"/>
    <w:rsid w:val="00B41710"/>
    <w:rsid w:val="00B41C78"/>
    <w:rsid w:val="00B45E90"/>
    <w:rsid w:val="00B73502"/>
    <w:rsid w:val="00B7596D"/>
    <w:rsid w:val="00B76438"/>
    <w:rsid w:val="00B917AE"/>
    <w:rsid w:val="00BB26A3"/>
    <w:rsid w:val="00BB4990"/>
    <w:rsid w:val="00BC73A4"/>
    <w:rsid w:val="00BD3D8E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72259"/>
    <w:rsid w:val="00C77F14"/>
    <w:rsid w:val="00CA2BD6"/>
    <w:rsid w:val="00CB7C99"/>
    <w:rsid w:val="00CC228E"/>
    <w:rsid w:val="00CC2612"/>
    <w:rsid w:val="00CC70E4"/>
    <w:rsid w:val="00CD28A9"/>
    <w:rsid w:val="00CE6895"/>
    <w:rsid w:val="00CF7178"/>
    <w:rsid w:val="00D079C3"/>
    <w:rsid w:val="00D40C9A"/>
    <w:rsid w:val="00D428AE"/>
    <w:rsid w:val="00D43E4C"/>
    <w:rsid w:val="00D5089B"/>
    <w:rsid w:val="00D5658C"/>
    <w:rsid w:val="00D6198D"/>
    <w:rsid w:val="00D61DA4"/>
    <w:rsid w:val="00D623F5"/>
    <w:rsid w:val="00D64C13"/>
    <w:rsid w:val="00D66BC5"/>
    <w:rsid w:val="00D67550"/>
    <w:rsid w:val="00D72880"/>
    <w:rsid w:val="00D76F5A"/>
    <w:rsid w:val="00D94009"/>
    <w:rsid w:val="00D960EA"/>
    <w:rsid w:val="00D96FCD"/>
    <w:rsid w:val="00DE5DE7"/>
    <w:rsid w:val="00E20DA6"/>
    <w:rsid w:val="00E22AFF"/>
    <w:rsid w:val="00E25126"/>
    <w:rsid w:val="00E26D15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95F33"/>
    <w:rsid w:val="00FB4D10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16672DD4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2022-03-29T02:49:00Z</dcterms:created>
  <dcterms:modified xsi:type="dcterms:W3CDTF">2022-03-29T02:49:00Z</dcterms:modified>
</cp:coreProperties>
</file>