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14" w:rsidRPr="00026DFA" w:rsidRDefault="00862FC1">
      <w:pPr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>様式第</w:t>
      </w:r>
      <w:r w:rsidR="00026DFA" w:rsidRPr="00026DFA">
        <w:rPr>
          <w:rFonts w:ascii="ＭＳ 明朝" w:eastAsia="ＭＳ 明朝" w:hAnsi="ＭＳ 明朝" w:hint="eastAsia"/>
        </w:rPr>
        <w:t>３</w:t>
      </w:r>
      <w:r w:rsidRPr="00026DFA">
        <w:rPr>
          <w:rFonts w:ascii="ＭＳ 明朝" w:eastAsia="ＭＳ 明朝" w:hAnsi="ＭＳ 明朝" w:hint="eastAsia"/>
        </w:rPr>
        <w:t>号（第</w:t>
      </w:r>
      <w:r w:rsidR="00026DFA" w:rsidRPr="00026DFA">
        <w:rPr>
          <w:rFonts w:ascii="ＭＳ 明朝" w:eastAsia="ＭＳ 明朝" w:hAnsi="ＭＳ 明朝" w:hint="eastAsia"/>
        </w:rPr>
        <w:t>７</w:t>
      </w:r>
      <w:r w:rsidRPr="00026DFA">
        <w:rPr>
          <w:rFonts w:ascii="ＭＳ 明朝" w:eastAsia="ＭＳ 明朝" w:hAnsi="ＭＳ 明朝" w:hint="eastAsia"/>
        </w:rPr>
        <w:t>条関係）</w:t>
      </w:r>
    </w:p>
    <w:p w:rsidR="00862FC1" w:rsidRPr="00026DFA" w:rsidRDefault="00862FC1">
      <w:pPr>
        <w:rPr>
          <w:rFonts w:ascii="ＭＳ 明朝" w:eastAsia="ＭＳ 明朝" w:hAnsi="ＭＳ 明朝"/>
        </w:rPr>
      </w:pPr>
    </w:p>
    <w:p w:rsidR="00862FC1" w:rsidRPr="00026DFA" w:rsidRDefault="00B72B16" w:rsidP="00862FC1">
      <w:pPr>
        <w:jc w:val="center"/>
        <w:rPr>
          <w:rFonts w:ascii="ＭＳ 明朝" w:eastAsia="ＭＳ 明朝" w:hAnsi="ＭＳ 明朝" w:cs="ＭＳ 明朝"/>
          <w:color w:val="000000"/>
        </w:rPr>
      </w:pPr>
      <w:r w:rsidRPr="00026DFA">
        <w:rPr>
          <w:rFonts w:ascii="ＭＳ 明朝" w:eastAsia="ＭＳ 明朝" w:hAnsi="ＭＳ 明朝" w:cs="ＭＳ 明朝" w:hint="eastAsia"/>
          <w:color w:val="000000"/>
        </w:rPr>
        <w:t>益田市</w:t>
      </w:r>
      <w:r w:rsidR="0036490E" w:rsidRPr="00026DFA">
        <w:rPr>
          <w:rFonts w:ascii="ＭＳ 明朝" w:eastAsia="ＭＳ 明朝" w:hAnsi="ＭＳ 明朝" w:cs="ＭＳ 明朝" w:hint="eastAsia"/>
          <w:color w:val="000000"/>
        </w:rPr>
        <w:t>森林作業道</w:t>
      </w:r>
      <w:r w:rsidR="00862FC1" w:rsidRPr="00026DFA">
        <w:rPr>
          <w:rFonts w:ascii="ＭＳ 明朝" w:eastAsia="ＭＳ 明朝" w:hAnsi="ＭＳ 明朝" w:cs="ＭＳ 明朝" w:hint="eastAsia"/>
          <w:color w:val="000000"/>
        </w:rPr>
        <w:t>整備事業補助金</w:t>
      </w:r>
      <w:r w:rsidR="00DD24BD" w:rsidRPr="00026DFA">
        <w:rPr>
          <w:rFonts w:ascii="ＭＳ 明朝" w:eastAsia="ＭＳ 明朝" w:hAnsi="ＭＳ 明朝" w:cs="ＭＳ 明朝" w:hint="eastAsia"/>
          <w:color w:val="000000"/>
        </w:rPr>
        <w:t>変更承認</w:t>
      </w:r>
      <w:r w:rsidR="00862FC1" w:rsidRPr="00026DFA">
        <w:rPr>
          <w:rFonts w:ascii="ＭＳ 明朝" w:eastAsia="ＭＳ 明朝" w:hAnsi="ＭＳ 明朝" w:cs="ＭＳ 明朝" w:hint="eastAsia"/>
          <w:color w:val="000000"/>
        </w:rPr>
        <w:t>申請書</w:t>
      </w:r>
    </w:p>
    <w:p w:rsidR="00862FC1" w:rsidRPr="00026DFA" w:rsidRDefault="00862FC1" w:rsidP="00862FC1">
      <w:pPr>
        <w:rPr>
          <w:rFonts w:ascii="ＭＳ 明朝" w:eastAsia="ＭＳ 明朝" w:hAnsi="ＭＳ 明朝" w:cs="ＭＳ 明朝"/>
          <w:color w:val="000000"/>
        </w:rPr>
      </w:pPr>
    </w:p>
    <w:p w:rsidR="00862FC1" w:rsidRPr="00026DFA" w:rsidRDefault="00862FC1" w:rsidP="00862FC1">
      <w:pPr>
        <w:jc w:val="right"/>
        <w:rPr>
          <w:rFonts w:ascii="ＭＳ 明朝" w:eastAsia="ＭＳ 明朝" w:hAnsi="ＭＳ 明朝" w:cs="ＭＳ 明朝"/>
          <w:color w:val="000000"/>
        </w:rPr>
      </w:pPr>
      <w:r w:rsidRPr="00026DFA"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:rsidR="00862FC1" w:rsidRPr="00026DFA" w:rsidRDefault="00862FC1" w:rsidP="00862FC1">
      <w:pPr>
        <w:ind w:right="840"/>
        <w:rPr>
          <w:rFonts w:ascii="ＭＳ 明朝" w:eastAsia="ＭＳ 明朝" w:hAnsi="ＭＳ 明朝" w:cs="ＭＳ 明朝"/>
          <w:color w:val="000000"/>
        </w:rPr>
      </w:pPr>
    </w:p>
    <w:p w:rsidR="00862FC1" w:rsidRPr="00026DFA" w:rsidRDefault="00862FC1" w:rsidP="00670A87">
      <w:pPr>
        <w:ind w:right="840" w:firstLineChars="100" w:firstLine="210"/>
        <w:rPr>
          <w:rFonts w:ascii="ＭＳ 明朝" w:eastAsia="ＭＳ 明朝" w:hAnsi="ＭＳ 明朝" w:cs="ＭＳ 明朝"/>
          <w:color w:val="000000"/>
        </w:rPr>
      </w:pPr>
      <w:r w:rsidRPr="00026DFA">
        <w:rPr>
          <w:rFonts w:ascii="ＭＳ 明朝" w:eastAsia="ＭＳ 明朝" w:hAnsi="ＭＳ 明朝" w:cs="ＭＳ 明朝" w:hint="eastAsia"/>
          <w:color w:val="000000"/>
        </w:rPr>
        <w:t>益田市長　　　　　　　　様</w:t>
      </w:r>
    </w:p>
    <w:p w:rsidR="00862FC1" w:rsidRPr="00026DFA" w:rsidRDefault="00862FC1" w:rsidP="00862FC1">
      <w:pPr>
        <w:ind w:right="840" w:firstLineChars="2500" w:firstLine="5250"/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>申請人</w:t>
      </w:r>
    </w:p>
    <w:p w:rsidR="00862FC1" w:rsidRPr="00026DFA" w:rsidRDefault="00862FC1" w:rsidP="00862FC1">
      <w:pPr>
        <w:ind w:right="840" w:firstLineChars="2700" w:firstLine="5670"/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 xml:space="preserve">住　　　　　所　</w:t>
      </w:r>
    </w:p>
    <w:p w:rsidR="00862FC1" w:rsidRPr="00026DFA" w:rsidRDefault="00862FC1" w:rsidP="00862FC1">
      <w:pPr>
        <w:ind w:right="840" w:firstLineChars="2700" w:firstLine="5670"/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>氏名又は団体名</w:t>
      </w:r>
    </w:p>
    <w:p w:rsidR="00862FC1" w:rsidRPr="00026DFA" w:rsidRDefault="00862FC1" w:rsidP="00862FC1">
      <w:pPr>
        <w:ind w:firstLineChars="2700" w:firstLine="5670"/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>及び代表者氏名</w:t>
      </w:r>
      <w:bookmarkStart w:id="0" w:name="_GoBack"/>
      <w:bookmarkEnd w:id="0"/>
    </w:p>
    <w:p w:rsidR="00862FC1" w:rsidRPr="00026DFA" w:rsidRDefault="00862FC1" w:rsidP="00862FC1">
      <w:pPr>
        <w:rPr>
          <w:rFonts w:ascii="ＭＳ 明朝" w:eastAsia="ＭＳ 明朝" w:hAnsi="ＭＳ 明朝"/>
        </w:rPr>
      </w:pPr>
    </w:p>
    <w:p w:rsidR="00862FC1" w:rsidRPr="00026DFA" w:rsidRDefault="00862FC1" w:rsidP="00862FC1">
      <w:pPr>
        <w:rPr>
          <w:rFonts w:ascii="ＭＳ 明朝" w:eastAsia="ＭＳ 明朝" w:hAnsi="ＭＳ 明朝"/>
        </w:rPr>
      </w:pPr>
    </w:p>
    <w:p w:rsidR="00862FC1" w:rsidRPr="00026DFA" w:rsidRDefault="00862FC1" w:rsidP="00E70661">
      <w:pPr>
        <w:ind w:firstLineChars="400" w:firstLine="840"/>
        <w:jc w:val="left"/>
        <w:rPr>
          <w:rFonts w:ascii="ＭＳ 明朝" w:eastAsia="ＭＳ 明朝" w:hAnsi="ＭＳ 明朝" w:cs="ＭＳ 明朝"/>
          <w:color w:val="000000"/>
        </w:rPr>
      </w:pPr>
      <w:r w:rsidRPr="00026DFA">
        <w:rPr>
          <w:rFonts w:ascii="ＭＳ 明朝" w:eastAsia="ＭＳ 明朝" w:hAnsi="ＭＳ 明朝" w:hint="eastAsia"/>
        </w:rPr>
        <w:t>年</w:t>
      </w:r>
      <w:r w:rsidR="00DD24BD" w:rsidRPr="00026DFA">
        <w:rPr>
          <w:rFonts w:ascii="ＭＳ 明朝" w:eastAsia="ＭＳ 明朝" w:hAnsi="ＭＳ 明朝" w:hint="eastAsia"/>
        </w:rPr>
        <w:t xml:space="preserve">　　月　　日付け、　　　</w:t>
      </w:r>
      <w:r w:rsidR="00E70661" w:rsidRPr="00026DFA">
        <w:rPr>
          <w:rFonts w:ascii="ＭＳ 明朝" w:eastAsia="ＭＳ 明朝" w:hAnsi="ＭＳ 明朝" w:hint="eastAsia"/>
        </w:rPr>
        <w:t>指令</w:t>
      </w:r>
      <w:r w:rsidR="00DD24BD" w:rsidRPr="00026DFA">
        <w:rPr>
          <w:rFonts w:ascii="ＭＳ 明朝" w:eastAsia="ＭＳ 明朝" w:hAnsi="ＭＳ 明朝" w:hint="eastAsia"/>
        </w:rPr>
        <w:t>第　　号で交付決定のあった</w:t>
      </w:r>
      <w:r w:rsidR="00B72B16" w:rsidRPr="00026DFA">
        <w:rPr>
          <w:rFonts w:ascii="ＭＳ 明朝" w:eastAsia="ＭＳ 明朝" w:hAnsi="ＭＳ 明朝" w:cs="ＭＳ 明朝" w:hint="eastAsia"/>
          <w:color w:val="000000"/>
        </w:rPr>
        <w:t>益田市森林作業道整備事業</w:t>
      </w:r>
      <w:r w:rsidR="00DD24BD" w:rsidRPr="00026DFA">
        <w:rPr>
          <w:rFonts w:ascii="ＭＳ 明朝" w:eastAsia="ＭＳ 明朝" w:hAnsi="ＭＳ 明朝" w:hint="eastAsia"/>
        </w:rPr>
        <w:t>補助金について</w:t>
      </w:r>
      <w:r w:rsidRPr="00026DFA">
        <w:rPr>
          <w:rFonts w:ascii="ＭＳ 明朝" w:eastAsia="ＭＳ 明朝" w:hAnsi="ＭＳ 明朝" w:hint="eastAsia"/>
        </w:rPr>
        <w:t>、</w:t>
      </w:r>
      <w:r w:rsidR="00DD24BD" w:rsidRPr="00026DFA">
        <w:rPr>
          <w:rFonts w:ascii="ＭＳ 明朝" w:eastAsia="ＭＳ 明朝" w:hAnsi="ＭＳ 明朝" w:hint="eastAsia"/>
        </w:rPr>
        <w:t>下記のとおり変更したいので、</w:t>
      </w:r>
      <w:r w:rsidRPr="00026DFA">
        <w:rPr>
          <w:rFonts w:ascii="ＭＳ 明朝" w:eastAsia="ＭＳ 明朝" w:hAnsi="ＭＳ 明朝" w:hint="eastAsia"/>
        </w:rPr>
        <w:t>益田市</w:t>
      </w:r>
      <w:r w:rsidR="0036490E" w:rsidRPr="00026DFA">
        <w:rPr>
          <w:rFonts w:ascii="ＭＳ 明朝" w:eastAsia="ＭＳ 明朝" w:hAnsi="ＭＳ 明朝" w:cs="ＭＳ 明朝" w:hint="eastAsia"/>
          <w:color w:val="000000"/>
        </w:rPr>
        <w:t>森林作業道</w:t>
      </w:r>
      <w:r w:rsidRPr="00026DFA">
        <w:rPr>
          <w:rFonts w:ascii="ＭＳ 明朝" w:eastAsia="ＭＳ 明朝" w:hAnsi="ＭＳ 明朝" w:cs="ＭＳ 明朝" w:hint="eastAsia"/>
          <w:color w:val="000000"/>
        </w:rPr>
        <w:t>整備事業補助金交付要綱第</w:t>
      </w:r>
      <w:r w:rsidR="00026DFA" w:rsidRPr="00026DFA">
        <w:rPr>
          <w:rFonts w:ascii="ＭＳ 明朝" w:eastAsia="ＭＳ 明朝" w:hAnsi="ＭＳ 明朝" w:cs="ＭＳ 明朝" w:hint="eastAsia"/>
          <w:color w:val="000000"/>
        </w:rPr>
        <w:t>７</w:t>
      </w:r>
      <w:r w:rsidRPr="00026DFA">
        <w:rPr>
          <w:rFonts w:ascii="ＭＳ 明朝" w:eastAsia="ＭＳ 明朝" w:hAnsi="ＭＳ 明朝" w:cs="ＭＳ 明朝" w:hint="eastAsia"/>
          <w:color w:val="000000"/>
        </w:rPr>
        <w:t>条</w:t>
      </w:r>
      <w:r w:rsidR="00026DFA" w:rsidRPr="00026DFA">
        <w:rPr>
          <w:rFonts w:ascii="ＭＳ 明朝" w:eastAsia="ＭＳ 明朝" w:hAnsi="ＭＳ 明朝" w:cs="ＭＳ 明朝" w:hint="eastAsia"/>
          <w:color w:val="000000"/>
        </w:rPr>
        <w:t>第１項</w:t>
      </w:r>
      <w:r w:rsidRPr="00026DFA">
        <w:rPr>
          <w:rFonts w:ascii="ＭＳ 明朝" w:eastAsia="ＭＳ 明朝" w:hAnsi="ＭＳ 明朝" w:cs="ＭＳ 明朝" w:hint="eastAsia"/>
          <w:color w:val="000000"/>
        </w:rPr>
        <w:t>の規定により、補助金</w:t>
      </w:r>
      <w:r w:rsidR="00E70661" w:rsidRPr="00026DF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026DFA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E70661" w:rsidRPr="00026DFA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026DFA">
        <w:rPr>
          <w:rFonts w:ascii="ＭＳ 明朝" w:eastAsia="ＭＳ 明朝" w:hAnsi="ＭＳ 明朝" w:cs="ＭＳ 明朝" w:hint="eastAsia"/>
          <w:color w:val="000000"/>
        </w:rPr>
        <w:t xml:space="preserve">　円</w:t>
      </w:r>
      <w:r w:rsidR="00DD24BD" w:rsidRPr="00026DFA">
        <w:rPr>
          <w:rFonts w:ascii="ＭＳ 明朝" w:eastAsia="ＭＳ 明朝" w:hAnsi="ＭＳ 明朝" w:cs="ＭＳ 明朝" w:hint="eastAsia"/>
          <w:color w:val="000000"/>
        </w:rPr>
        <w:t>の追加交付（減額）を承認されたく、関係書類を添えて申請します。</w:t>
      </w:r>
    </w:p>
    <w:p w:rsidR="00862FC1" w:rsidRPr="00026DFA" w:rsidRDefault="00862FC1" w:rsidP="00862FC1">
      <w:pPr>
        <w:rPr>
          <w:rFonts w:ascii="ＭＳ 明朝" w:eastAsia="ＭＳ 明朝" w:hAnsi="ＭＳ 明朝" w:cs="ＭＳ 明朝"/>
          <w:color w:val="000000"/>
        </w:rPr>
      </w:pPr>
    </w:p>
    <w:p w:rsidR="00670A87" w:rsidRPr="00026DFA" w:rsidRDefault="00670A87" w:rsidP="00670A87">
      <w:pPr>
        <w:pStyle w:val="a3"/>
      </w:pPr>
      <w:r w:rsidRPr="00026DFA">
        <w:rPr>
          <w:rFonts w:hint="eastAsia"/>
        </w:rPr>
        <w:t>記</w:t>
      </w:r>
    </w:p>
    <w:p w:rsidR="00670A87" w:rsidRPr="00026DFA" w:rsidRDefault="00670A87" w:rsidP="00670A87">
      <w:pPr>
        <w:rPr>
          <w:rFonts w:ascii="ＭＳ 明朝" w:eastAsia="ＭＳ 明朝" w:hAnsi="ＭＳ 明朝"/>
        </w:rPr>
      </w:pPr>
    </w:p>
    <w:p w:rsidR="00670A87" w:rsidRPr="00026DFA" w:rsidRDefault="00670A87" w:rsidP="00670A87">
      <w:pPr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 xml:space="preserve">１　</w:t>
      </w:r>
      <w:r w:rsidR="00DD24BD" w:rsidRPr="00026DFA">
        <w:rPr>
          <w:rFonts w:ascii="ＭＳ 明朝" w:eastAsia="ＭＳ 明朝" w:hAnsi="ＭＳ 明朝" w:hint="eastAsia"/>
        </w:rPr>
        <w:t>変更の理由</w:t>
      </w:r>
    </w:p>
    <w:p w:rsidR="00670A87" w:rsidRPr="00026DFA" w:rsidRDefault="00670A87" w:rsidP="00670A87">
      <w:pPr>
        <w:rPr>
          <w:rFonts w:ascii="ＭＳ 明朝" w:eastAsia="ＭＳ 明朝" w:hAnsi="ＭＳ 明朝"/>
        </w:rPr>
      </w:pPr>
    </w:p>
    <w:p w:rsidR="00115EC6" w:rsidRPr="00026DFA" w:rsidRDefault="00115EC6" w:rsidP="00670A87">
      <w:pPr>
        <w:rPr>
          <w:rFonts w:ascii="ＭＳ 明朝" w:eastAsia="ＭＳ 明朝" w:hAnsi="ＭＳ 明朝"/>
        </w:rPr>
      </w:pPr>
    </w:p>
    <w:p w:rsidR="00670A87" w:rsidRPr="00026DFA" w:rsidRDefault="00DD24BD" w:rsidP="00670A87">
      <w:pPr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>２</w:t>
      </w:r>
      <w:r w:rsidR="00670A87" w:rsidRPr="00026DFA">
        <w:rPr>
          <w:rFonts w:ascii="ＭＳ 明朝" w:eastAsia="ＭＳ 明朝" w:hAnsi="ＭＳ 明朝" w:hint="eastAsia"/>
        </w:rPr>
        <w:t xml:space="preserve">　</w:t>
      </w:r>
      <w:r w:rsidRPr="00026DFA">
        <w:rPr>
          <w:rFonts w:ascii="ＭＳ 明朝" w:eastAsia="ＭＳ 明朝" w:hAnsi="ＭＳ 明朝" w:hint="eastAsia"/>
        </w:rPr>
        <w:t>変更の内容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2126"/>
        <w:gridCol w:w="5245"/>
      </w:tblGrid>
      <w:tr w:rsidR="00FE392E" w:rsidRPr="00026DFA" w:rsidTr="00491AE4">
        <w:tc>
          <w:tcPr>
            <w:tcW w:w="3260" w:type="dxa"/>
            <w:gridSpan w:val="2"/>
          </w:tcPr>
          <w:p w:rsidR="00FE392E" w:rsidRPr="00026DFA" w:rsidRDefault="00B72B16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補助事業の</w:t>
            </w:r>
            <w:r w:rsidR="00FE392E" w:rsidRPr="00026DFA">
              <w:rPr>
                <w:rFonts w:ascii="ＭＳ 明朝" w:eastAsia="ＭＳ 明朝" w:hAnsi="ＭＳ 明朝" w:hint="eastAsia"/>
              </w:rPr>
              <w:t>整備区分</w:t>
            </w:r>
          </w:p>
        </w:tc>
        <w:tc>
          <w:tcPr>
            <w:tcW w:w="5245" w:type="dxa"/>
          </w:tcPr>
          <w:p w:rsidR="00FE392E" w:rsidRPr="00026DFA" w:rsidRDefault="00FE392E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B72B16" w:rsidRPr="00026DFA" w:rsidTr="00491AE4">
        <w:tc>
          <w:tcPr>
            <w:tcW w:w="3260" w:type="dxa"/>
            <w:gridSpan w:val="2"/>
          </w:tcPr>
          <w:p w:rsidR="00B72B16" w:rsidRPr="00026DFA" w:rsidRDefault="00B72B16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事業の目的</w:t>
            </w:r>
          </w:p>
        </w:tc>
        <w:tc>
          <w:tcPr>
            <w:tcW w:w="5245" w:type="dxa"/>
          </w:tcPr>
          <w:p w:rsidR="00B72B16" w:rsidRPr="00026DFA" w:rsidRDefault="00B72B16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FE392E" w:rsidRPr="00026DFA" w:rsidTr="00491AE4">
        <w:tc>
          <w:tcPr>
            <w:tcW w:w="3260" w:type="dxa"/>
            <w:gridSpan w:val="2"/>
          </w:tcPr>
          <w:p w:rsidR="00FE392E" w:rsidRPr="00026DFA" w:rsidRDefault="00FE392E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路線名又は事業地</w:t>
            </w:r>
          </w:p>
        </w:tc>
        <w:tc>
          <w:tcPr>
            <w:tcW w:w="5245" w:type="dxa"/>
          </w:tcPr>
          <w:p w:rsidR="00FE392E" w:rsidRPr="00026DFA" w:rsidRDefault="00FE392E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FE392E" w:rsidRPr="00026DFA" w:rsidTr="00491AE4">
        <w:tc>
          <w:tcPr>
            <w:tcW w:w="3260" w:type="dxa"/>
            <w:gridSpan w:val="2"/>
          </w:tcPr>
          <w:p w:rsidR="00FE392E" w:rsidRPr="00026DFA" w:rsidRDefault="00FE392E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事業量（開設延長又は箇所）</w:t>
            </w:r>
          </w:p>
        </w:tc>
        <w:tc>
          <w:tcPr>
            <w:tcW w:w="5245" w:type="dxa"/>
          </w:tcPr>
          <w:p w:rsidR="00FE392E" w:rsidRPr="00026DFA" w:rsidRDefault="00FE392E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FE392E" w:rsidRPr="00026DFA" w:rsidTr="00491AE4">
        <w:tc>
          <w:tcPr>
            <w:tcW w:w="3260" w:type="dxa"/>
            <w:gridSpan w:val="2"/>
          </w:tcPr>
          <w:p w:rsidR="00FE392E" w:rsidRPr="00026DFA" w:rsidRDefault="00FE392E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5245" w:type="dxa"/>
          </w:tcPr>
          <w:p w:rsidR="00FE392E" w:rsidRPr="00026DFA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026DFA" w:rsidTr="00491AE4">
        <w:tc>
          <w:tcPr>
            <w:tcW w:w="1134" w:type="dxa"/>
            <w:vMerge w:val="restart"/>
            <w:vAlign w:val="center"/>
          </w:tcPr>
          <w:p w:rsidR="00FE392E" w:rsidRPr="00026DFA" w:rsidRDefault="00FE392E" w:rsidP="00FE392E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126" w:type="dxa"/>
          </w:tcPr>
          <w:p w:rsidR="00FE392E" w:rsidRPr="00026DFA" w:rsidRDefault="00491AE4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5245" w:type="dxa"/>
          </w:tcPr>
          <w:p w:rsidR="00FE392E" w:rsidRPr="00026DFA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026DFA" w:rsidTr="00491AE4">
        <w:tc>
          <w:tcPr>
            <w:tcW w:w="1134" w:type="dxa"/>
            <w:vMerge/>
          </w:tcPr>
          <w:p w:rsidR="00FE392E" w:rsidRPr="00026DFA" w:rsidRDefault="00FE392E" w:rsidP="00670A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E392E" w:rsidRPr="00026DFA" w:rsidRDefault="00491AE4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申請者負担</w:t>
            </w:r>
          </w:p>
        </w:tc>
        <w:tc>
          <w:tcPr>
            <w:tcW w:w="5245" w:type="dxa"/>
          </w:tcPr>
          <w:p w:rsidR="00FE392E" w:rsidRPr="00026DFA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026DFA" w:rsidTr="00491AE4">
        <w:tc>
          <w:tcPr>
            <w:tcW w:w="3260" w:type="dxa"/>
            <w:gridSpan w:val="2"/>
          </w:tcPr>
          <w:p w:rsidR="00FE392E" w:rsidRPr="00026DFA" w:rsidRDefault="00491AE4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着手（予定）年月日</w:t>
            </w:r>
          </w:p>
        </w:tc>
        <w:tc>
          <w:tcPr>
            <w:tcW w:w="5245" w:type="dxa"/>
          </w:tcPr>
          <w:p w:rsidR="00FE392E" w:rsidRPr="00026DFA" w:rsidRDefault="00491AE4" w:rsidP="00491AE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FE392E" w:rsidRPr="00026DFA" w:rsidTr="00491AE4">
        <w:tc>
          <w:tcPr>
            <w:tcW w:w="3260" w:type="dxa"/>
            <w:gridSpan w:val="2"/>
          </w:tcPr>
          <w:p w:rsidR="00FE392E" w:rsidRPr="00026DFA" w:rsidRDefault="00491AE4" w:rsidP="00670A87">
            <w:pPr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完了（予定）年月日</w:t>
            </w:r>
          </w:p>
        </w:tc>
        <w:tc>
          <w:tcPr>
            <w:tcW w:w="5245" w:type="dxa"/>
          </w:tcPr>
          <w:p w:rsidR="00FE392E" w:rsidRPr="00026DFA" w:rsidRDefault="00491AE4" w:rsidP="00491AE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026DFA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</w:tbl>
    <w:p w:rsidR="00FE392E" w:rsidRPr="00026DFA" w:rsidRDefault="00115EC6" w:rsidP="00670A87">
      <w:pPr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 xml:space="preserve">　　　（注）変更については、変更前の数値等を見え消しし、変更後の数値等を朱書きすること。</w:t>
      </w:r>
    </w:p>
    <w:p w:rsidR="00115EC6" w:rsidRPr="00026DFA" w:rsidRDefault="00115EC6" w:rsidP="00670A87">
      <w:pPr>
        <w:rPr>
          <w:rFonts w:ascii="ＭＳ 明朝" w:eastAsia="ＭＳ 明朝" w:hAnsi="ＭＳ 明朝"/>
        </w:rPr>
      </w:pPr>
    </w:p>
    <w:p w:rsidR="00491AE4" w:rsidRPr="00026DFA" w:rsidRDefault="00115EC6" w:rsidP="00670A87">
      <w:pPr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>３</w:t>
      </w:r>
      <w:r w:rsidR="00491AE4" w:rsidRPr="00026DFA">
        <w:rPr>
          <w:rFonts w:ascii="ＭＳ 明朝" w:eastAsia="ＭＳ 明朝" w:hAnsi="ＭＳ 明朝" w:hint="eastAsia"/>
        </w:rPr>
        <w:t xml:space="preserve">　添付書類</w:t>
      </w:r>
    </w:p>
    <w:p w:rsidR="001C7A3D" w:rsidRDefault="00830D9E" w:rsidP="00830D9E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 w:rsidR="00892ACB" w:rsidRPr="00026DFA">
        <w:rPr>
          <w:rFonts w:ascii="ＭＳ 明朝" w:eastAsia="ＭＳ 明朝" w:hAnsi="ＭＳ 明朝" w:hint="eastAsia"/>
        </w:rPr>
        <w:t>路線図</w:t>
      </w:r>
    </w:p>
    <w:p w:rsidR="00670A87" w:rsidRDefault="00892ACB" w:rsidP="001C7A3D">
      <w:pPr>
        <w:ind w:leftChars="200" w:left="630" w:hangingChars="100" w:hanging="210"/>
        <w:rPr>
          <w:rFonts w:ascii="ＭＳ 明朝" w:eastAsia="ＭＳ 明朝" w:hAnsi="ＭＳ 明朝"/>
        </w:rPr>
      </w:pPr>
      <w:r w:rsidRPr="00026DFA">
        <w:rPr>
          <w:rFonts w:ascii="ＭＳ 明朝" w:eastAsia="ＭＳ 明朝" w:hAnsi="ＭＳ 明朝" w:hint="eastAsia"/>
        </w:rPr>
        <w:t>（</w:t>
      </w:r>
      <w:r w:rsidR="00026DFA">
        <w:rPr>
          <w:rFonts w:ascii="ＭＳ 明朝" w:eastAsia="ＭＳ 明朝" w:hAnsi="ＭＳ 明朝" w:hint="eastAsia"/>
        </w:rPr>
        <w:t>５千</w:t>
      </w:r>
      <w:r w:rsidRPr="00026DFA">
        <w:rPr>
          <w:rFonts w:ascii="ＭＳ 明朝" w:eastAsia="ＭＳ 明朝" w:hAnsi="ＭＳ 明朝" w:hint="eastAsia"/>
        </w:rPr>
        <w:t>分の</w:t>
      </w:r>
      <w:r w:rsidR="00026DFA">
        <w:rPr>
          <w:rFonts w:ascii="ＭＳ 明朝" w:eastAsia="ＭＳ 明朝" w:hAnsi="ＭＳ 明朝" w:hint="eastAsia"/>
        </w:rPr>
        <w:t>１</w:t>
      </w:r>
      <w:r w:rsidRPr="00026DFA">
        <w:rPr>
          <w:rFonts w:ascii="ＭＳ 明朝" w:eastAsia="ＭＳ 明朝" w:hAnsi="ＭＳ 明朝" w:hint="eastAsia"/>
        </w:rPr>
        <w:t>程度の地形図に、伐採区域</w:t>
      </w:r>
      <w:r w:rsidR="00026DFA">
        <w:rPr>
          <w:rFonts w:ascii="ＭＳ 明朝" w:eastAsia="ＭＳ 明朝" w:hAnsi="ＭＳ 明朝" w:hint="eastAsia"/>
        </w:rPr>
        <w:t>並びに</w:t>
      </w:r>
      <w:r w:rsidRPr="00026DFA">
        <w:rPr>
          <w:rFonts w:ascii="ＭＳ 明朝" w:eastAsia="ＭＳ 明朝" w:hAnsi="ＭＳ 明朝" w:hint="eastAsia"/>
        </w:rPr>
        <w:t>作業道（既設・新設の別）の線形</w:t>
      </w:r>
      <w:r w:rsidR="00026DFA">
        <w:rPr>
          <w:rFonts w:ascii="ＭＳ 明朝" w:eastAsia="ＭＳ 明朝" w:hAnsi="ＭＳ 明朝" w:hint="eastAsia"/>
        </w:rPr>
        <w:t>及び</w:t>
      </w:r>
      <w:r w:rsidRPr="00026DFA">
        <w:rPr>
          <w:rFonts w:ascii="ＭＳ 明朝" w:eastAsia="ＭＳ 明朝" w:hAnsi="ＭＳ 明朝" w:hint="eastAsia"/>
        </w:rPr>
        <w:t>作業箇所を色分けし</w:t>
      </w:r>
      <w:r w:rsidR="00026DFA">
        <w:rPr>
          <w:rFonts w:ascii="ＭＳ 明朝" w:eastAsia="ＭＳ 明朝" w:hAnsi="ＭＳ 明朝" w:hint="eastAsia"/>
        </w:rPr>
        <w:t>、</w:t>
      </w:r>
      <w:r w:rsidRPr="00026DFA">
        <w:rPr>
          <w:rFonts w:ascii="ＭＳ 明朝" w:eastAsia="ＭＳ 明朝" w:hAnsi="ＭＳ 明朝" w:hint="eastAsia"/>
        </w:rPr>
        <w:t>記入したもの）</w:t>
      </w:r>
    </w:p>
    <w:sectPr w:rsidR="00670A87" w:rsidSect="00862F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8B" w:rsidRDefault="00092F8B" w:rsidP="003E74B1">
      <w:r>
        <w:separator/>
      </w:r>
    </w:p>
  </w:endnote>
  <w:endnote w:type="continuationSeparator" w:id="0">
    <w:p w:rsidR="00092F8B" w:rsidRDefault="00092F8B" w:rsidP="003E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8B" w:rsidRDefault="00092F8B" w:rsidP="003E74B1">
      <w:r>
        <w:separator/>
      </w:r>
    </w:p>
  </w:footnote>
  <w:footnote w:type="continuationSeparator" w:id="0">
    <w:p w:rsidR="00092F8B" w:rsidRDefault="00092F8B" w:rsidP="003E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0"/>
    <w:rsid w:val="00026DFA"/>
    <w:rsid w:val="00092F8B"/>
    <w:rsid w:val="00115EC6"/>
    <w:rsid w:val="00120D74"/>
    <w:rsid w:val="001C7A3D"/>
    <w:rsid w:val="002651B7"/>
    <w:rsid w:val="002E2564"/>
    <w:rsid w:val="002E412D"/>
    <w:rsid w:val="0036490E"/>
    <w:rsid w:val="003E6E00"/>
    <w:rsid w:val="003E74B1"/>
    <w:rsid w:val="00491AE4"/>
    <w:rsid w:val="006131A0"/>
    <w:rsid w:val="00670A87"/>
    <w:rsid w:val="006C0514"/>
    <w:rsid w:val="00737059"/>
    <w:rsid w:val="00830D9E"/>
    <w:rsid w:val="00861656"/>
    <w:rsid w:val="00862FC1"/>
    <w:rsid w:val="00892ACB"/>
    <w:rsid w:val="00915DAC"/>
    <w:rsid w:val="00AC0C18"/>
    <w:rsid w:val="00B72B16"/>
    <w:rsid w:val="00C74525"/>
    <w:rsid w:val="00C816BA"/>
    <w:rsid w:val="00DD24BD"/>
    <w:rsid w:val="00E70661"/>
    <w:rsid w:val="00EC340F"/>
    <w:rsid w:val="00FE392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A8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0A8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0A8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0A8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E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7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4B1"/>
  </w:style>
  <w:style w:type="paragraph" w:styleId="aa">
    <w:name w:val="footer"/>
    <w:basedOn w:val="a"/>
    <w:link w:val="ab"/>
    <w:uiPriority w:val="99"/>
    <w:unhideWhenUsed/>
    <w:rsid w:val="003E7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4B1"/>
  </w:style>
  <w:style w:type="paragraph" w:styleId="ac">
    <w:name w:val="Balloon Text"/>
    <w:basedOn w:val="a"/>
    <w:link w:val="ad"/>
    <w:uiPriority w:val="99"/>
    <w:semiHidden/>
    <w:unhideWhenUsed/>
    <w:rsid w:val="00026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6D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A8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0A8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0A8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0A8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E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7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4B1"/>
  </w:style>
  <w:style w:type="paragraph" w:styleId="aa">
    <w:name w:val="footer"/>
    <w:basedOn w:val="a"/>
    <w:link w:val="ab"/>
    <w:uiPriority w:val="99"/>
    <w:unhideWhenUsed/>
    <w:rsid w:val="003E7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4B1"/>
  </w:style>
  <w:style w:type="paragraph" w:styleId="ac">
    <w:name w:val="Balloon Text"/>
    <w:basedOn w:val="a"/>
    <w:link w:val="ad"/>
    <w:uiPriority w:val="99"/>
    <w:semiHidden/>
    <w:unhideWhenUsed/>
    <w:rsid w:val="00026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6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C9321CB2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SUISAN-114</dc:creator>
  <cp:lastModifiedBy>伊藤 功二</cp:lastModifiedBy>
  <cp:revision>3</cp:revision>
  <cp:lastPrinted>2020-06-26T04:32:00Z</cp:lastPrinted>
  <dcterms:created xsi:type="dcterms:W3CDTF">2022-09-01T01:13:00Z</dcterms:created>
  <dcterms:modified xsi:type="dcterms:W3CDTF">2022-09-01T02:11:00Z</dcterms:modified>
</cp:coreProperties>
</file>