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6E" w:rsidRDefault="00D1296E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D1296E" w:rsidRDefault="00D1296E"/>
    <w:p w:rsidR="00D1296E" w:rsidRDefault="003E7024">
      <w:pPr>
        <w:jc w:val="right"/>
      </w:pPr>
      <w:r>
        <w:rPr>
          <w:rFonts w:hint="eastAsia"/>
        </w:rPr>
        <w:t xml:space="preserve">令和　　</w:t>
      </w:r>
      <w:r w:rsidR="00D1296E">
        <w:rPr>
          <w:rFonts w:hint="eastAsia"/>
        </w:rPr>
        <w:t>年　　月　　日</w:t>
      </w:r>
    </w:p>
    <w:p w:rsidR="00D1296E" w:rsidRDefault="00D1296E"/>
    <w:p w:rsidR="00D1296E" w:rsidRDefault="00D1296E">
      <w:r>
        <w:rPr>
          <w:rFonts w:hint="eastAsia"/>
        </w:rPr>
        <w:t xml:space="preserve">　　益田市長　</w:t>
      </w:r>
      <w:r w:rsidR="003E7024">
        <w:rPr>
          <w:rFonts w:hint="eastAsia"/>
        </w:rPr>
        <w:t xml:space="preserve">　　　</w:t>
      </w:r>
      <w:r>
        <w:rPr>
          <w:rFonts w:hint="eastAsia"/>
        </w:rPr>
        <w:t xml:space="preserve">　　　様</w:t>
      </w:r>
    </w:p>
    <w:p w:rsidR="00D1296E" w:rsidRDefault="00D1296E"/>
    <w:p w:rsidR="00D1296E" w:rsidRDefault="00D1296E">
      <w:pPr>
        <w:jc w:val="right"/>
      </w:pPr>
      <w:r>
        <w:rPr>
          <w:rFonts w:hint="eastAsia"/>
        </w:rPr>
        <w:t xml:space="preserve">補助事業者　　　　　　　　　　　　　　</w:t>
      </w:r>
    </w:p>
    <w:p w:rsidR="00D1296E" w:rsidRDefault="00D1296E">
      <w:pPr>
        <w:jc w:val="right"/>
      </w:pP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</w:t>
      </w:r>
    </w:p>
    <w:p w:rsidR="00D1296E" w:rsidRDefault="00D1296E">
      <w:pPr>
        <w:jc w:val="right"/>
      </w:pPr>
      <w:r>
        <w:rPr>
          <w:rFonts w:hint="eastAsia"/>
        </w:rPr>
        <w:t xml:space="preserve">氏名又は団体名　　　　　</w:t>
      </w:r>
      <w:r w:rsidR="00EE429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514D98">
        <w:rPr>
          <w:rFonts w:hint="eastAsia"/>
        </w:rPr>
        <w:t xml:space="preserve">　</w:t>
      </w:r>
      <w:bookmarkStart w:id="0" w:name="_GoBack"/>
      <w:bookmarkEnd w:id="0"/>
    </w:p>
    <w:p w:rsidR="00D1296E" w:rsidRDefault="00D1296E">
      <w:pPr>
        <w:jc w:val="right"/>
      </w:pPr>
      <w:r>
        <w:rPr>
          <w:rFonts w:hint="eastAsia"/>
        </w:rPr>
        <w:t xml:space="preserve">及び代表者氏名　　　　　　　　　　　</w:t>
      </w:r>
    </w:p>
    <w:p w:rsidR="00D1296E" w:rsidRDefault="00D1296E"/>
    <w:p w:rsidR="00D1296E" w:rsidRDefault="003E7024" w:rsidP="003E7024">
      <w:pPr>
        <w:jc w:val="center"/>
      </w:pPr>
      <w:r>
        <w:rPr>
          <w:rFonts w:hint="eastAsia"/>
        </w:rPr>
        <w:t>補助金等交付請求書</w:t>
      </w:r>
    </w:p>
    <w:p w:rsidR="00D1296E" w:rsidRDefault="00D1296E"/>
    <w:p w:rsidR="00D1296E" w:rsidRDefault="003E7024">
      <w:r>
        <w:rPr>
          <w:rFonts w:hint="eastAsia"/>
        </w:rPr>
        <w:t xml:space="preserve">　令和　　</w:t>
      </w:r>
      <w:r w:rsidR="00D1296E">
        <w:rPr>
          <w:rFonts w:hint="eastAsia"/>
        </w:rPr>
        <w:t>年　　月　　日付け益</w:t>
      </w:r>
      <w:r>
        <w:rPr>
          <w:rFonts w:hint="eastAsia"/>
        </w:rPr>
        <w:t>産農</w:t>
      </w:r>
      <w:r w:rsidR="00D1296E">
        <w:rPr>
          <w:rFonts w:hint="eastAsia"/>
        </w:rPr>
        <w:t>指令第　　号をもって交付決定のあった補助金等</w:t>
      </w:r>
      <w:r w:rsidR="006610A5">
        <w:rPr>
          <w:rFonts w:hint="eastAsia"/>
        </w:rPr>
        <w:t>に</w:t>
      </w:r>
      <w:r w:rsidR="00D1296E">
        <w:rPr>
          <w:rFonts w:hint="eastAsia"/>
        </w:rPr>
        <w:t>ついて、益田市補助金等交付規則第</w:t>
      </w:r>
      <w:r w:rsidR="00D1296E">
        <w:t>13</w:t>
      </w:r>
      <w:r w:rsidR="00D1296E">
        <w:rPr>
          <w:rFonts w:hint="eastAsia"/>
        </w:rPr>
        <w:t>条第</w:t>
      </w:r>
      <w:r w:rsidR="00D1296E">
        <w:t>2</w:t>
      </w:r>
      <w:r w:rsidR="00D1296E">
        <w:rPr>
          <w:rFonts w:hint="eastAsia"/>
        </w:rPr>
        <w:t>項の規定により、次のとおり請求します。</w:t>
      </w:r>
    </w:p>
    <w:p w:rsidR="00D1296E" w:rsidRDefault="00D1296E"/>
    <w:p w:rsidR="00D1296E" w:rsidRDefault="00D1296E">
      <w:pPr>
        <w:jc w:val="center"/>
      </w:pPr>
      <w:r>
        <w:rPr>
          <w:rFonts w:hint="eastAsia"/>
        </w:rPr>
        <w:t>記</w:t>
      </w:r>
    </w:p>
    <w:p w:rsidR="00D1296E" w:rsidRDefault="00D1296E"/>
    <w:p w:rsidR="00D1296E" w:rsidRDefault="00D1296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1"/>
        </w:rPr>
        <w:t>補助金</w:t>
      </w:r>
      <w:r>
        <w:rPr>
          <w:rFonts w:hint="eastAsia"/>
          <w:spacing w:val="55"/>
        </w:rPr>
        <w:t>等</w:t>
      </w:r>
      <w:r>
        <w:rPr>
          <w:rFonts w:hint="eastAsia"/>
          <w:spacing w:val="51"/>
        </w:rPr>
        <w:t>の</w:t>
      </w:r>
      <w:r>
        <w:rPr>
          <w:rFonts w:hint="eastAsia"/>
          <w:spacing w:val="59"/>
        </w:rPr>
        <w:t>名</w:t>
      </w:r>
      <w:r>
        <w:rPr>
          <w:rFonts w:hint="eastAsia"/>
        </w:rPr>
        <w:t>称</w:t>
      </w:r>
      <w:r w:rsidR="003E7024">
        <w:rPr>
          <w:rFonts w:hint="eastAsia"/>
        </w:rPr>
        <w:t xml:space="preserve">　　　　　令和　　年度</w:t>
      </w:r>
      <w:r w:rsidR="003E7024" w:rsidRPr="007869F2">
        <w:rPr>
          <w:rFonts w:hAnsi="ＭＳ 明朝" w:cs="ＭＳ 明朝" w:hint="eastAsia"/>
        </w:rPr>
        <w:t>益田市森林作業道整備事業補助金</w:t>
      </w:r>
    </w:p>
    <w:p w:rsidR="003E7024" w:rsidRDefault="003E7024"/>
    <w:p w:rsidR="00D1296E" w:rsidRDefault="00D1296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補助金等の</w:t>
      </w:r>
      <w:r w:rsidR="001D7C89">
        <w:rPr>
          <w:rFonts w:hint="eastAsia"/>
        </w:rPr>
        <w:t>交付決定</w:t>
      </w:r>
      <w:r w:rsidR="001D7C89">
        <w:t>(</w:t>
      </w:r>
      <w:r w:rsidR="001D7C89">
        <w:rPr>
          <w:rFonts w:hint="eastAsia"/>
        </w:rPr>
        <w:t>確定</w:t>
      </w:r>
      <w:r w:rsidR="001D7C89">
        <w:t>)</w:t>
      </w:r>
      <w:r w:rsidR="00EC4166">
        <w:rPr>
          <w:rFonts w:hint="eastAsia"/>
        </w:rPr>
        <w:t>額</w:t>
      </w:r>
      <w:r w:rsidR="003E7024">
        <w:rPr>
          <w:rFonts w:hint="eastAsia"/>
        </w:rPr>
        <w:t xml:space="preserve">　　金　　　　　　　　　　円</w:t>
      </w:r>
    </w:p>
    <w:p w:rsidR="003E7024" w:rsidRDefault="00D1296E">
      <w:r>
        <w:rPr>
          <w:rFonts w:hint="eastAsia"/>
        </w:rPr>
        <w:t xml:space="preserve">　</w:t>
      </w:r>
    </w:p>
    <w:p w:rsidR="00D1296E" w:rsidRDefault="00D1296E" w:rsidP="003E7024">
      <w:pPr>
        <w:ind w:firstLineChars="100" w:firstLine="21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83"/>
        </w:rPr>
        <w:t>補助金の内</w:t>
      </w:r>
      <w:r>
        <w:rPr>
          <w:rFonts w:hint="eastAsia"/>
        </w:rPr>
        <w:t>訳</w:t>
      </w:r>
    </w:p>
    <w:p w:rsidR="00D1296E" w:rsidRDefault="00D1296E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補助金等の既交付額　　　　　　　　年　　月　　日交付　　　　　　円</w:t>
      </w:r>
    </w:p>
    <w:p w:rsidR="00D1296E" w:rsidRDefault="00D1296E"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</w:rPr>
        <w:t>年　　月　　日交付　　　　　　円</w:t>
      </w:r>
    </w:p>
    <w:p w:rsidR="00D1296E" w:rsidRDefault="00D1296E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pacing w:val="55"/>
        </w:rPr>
        <w:t xml:space="preserve">　</w:t>
      </w:r>
      <w:r>
        <w:rPr>
          <w:rFonts w:hint="eastAsia"/>
        </w:rPr>
        <w:t>計　　　　　　　　　　　円</w:t>
      </w:r>
    </w:p>
    <w:p w:rsidR="00D1296E" w:rsidRDefault="00D1296E">
      <w:r>
        <w:rPr>
          <w:rFonts w:hint="eastAsia"/>
        </w:rPr>
        <w:t xml:space="preserve">　　</w:t>
      </w:r>
      <w:r>
        <w:t>(2)</w:t>
      </w:r>
      <w:r w:rsidR="003E7024">
        <w:rPr>
          <w:rFonts w:hint="eastAsia"/>
        </w:rPr>
        <w:t xml:space="preserve">　</w:t>
      </w:r>
      <w:r w:rsidR="003E7024" w:rsidRPr="003E7024">
        <w:rPr>
          <w:rFonts w:hint="eastAsia"/>
          <w:spacing w:val="105"/>
          <w:kern w:val="0"/>
          <w:fitText w:val="1890" w:id="-2029330688"/>
        </w:rPr>
        <w:t>今回請求</w:t>
      </w:r>
      <w:r w:rsidR="003E7024" w:rsidRPr="003E7024">
        <w:rPr>
          <w:rFonts w:hint="eastAsia"/>
          <w:kern w:val="0"/>
          <w:fitText w:val="1890" w:id="-2029330688"/>
        </w:rPr>
        <w:t>額</w:t>
      </w:r>
      <w:r>
        <w:rPr>
          <w:rFonts w:hint="eastAsia"/>
        </w:rPr>
        <w:t xml:space="preserve">　　　　　　　　　　　　　</w:t>
      </w:r>
      <w:r w:rsidR="003E702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円</w:t>
      </w:r>
    </w:p>
    <w:p w:rsidR="00D1296E" w:rsidRDefault="00D1296E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</w:t>
      </w:r>
      <w:r w:rsidR="003E7024" w:rsidRPr="003E7024">
        <w:rPr>
          <w:rFonts w:hint="eastAsia"/>
          <w:spacing w:val="175"/>
          <w:kern w:val="0"/>
          <w:fitText w:val="1890" w:id="-2029330432"/>
        </w:rPr>
        <w:t>未交付</w:t>
      </w:r>
      <w:r w:rsidR="003E7024" w:rsidRPr="003E7024">
        <w:rPr>
          <w:rFonts w:hint="eastAsia"/>
          <w:kern w:val="0"/>
          <w:fitText w:val="1890" w:id="-2029330432"/>
        </w:rPr>
        <w:t>額</w:t>
      </w:r>
      <w:r>
        <w:rPr>
          <w:rFonts w:hint="eastAsia"/>
        </w:rPr>
        <w:t xml:space="preserve">　　　　　　　　　　　　　　　　　　　　　　　円</w:t>
      </w:r>
    </w:p>
    <w:p w:rsidR="00C07A38" w:rsidRDefault="00C07A38"/>
    <w:p w:rsidR="00C07A38" w:rsidRDefault="00C07A38" w:rsidP="00C07A38">
      <w:pPr>
        <w:ind w:firstLineChars="100" w:firstLine="210"/>
      </w:pPr>
      <w:r>
        <w:rPr>
          <w:rFonts w:hint="eastAsia"/>
        </w:rPr>
        <w:t>4 補助金等の振込先</w:t>
      </w:r>
    </w:p>
    <w:p w:rsidR="00C07A38" w:rsidRDefault="00C07A38" w:rsidP="00C07A38">
      <w:r>
        <w:rPr>
          <w:rFonts w:hint="eastAsia"/>
        </w:rPr>
        <w:t xml:space="preserve">   　  </w:t>
      </w:r>
    </w:p>
    <w:p w:rsidR="00C07A38" w:rsidRDefault="00C07A38" w:rsidP="00C07A38">
      <w:pPr>
        <w:ind w:firstLineChars="300" w:firstLine="630"/>
      </w:pPr>
      <w:r>
        <w:rPr>
          <w:rFonts w:hint="eastAsia"/>
        </w:rPr>
        <w:t xml:space="preserve">金融機関名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支店名　</w:t>
      </w:r>
      <w:r>
        <w:rPr>
          <w:rFonts w:hint="eastAsia"/>
          <w:u w:val="single"/>
        </w:rPr>
        <w:t xml:space="preserve">　　　　　　　　　　</w:t>
      </w:r>
    </w:p>
    <w:p w:rsidR="00C07A38" w:rsidRPr="00C07A38" w:rsidRDefault="00C07A38" w:rsidP="00C07A38">
      <w:r>
        <w:rPr>
          <w:rFonts w:hint="eastAsia"/>
        </w:rPr>
        <w:t xml:space="preserve">　　　</w:t>
      </w:r>
    </w:p>
    <w:p w:rsidR="00C07A38" w:rsidRDefault="00C07A38" w:rsidP="00C07A38">
      <w:pPr>
        <w:ind w:firstLineChars="300" w:firstLine="630"/>
      </w:pPr>
      <w:r>
        <w:rPr>
          <w:rFonts w:hint="eastAsia"/>
        </w:rPr>
        <w:t xml:space="preserve">口座種類　　　　普通　・　当座 　 　 口座番号　</w:t>
      </w:r>
      <w:r>
        <w:rPr>
          <w:rFonts w:hint="eastAsia"/>
          <w:u w:val="single"/>
        </w:rPr>
        <w:t xml:space="preserve">　　　　　　 　　　　　　　</w:t>
      </w:r>
      <w:r>
        <w:rPr>
          <w:rFonts w:hint="eastAsia"/>
        </w:rPr>
        <w:t xml:space="preserve">　　　</w:t>
      </w:r>
    </w:p>
    <w:p w:rsidR="00C07A38" w:rsidRPr="00C07A38" w:rsidRDefault="00C07A38" w:rsidP="00C07A38">
      <w:pPr>
        <w:ind w:firstLineChars="300" w:firstLine="630"/>
        <w:rPr>
          <w:u w:val="single"/>
        </w:rPr>
      </w:pPr>
      <w:r>
        <w:rPr>
          <w:rFonts w:hint="eastAsia"/>
        </w:rPr>
        <w:t xml:space="preserve">口座名義人　</w:t>
      </w:r>
      <w:r>
        <w:rPr>
          <w:rFonts w:hint="eastAsia"/>
          <w:u w:val="single"/>
        </w:rPr>
        <w:t xml:space="preserve">　　　　　　　　　　　　　　　　　　</w:t>
      </w:r>
    </w:p>
    <w:p w:rsidR="00C07A38" w:rsidRDefault="00C07A38" w:rsidP="00C07A38">
      <w:pPr>
        <w:ind w:firstLineChars="300" w:firstLine="630"/>
      </w:pPr>
    </w:p>
    <w:p w:rsidR="00C07A38" w:rsidRPr="00C07A38" w:rsidRDefault="00C07A38" w:rsidP="00C07A38">
      <w:pPr>
        <w:ind w:firstLineChars="300" w:firstLine="630"/>
        <w:rPr>
          <w:u w:val="single"/>
        </w:rPr>
      </w:pPr>
      <w:r>
        <w:rPr>
          <w:rFonts w:hint="eastAsia"/>
        </w:rPr>
        <w:t>（フリガナ）</w:t>
      </w:r>
      <w:r>
        <w:rPr>
          <w:rFonts w:hint="eastAsia"/>
          <w:u w:val="single"/>
        </w:rPr>
        <w:t xml:space="preserve">　　　　　　　　　　　　　　　　　　</w:t>
      </w:r>
    </w:p>
    <w:sectPr w:rsidR="00C07A38" w:rsidRPr="00C07A38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8D" w:rsidRDefault="009F5A8D" w:rsidP="00B4589D">
      <w:r>
        <w:separator/>
      </w:r>
    </w:p>
  </w:endnote>
  <w:endnote w:type="continuationSeparator" w:id="0">
    <w:p w:rsidR="009F5A8D" w:rsidRDefault="009F5A8D" w:rsidP="00B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8D" w:rsidRDefault="009F5A8D" w:rsidP="00B4589D">
      <w:r>
        <w:separator/>
      </w:r>
    </w:p>
  </w:footnote>
  <w:footnote w:type="continuationSeparator" w:id="0">
    <w:p w:rsidR="009F5A8D" w:rsidRDefault="009F5A8D" w:rsidP="00B4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6E"/>
    <w:rsid w:val="001D7C89"/>
    <w:rsid w:val="00252D6B"/>
    <w:rsid w:val="003E7024"/>
    <w:rsid w:val="00514D98"/>
    <w:rsid w:val="006610A5"/>
    <w:rsid w:val="00840B1C"/>
    <w:rsid w:val="00850D5C"/>
    <w:rsid w:val="0086337E"/>
    <w:rsid w:val="009A440B"/>
    <w:rsid w:val="009F5A8D"/>
    <w:rsid w:val="00B4589D"/>
    <w:rsid w:val="00C07A38"/>
    <w:rsid w:val="00D020BE"/>
    <w:rsid w:val="00D1296E"/>
    <w:rsid w:val="00EC4166"/>
    <w:rsid w:val="00EE4296"/>
    <w:rsid w:val="00F2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AE24141D</Template>
  <TotalTime>2</TotalTime>
  <Pages>1</Pages>
  <Words>252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SUISAN-114</dc:creator>
  <cp:lastModifiedBy>伊藤 功二</cp:lastModifiedBy>
  <cp:revision>3</cp:revision>
  <dcterms:created xsi:type="dcterms:W3CDTF">2022-09-01T01:14:00Z</dcterms:created>
  <dcterms:modified xsi:type="dcterms:W3CDTF">2022-09-01T02:12:00Z</dcterms:modified>
</cp:coreProperties>
</file>