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BD" w:rsidRPr="007639E9" w:rsidRDefault="00E207BD" w:rsidP="00203C27">
      <w:pPr>
        <w:rPr>
          <w:sz w:val="24"/>
          <w:szCs w:val="24"/>
        </w:rPr>
      </w:pPr>
      <w:r w:rsidRPr="007639E9">
        <w:rPr>
          <w:rFonts w:hint="eastAsia"/>
          <w:sz w:val="24"/>
          <w:szCs w:val="24"/>
        </w:rPr>
        <w:t>様式第</w:t>
      </w:r>
      <w:r w:rsidR="00C007C8" w:rsidRPr="007639E9">
        <w:rPr>
          <w:rFonts w:hint="eastAsia"/>
          <w:sz w:val="24"/>
          <w:szCs w:val="24"/>
        </w:rPr>
        <w:t>６</w:t>
      </w:r>
      <w:r w:rsidRPr="007639E9">
        <w:rPr>
          <w:rFonts w:hint="eastAsia"/>
          <w:sz w:val="24"/>
          <w:szCs w:val="24"/>
        </w:rPr>
        <w:t>号（第</w:t>
      </w:r>
      <w:r w:rsidR="00C007C8" w:rsidRPr="007639E9">
        <w:rPr>
          <w:rFonts w:hint="eastAsia"/>
          <w:sz w:val="24"/>
          <w:szCs w:val="24"/>
        </w:rPr>
        <w:t>９</w:t>
      </w:r>
      <w:r w:rsidRPr="007639E9">
        <w:rPr>
          <w:rFonts w:hint="eastAsia"/>
          <w:sz w:val="24"/>
          <w:szCs w:val="24"/>
        </w:rPr>
        <w:t>条関係）</w:t>
      </w:r>
    </w:p>
    <w:p w:rsidR="00E207BD" w:rsidRPr="007639E9" w:rsidRDefault="00E207BD" w:rsidP="00203C27">
      <w:pPr>
        <w:rPr>
          <w:sz w:val="24"/>
          <w:szCs w:val="24"/>
        </w:rPr>
      </w:pPr>
    </w:p>
    <w:p w:rsidR="00E207BD" w:rsidRPr="007639E9" w:rsidRDefault="00E207BD" w:rsidP="00C007C8">
      <w:pPr>
        <w:jc w:val="center"/>
        <w:rPr>
          <w:sz w:val="24"/>
          <w:szCs w:val="24"/>
        </w:rPr>
      </w:pPr>
      <w:r w:rsidRPr="007639E9">
        <w:rPr>
          <w:rFonts w:hint="eastAsia"/>
          <w:sz w:val="24"/>
          <w:szCs w:val="24"/>
        </w:rPr>
        <w:t>実績報告書</w:t>
      </w:r>
    </w:p>
    <w:p w:rsidR="00E207BD" w:rsidRPr="007639E9" w:rsidRDefault="00E207BD" w:rsidP="00203C27">
      <w:pPr>
        <w:rPr>
          <w:sz w:val="24"/>
          <w:szCs w:val="24"/>
        </w:rPr>
      </w:pPr>
    </w:p>
    <w:p w:rsidR="00E207BD" w:rsidRPr="007639E9" w:rsidRDefault="00E207BD" w:rsidP="00C007C8">
      <w:pPr>
        <w:jc w:val="right"/>
        <w:rPr>
          <w:sz w:val="24"/>
          <w:szCs w:val="24"/>
        </w:rPr>
      </w:pPr>
      <w:r w:rsidRPr="007639E9">
        <w:rPr>
          <w:rFonts w:hint="eastAsia"/>
          <w:sz w:val="24"/>
          <w:szCs w:val="24"/>
        </w:rPr>
        <w:t xml:space="preserve">　　年　　月　　日　　</w:t>
      </w:r>
    </w:p>
    <w:p w:rsidR="00E207BD" w:rsidRPr="007639E9" w:rsidRDefault="00E207BD" w:rsidP="00203C27">
      <w:pPr>
        <w:rPr>
          <w:sz w:val="24"/>
          <w:szCs w:val="24"/>
        </w:rPr>
      </w:pPr>
    </w:p>
    <w:p w:rsidR="006420BF" w:rsidRPr="007639E9" w:rsidRDefault="006420BF" w:rsidP="00203C27">
      <w:pPr>
        <w:rPr>
          <w:sz w:val="24"/>
          <w:szCs w:val="24"/>
        </w:rPr>
      </w:pPr>
      <w:r w:rsidRPr="007639E9">
        <w:rPr>
          <w:rFonts w:hint="eastAsia"/>
          <w:sz w:val="24"/>
          <w:szCs w:val="24"/>
        </w:rPr>
        <w:t xml:space="preserve">　益田市長　　　　様</w:t>
      </w:r>
    </w:p>
    <w:p w:rsidR="00E207BD" w:rsidRPr="007639E9" w:rsidRDefault="00E207BD" w:rsidP="00203C27">
      <w:pPr>
        <w:rPr>
          <w:sz w:val="24"/>
          <w:szCs w:val="24"/>
        </w:rPr>
      </w:pPr>
    </w:p>
    <w:p w:rsidR="008539BA" w:rsidRPr="007639E9" w:rsidRDefault="008539BA" w:rsidP="008539BA">
      <w:pPr>
        <w:wordWrap w:val="0"/>
        <w:ind w:right="-2"/>
        <w:jc w:val="right"/>
        <w:rPr>
          <w:sz w:val="24"/>
          <w:szCs w:val="24"/>
        </w:rPr>
      </w:pPr>
      <w:r w:rsidRPr="007639E9">
        <w:rPr>
          <w:rFonts w:hint="eastAsia"/>
          <w:sz w:val="24"/>
          <w:szCs w:val="24"/>
        </w:rPr>
        <w:t xml:space="preserve">申請者　　</w:t>
      </w:r>
      <w:r w:rsidRPr="007639E9">
        <w:rPr>
          <w:rFonts w:hint="eastAsia"/>
          <w:spacing w:val="24"/>
          <w:kern w:val="0"/>
          <w:sz w:val="24"/>
          <w:szCs w:val="24"/>
          <w:fitText w:val="1104" w:id="428573440"/>
        </w:rPr>
        <w:t xml:space="preserve">住　　</w:t>
      </w:r>
      <w:r w:rsidRPr="007639E9">
        <w:rPr>
          <w:rFonts w:hint="eastAsia"/>
          <w:kern w:val="0"/>
          <w:sz w:val="24"/>
          <w:szCs w:val="24"/>
          <w:fitText w:val="1104" w:id="428573440"/>
        </w:rPr>
        <w:t>所</w:t>
      </w:r>
      <w:r w:rsidRPr="007639E9">
        <w:rPr>
          <w:rFonts w:hint="eastAsia"/>
          <w:sz w:val="24"/>
          <w:szCs w:val="24"/>
        </w:rPr>
        <w:t xml:space="preserve">　　　　　　　　　　</w:t>
      </w:r>
    </w:p>
    <w:p w:rsidR="008539BA" w:rsidRPr="007639E9" w:rsidRDefault="008539BA" w:rsidP="008539BA">
      <w:pPr>
        <w:wordWrap w:val="0"/>
        <w:jc w:val="right"/>
        <w:rPr>
          <w:sz w:val="24"/>
          <w:szCs w:val="24"/>
        </w:rPr>
      </w:pPr>
      <w:r w:rsidRPr="007639E9">
        <w:rPr>
          <w:rFonts w:hint="eastAsia"/>
          <w:sz w:val="24"/>
          <w:szCs w:val="24"/>
        </w:rPr>
        <w:t xml:space="preserve">（主催者）　　　　　　　　</w:t>
      </w:r>
      <w:r w:rsidRPr="007639E9">
        <w:rPr>
          <w:rFonts w:hint="eastAsia"/>
          <w:sz w:val="24"/>
          <w:szCs w:val="24"/>
        </w:rPr>
        <w:t xml:space="preserve"> </w:t>
      </w:r>
      <w:r w:rsidRPr="007639E9">
        <w:rPr>
          <w:rFonts w:hint="eastAsia"/>
          <w:sz w:val="24"/>
          <w:szCs w:val="24"/>
        </w:rPr>
        <w:t xml:space="preserve">　　　</w:t>
      </w:r>
      <w:r w:rsidRPr="007639E9">
        <w:rPr>
          <w:rFonts w:hint="eastAsia"/>
          <w:sz w:val="24"/>
          <w:szCs w:val="24"/>
        </w:rPr>
        <w:t xml:space="preserve"> </w:t>
      </w:r>
      <w:r w:rsidRPr="007639E9">
        <w:rPr>
          <w:rFonts w:hint="eastAsia"/>
          <w:sz w:val="24"/>
          <w:szCs w:val="24"/>
        </w:rPr>
        <w:t xml:space="preserve">　　　</w:t>
      </w:r>
    </w:p>
    <w:p w:rsidR="008539BA" w:rsidRPr="007639E9" w:rsidRDefault="008539BA" w:rsidP="008539BA">
      <w:pPr>
        <w:wordWrap w:val="0"/>
        <w:jc w:val="right"/>
        <w:rPr>
          <w:sz w:val="24"/>
          <w:szCs w:val="24"/>
        </w:rPr>
      </w:pPr>
      <w:r w:rsidRPr="007639E9">
        <w:rPr>
          <w:rFonts w:hint="eastAsia"/>
          <w:spacing w:val="96"/>
          <w:kern w:val="0"/>
          <w:sz w:val="24"/>
          <w:szCs w:val="24"/>
          <w:fitText w:val="1104" w:id="428573441"/>
        </w:rPr>
        <w:t>団体</w:t>
      </w:r>
      <w:r w:rsidRPr="007639E9">
        <w:rPr>
          <w:rFonts w:hint="eastAsia"/>
          <w:kern w:val="0"/>
          <w:sz w:val="24"/>
          <w:szCs w:val="24"/>
          <w:fitText w:val="1104" w:id="428573441"/>
        </w:rPr>
        <w:t>名</w:t>
      </w:r>
      <w:r w:rsidRPr="007639E9"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8539BA" w:rsidRPr="007639E9" w:rsidRDefault="004F0612" w:rsidP="004F061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</w:t>
      </w:r>
      <w:bookmarkStart w:id="0" w:name="_GoBack"/>
      <w:bookmarkEnd w:id="0"/>
    </w:p>
    <w:p w:rsidR="00C007C8" w:rsidRPr="007639E9" w:rsidRDefault="00C007C8" w:rsidP="00C007C8">
      <w:pPr>
        <w:rPr>
          <w:sz w:val="24"/>
          <w:szCs w:val="24"/>
        </w:rPr>
      </w:pPr>
    </w:p>
    <w:p w:rsidR="00E207BD" w:rsidRPr="007639E9" w:rsidRDefault="00E207BD" w:rsidP="00203C27">
      <w:pPr>
        <w:rPr>
          <w:sz w:val="24"/>
          <w:szCs w:val="24"/>
        </w:rPr>
      </w:pPr>
      <w:r w:rsidRPr="007639E9">
        <w:rPr>
          <w:rFonts w:hint="eastAsia"/>
          <w:sz w:val="24"/>
          <w:szCs w:val="24"/>
        </w:rPr>
        <w:t xml:space="preserve">　　</w:t>
      </w:r>
      <w:r w:rsidR="006420BF" w:rsidRPr="007639E9">
        <w:rPr>
          <w:rFonts w:hint="eastAsia"/>
          <w:sz w:val="24"/>
          <w:szCs w:val="24"/>
        </w:rPr>
        <w:t xml:space="preserve">　　年　　月　　日付け益　　</w:t>
      </w:r>
      <w:r w:rsidRPr="007639E9">
        <w:rPr>
          <w:rFonts w:hint="eastAsia"/>
          <w:sz w:val="24"/>
          <w:szCs w:val="24"/>
        </w:rPr>
        <w:t>第　　号で</w:t>
      </w:r>
      <w:r w:rsidR="00950F84" w:rsidRPr="007639E9">
        <w:rPr>
          <w:rFonts w:hint="eastAsia"/>
          <w:sz w:val="24"/>
          <w:szCs w:val="24"/>
        </w:rPr>
        <w:t>益田市後援等名義使用</w:t>
      </w:r>
      <w:r w:rsidR="008C046F" w:rsidRPr="007639E9">
        <w:rPr>
          <w:rFonts w:hint="eastAsia"/>
          <w:sz w:val="24"/>
          <w:szCs w:val="24"/>
        </w:rPr>
        <w:t>承認</w:t>
      </w:r>
      <w:r w:rsidR="00950F84" w:rsidRPr="007639E9">
        <w:rPr>
          <w:rFonts w:hint="eastAsia"/>
          <w:sz w:val="24"/>
          <w:szCs w:val="24"/>
        </w:rPr>
        <w:t>及び益田市長賞交付</w:t>
      </w:r>
      <w:r w:rsidR="008C046F" w:rsidRPr="007639E9">
        <w:rPr>
          <w:rFonts w:hint="eastAsia"/>
          <w:sz w:val="24"/>
          <w:szCs w:val="24"/>
        </w:rPr>
        <w:t>決定</w:t>
      </w:r>
      <w:r w:rsidRPr="007639E9">
        <w:rPr>
          <w:rFonts w:hint="eastAsia"/>
          <w:sz w:val="24"/>
          <w:szCs w:val="24"/>
        </w:rPr>
        <w:t>を受けた事業が終了しましたので、下記のとおり報告します。</w:t>
      </w:r>
    </w:p>
    <w:p w:rsidR="00950F84" w:rsidRPr="007639E9" w:rsidRDefault="00950F84" w:rsidP="00203C27">
      <w:pPr>
        <w:rPr>
          <w:sz w:val="24"/>
          <w:szCs w:val="24"/>
        </w:rPr>
      </w:pPr>
    </w:p>
    <w:p w:rsidR="00950F84" w:rsidRPr="007639E9" w:rsidRDefault="00E207BD" w:rsidP="008C046F">
      <w:pPr>
        <w:jc w:val="center"/>
        <w:rPr>
          <w:sz w:val="24"/>
          <w:szCs w:val="24"/>
        </w:rPr>
      </w:pPr>
      <w:r w:rsidRPr="007639E9">
        <w:rPr>
          <w:rFonts w:hint="eastAsia"/>
          <w:sz w:val="24"/>
          <w:szCs w:val="24"/>
        </w:rPr>
        <w:t>記</w:t>
      </w:r>
    </w:p>
    <w:p w:rsidR="00950F84" w:rsidRPr="007639E9" w:rsidRDefault="00950F84" w:rsidP="00203C27">
      <w:pPr>
        <w:rPr>
          <w:sz w:val="24"/>
          <w:szCs w:val="24"/>
        </w:rPr>
      </w:pPr>
    </w:p>
    <w:tbl>
      <w:tblPr>
        <w:tblW w:w="5608" w:type="pct"/>
        <w:tblInd w:w="-5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7259"/>
      </w:tblGrid>
      <w:tr w:rsidR="00BE3CC6" w:rsidRPr="000A40D1" w:rsidTr="00A03CE7">
        <w:trPr>
          <w:trHeight w:hRule="exact" w:val="1023"/>
        </w:trPr>
        <w:tc>
          <w:tcPr>
            <w:tcW w:w="144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3CC6" w:rsidRPr="000A40D1" w:rsidRDefault="008C046F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承認・決定</w:t>
            </w:r>
            <w:r w:rsidR="00BE3CC6" w:rsidRPr="000A40D1">
              <w:rPr>
                <w:rFonts w:hint="eastAsia"/>
                <w:spacing w:val="-10"/>
              </w:rPr>
              <w:t>の内容</w:t>
            </w:r>
          </w:p>
          <w:p w:rsidR="00BE3CC6" w:rsidRPr="000A40D1" w:rsidRDefault="00BE3CC6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15"/>
                <w:kern w:val="0"/>
                <w:fitText w:val="2706" w:id="421790977"/>
              </w:rPr>
              <w:t>※該当項目に✔を記入す</w:t>
            </w:r>
            <w:r w:rsidRPr="000A40D1">
              <w:rPr>
                <w:rFonts w:hint="eastAsia"/>
                <w:spacing w:val="-75"/>
                <w:kern w:val="0"/>
                <w:fitText w:val="2706" w:id="421790977"/>
              </w:rPr>
              <w:t>る</w:t>
            </w:r>
          </w:p>
        </w:tc>
        <w:tc>
          <w:tcPr>
            <w:tcW w:w="3556" w:type="pc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3CC6" w:rsidRPr="000A40D1" w:rsidRDefault="00A03CE7" w:rsidP="00A03CE7">
            <w:pPr>
              <w:ind w:firstLineChars="50" w:firstLine="113"/>
              <w:rPr>
                <w:spacing w:val="-10"/>
              </w:rPr>
            </w:pPr>
            <w:r w:rsidRPr="000A40D1">
              <w:rPr>
                <w:rFonts w:asciiTheme="minorEastAsia" w:eastAsiaTheme="minorEastAsia" w:hAnsiTheme="minorEastAsia" w:hint="eastAsia"/>
                <w:spacing w:val="-10"/>
                <w:szCs w:val="21"/>
              </w:rPr>
              <w:t xml:space="preserve">□後援名義の使用承認 </w:t>
            </w:r>
            <w:r w:rsidR="008C046F" w:rsidRPr="000A40D1"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□共催名義の使用承認</w:t>
            </w:r>
            <w:r w:rsidRPr="000A40D1">
              <w:rPr>
                <w:rFonts w:asciiTheme="minorEastAsia" w:eastAsiaTheme="minorEastAsia" w:hAnsiTheme="minorEastAsia" w:hint="eastAsia"/>
                <w:spacing w:val="-10"/>
                <w:szCs w:val="21"/>
              </w:rPr>
              <w:t xml:space="preserve"> </w:t>
            </w:r>
            <w:r w:rsidR="008C046F" w:rsidRPr="000A40D1"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□益田市長賞の交付</w:t>
            </w:r>
          </w:p>
        </w:tc>
      </w:tr>
      <w:tr w:rsidR="00BE3CC6" w:rsidRPr="000A40D1" w:rsidTr="00A03CE7">
        <w:trPr>
          <w:trHeight w:hRule="exact" w:val="555"/>
        </w:trPr>
        <w:tc>
          <w:tcPr>
            <w:tcW w:w="144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3CC6" w:rsidRPr="000A40D1" w:rsidRDefault="00BE3CC6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事業の名称</w:t>
            </w:r>
          </w:p>
        </w:tc>
        <w:tc>
          <w:tcPr>
            <w:tcW w:w="35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3CC6" w:rsidRPr="000A40D1" w:rsidRDefault="00BE3CC6" w:rsidP="00203C27">
            <w:pPr>
              <w:rPr>
                <w:spacing w:val="-10"/>
              </w:rPr>
            </w:pPr>
          </w:p>
        </w:tc>
      </w:tr>
      <w:tr w:rsidR="00BE3CC6" w:rsidRPr="000A40D1" w:rsidTr="00A03CE7">
        <w:trPr>
          <w:trHeight w:hRule="exact" w:val="555"/>
        </w:trPr>
        <w:tc>
          <w:tcPr>
            <w:tcW w:w="144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3CC6" w:rsidRPr="000A40D1" w:rsidRDefault="00BE3CC6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15"/>
                <w:kern w:val="0"/>
                <w:fitText w:val="1000" w:id="386590468"/>
              </w:rPr>
              <w:t>実施期</w:t>
            </w:r>
            <w:r w:rsidRPr="000A40D1">
              <w:rPr>
                <w:rFonts w:hint="eastAsia"/>
                <w:spacing w:val="30"/>
                <w:kern w:val="0"/>
                <w:fitText w:val="1000" w:id="386590468"/>
              </w:rPr>
              <w:t>日</w:t>
            </w:r>
          </w:p>
        </w:tc>
        <w:tc>
          <w:tcPr>
            <w:tcW w:w="35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E3CC6" w:rsidRPr="000A40D1" w:rsidRDefault="00BE3CC6" w:rsidP="00203C27">
            <w:pPr>
              <w:rPr>
                <w:spacing w:val="-10"/>
              </w:rPr>
            </w:pPr>
          </w:p>
        </w:tc>
      </w:tr>
      <w:tr w:rsidR="00BE3CC6" w:rsidRPr="000A40D1" w:rsidTr="00A03CE7">
        <w:trPr>
          <w:trHeight w:hRule="exact" w:val="577"/>
        </w:trPr>
        <w:tc>
          <w:tcPr>
            <w:tcW w:w="144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3CC6" w:rsidRPr="000A40D1" w:rsidRDefault="00BE3CC6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参加者数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E3CC6" w:rsidRPr="000A40D1" w:rsidRDefault="00BE3CC6" w:rsidP="00203C27">
            <w:pPr>
              <w:rPr>
                <w:spacing w:val="-10"/>
              </w:rPr>
            </w:pPr>
          </w:p>
        </w:tc>
      </w:tr>
      <w:tr w:rsidR="00BE3CC6" w:rsidRPr="000A40D1" w:rsidTr="00A03CE7">
        <w:trPr>
          <w:trHeight w:hRule="exact" w:val="1429"/>
        </w:trPr>
        <w:tc>
          <w:tcPr>
            <w:tcW w:w="144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3CC6" w:rsidRPr="000A40D1" w:rsidRDefault="00BE3CC6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事業の成果</w:t>
            </w:r>
          </w:p>
          <w:p w:rsidR="00BE3CC6" w:rsidRPr="000A40D1" w:rsidRDefault="00BE3CC6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（別添可）</w:t>
            </w:r>
          </w:p>
        </w:tc>
        <w:tc>
          <w:tcPr>
            <w:tcW w:w="35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3CC6" w:rsidRPr="000A40D1" w:rsidRDefault="00BE3CC6" w:rsidP="00203C27">
            <w:pPr>
              <w:rPr>
                <w:spacing w:val="-10"/>
              </w:rPr>
            </w:pPr>
          </w:p>
        </w:tc>
      </w:tr>
      <w:tr w:rsidR="00BE3CC6" w:rsidRPr="000A40D1" w:rsidTr="00A03CE7">
        <w:trPr>
          <w:trHeight w:hRule="exact" w:val="876"/>
        </w:trPr>
        <w:tc>
          <w:tcPr>
            <w:tcW w:w="144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E3CC6" w:rsidRPr="000A40D1" w:rsidRDefault="00BE3CC6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他の後援・共催先</w:t>
            </w:r>
          </w:p>
        </w:tc>
        <w:tc>
          <w:tcPr>
            <w:tcW w:w="35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BE3CC6" w:rsidRPr="000A40D1" w:rsidRDefault="00BE3CC6" w:rsidP="00A03CE7">
            <w:pPr>
              <w:ind w:firstLineChars="50" w:firstLine="113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後援：</w:t>
            </w:r>
          </w:p>
          <w:p w:rsidR="00BE3CC6" w:rsidRPr="000A40D1" w:rsidRDefault="00BE3CC6" w:rsidP="00A03CE7">
            <w:pPr>
              <w:ind w:firstLineChars="50" w:firstLine="113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共催：</w:t>
            </w:r>
          </w:p>
        </w:tc>
      </w:tr>
      <w:tr w:rsidR="00BE3CC6" w:rsidRPr="000A40D1" w:rsidTr="00A03CE7">
        <w:trPr>
          <w:trHeight w:hRule="exact" w:val="962"/>
        </w:trPr>
        <w:tc>
          <w:tcPr>
            <w:tcW w:w="144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3CC6" w:rsidRPr="000A40D1" w:rsidRDefault="00BE3CC6" w:rsidP="008C046F">
            <w:pPr>
              <w:jc w:val="center"/>
              <w:rPr>
                <w:spacing w:val="-10"/>
                <w:kern w:val="0"/>
              </w:rPr>
            </w:pPr>
            <w:r w:rsidRPr="000A40D1">
              <w:rPr>
                <w:rFonts w:hint="eastAsia"/>
                <w:spacing w:val="-10"/>
                <w:kern w:val="0"/>
              </w:rPr>
              <w:t>益田市長賞　受賞者</w:t>
            </w:r>
          </w:p>
        </w:tc>
        <w:tc>
          <w:tcPr>
            <w:tcW w:w="35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3CC6" w:rsidRPr="000A40D1" w:rsidRDefault="00BE3CC6" w:rsidP="00A03CE7">
            <w:pPr>
              <w:ind w:firstLineChars="50" w:firstLine="113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※益田市長賞の交付を受けた場合のみ記載してください。</w:t>
            </w:r>
          </w:p>
        </w:tc>
      </w:tr>
      <w:tr w:rsidR="00BE3CC6" w:rsidRPr="00203C27" w:rsidTr="00A03CE7">
        <w:trPr>
          <w:trHeight w:hRule="exact" w:val="1501"/>
        </w:trPr>
        <w:tc>
          <w:tcPr>
            <w:tcW w:w="1444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3CC6" w:rsidRPr="000A40D1" w:rsidRDefault="00BE3CC6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15"/>
                <w:kern w:val="0"/>
                <w:fitText w:val="1000" w:id="386590469"/>
              </w:rPr>
              <w:t>添付書</w:t>
            </w:r>
            <w:r w:rsidRPr="000A40D1">
              <w:rPr>
                <w:rFonts w:hint="eastAsia"/>
                <w:spacing w:val="30"/>
                <w:kern w:val="0"/>
                <w:fitText w:val="1000" w:id="386590469"/>
              </w:rPr>
              <w:t>類</w:t>
            </w:r>
          </w:p>
          <w:p w:rsidR="00BE3CC6" w:rsidRPr="000A40D1" w:rsidRDefault="00BE3CC6" w:rsidP="008C046F">
            <w:pPr>
              <w:jc w:val="center"/>
              <w:rPr>
                <w:spacing w:val="-10"/>
              </w:rPr>
            </w:pPr>
            <w:r w:rsidRPr="000A40D1">
              <w:rPr>
                <w:rFonts w:hint="eastAsia"/>
                <w:spacing w:val="15"/>
                <w:kern w:val="0"/>
                <w:fitText w:val="2706" w:id="421790978"/>
              </w:rPr>
              <w:t>※該当項目に✔を記入す</w:t>
            </w:r>
            <w:r w:rsidRPr="000A40D1">
              <w:rPr>
                <w:rFonts w:hint="eastAsia"/>
                <w:spacing w:val="-75"/>
                <w:kern w:val="0"/>
                <w:fitText w:val="2706" w:id="421790978"/>
              </w:rPr>
              <w:t>る</w:t>
            </w:r>
          </w:p>
        </w:tc>
        <w:tc>
          <w:tcPr>
            <w:tcW w:w="3556" w:type="pct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3CC6" w:rsidRPr="000A40D1" w:rsidRDefault="00BE3CC6" w:rsidP="00A03CE7">
            <w:pPr>
              <w:ind w:firstLineChars="50" w:firstLine="113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□収支決算書</w:t>
            </w:r>
          </w:p>
          <w:p w:rsidR="00BE3CC6" w:rsidRPr="000A40D1" w:rsidRDefault="00BE3CC6" w:rsidP="00A03CE7">
            <w:pPr>
              <w:ind w:firstLineChars="50" w:firstLine="113"/>
              <w:rPr>
                <w:spacing w:val="-10"/>
              </w:rPr>
            </w:pPr>
            <w:r w:rsidRPr="000A40D1">
              <w:rPr>
                <w:rFonts w:hint="eastAsia"/>
                <w:spacing w:val="-10"/>
              </w:rPr>
              <w:t>□その他</w:t>
            </w:r>
          </w:p>
          <w:p w:rsidR="00BE3CC6" w:rsidRPr="008C046F" w:rsidRDefault="00CA7774" w:rsidP="00203C27">
            <w:pPr>
              <w:rPr>
                <w:spacing w:val="-10"/>
              </w:rPr>
            </w:pPr>
            <w:r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3175</wp:posOffset>
                      </wp:positionV>
                      <wp:extent cx="3686175" cy="428625"/>
                      <wp:effectExtent l="6985" t="12700" r="12065" b="63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15.55pt;margin-top:.25pt;width:290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BE3CC6" w:rsidRPr="008C046F">
              <w:rPr>
                <w:rFonts w:hint="eastAsia"/>
                <w:spacing w:val="-10"/>
              </w:rPr>
              <w:t xml:space="preserve">　　</w:t>
            </w:r>
          </w:p>
          <w:p w:rsidR="00BE3CC6" w:rsidRPr="008C046F" w:rsidRDefault="00BE3CC6" w:rsidP="00203C27">
            <w:pPr>
              <w:rPr>
                <w:spacing w:val="-10"/>
              </w:rPr>
            </w:pPr>
            <w:r w:rsidRPr="008C046F">
              <w:rPr>
                <w:rFonts w:hint="eastAsia"/>
                <w:spacing w:val="-10"/>
              </w:rPr>
              <w:t xml:space="preserve">　　</w:t>
            </w:r>
          </w:p>
        </w:tc>
      </w:tr>
    </w:tbl>
    <w:p w:rsidR="00E207BD" w:rsidRPr="00203C27" w:rsidRDefault="00E207BD" w:rsidP="00203C27"/>
    <w:sectPr w:rsidR="00E207BD" w:rsidRPr="00203C27" w:rsidSect="008539BA">
      <w:pgSz w:w="11906" w:h="16838" w:code="9"/>
      <w:pgMar w:top="1134" w:right="1418" w:bottom="1134" w:left="1418" w:header="397" w:footer="284" w:gutter="0"/>
      <w:cols w:space="720"/>
      <w:noEndnote/>
      <w:docGrid w:type="linesAndChars" w:linePitch="353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DA" w:rsidRDefault="00BF3DDA" w:rsidP="009F29FF">
      <w:r>
        <w:separator/>
      </w:r>
    </w:p>
  </w:endnote>
  <w:endnote w:type="continuationSeparator" w:id="0">
    <w:p w:rsidR="00BF3DDA" w:rsidRDefault="00BF3DDA" w:rsidP="009F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DA" w:rsidRDefault="00BF3DDA" w:rsidP="009F29FF">
      <w:r>
        <w:separator/>
      </w:r>
    </w:p>
  </w:footnote>
  <w:footnote w:type="continuationSeparator" w:id="0">
    <w:p w:rsidR="00BF3DDA" w:rsidRDefault="00BF3DDA" w:rsidP="009F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3"/>
  <w:drawingGridVerticalSpacing w:val="353"/>
  <w:displayHorizontalDrawingGridEvery w:val="0"/>
  <w:noPunctuationKerning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29"/>
    <w:rsid w:val="000011D8"/>
    <w:rsid w:val="00020B24"/>
    <w:rsid w:val="00023D81"/>
    <w:rsid w:val="00026F64"/>
    <w:rsid w:val="00040DBD"/>
    <w:rsid w:val="00060C92"/>
    <w:rsid w:val="00064028"/>
    <w:rsid w:val="00072C2F"/>
    <w:rsid w:val="00074B00"/>
    <w:rsid w:val="000777A5"/>
    <w:rsid w:val="000830FD"/>
    <w:rsid w:val="000924EC"/>
    <w:rsid w:val="000A40D1"/>
    <w:rsid w:val="000B7929"/>
    <w:rsid w:val="000D348E"/>
    <w:rsid w:val="000D370D"/>
    <w:rsid w:val="000D7440"/>
    <w:rsid w:val="000E1E5A"/>
    <w:rsid w:val="00101795"/>
    <w:rsid w:val="00103533"/>
    <w:rsid w:val="001072BF"/>
    <w:rsid w:val="00110AEF"/>
    <w:rsid w:val="0011678F"/>
    <w:rsid w:val="00117265"/>
    <w:rsid w:val="001209CF"/>
    <w:rsid w:val="0013194F"/>
    <w:rsid w:val="001360FC"/>
    <w:rsid w:val="00151184"/>
    <w:rsid w:val="00155171"/>
    <w:rsid w:val="001765B2"/>
    <w:rsid w:val="001973D8"/>
    <w:rsid w:val="001A1549"/>
    <w:rsid w:val="001B2B9F"/>
    <w:rsid w:val="001B2F19"/>
    <w:rsid w:val="001C1348"/>
    <w:rsid w:val="001E0AB4"/>
    <w:rsid w:val="001E0E92"/>
    <w:rsid w:val="001F5C3C"/>
    <w:rsid w:val="00201358"/>
    <w:rsid w:val="00203C27"/>
    <w:rsid w:val="0020791B"/>
    <w:rsid w:val="00224209"/>
    <w:rsid w:val="00235965"/>
    <w:rsid w:val="0024369F"/>
    <w:rsid w:val="00255DFD"/>
    <w:rsid w:val="00266C9A"/>
    <w:rsid w:val="002762B6"/>
    <w:rsid w:val="00277925"/>
    <w:rsid w:val="002822CF"/>
    <w:rsid w:val="00290A50"/>
    <w:rsid w:val="00290AE7"/>
    <w:rsid w:val="002914F4"/>
    <w:rsid w:val="00291673"/>
    <w:rsid w:val="0029624F"/>
    <w:rsid w:val="002A1790"/>
    <w:rsid w:val="002A1C35"/>
    <w:rsid w:val="002A36A2"/>
    <w:rsid w:val="002B337C"/>
    <w:rsid w:val="002C28F5"/>
    <w:rsid w:val="002C2D4E"/>
    <w:rsid w:val="002D2E84"/>
    <w:rsid w:val="002D74BB"/>
    <w:rsid w:val="002E781D"/>
    <w:rsid w:val="00306ED0"/>
    <w:rsid w:val="003174CF"/>
    <w:rsid w:val="00337CAD"/>
    <w:rsid w:val="003447DF"/>
    <w:rsid w:val="00351247"/>
    <w:rsid w:val="003614C1"/>
    <w:rsid w:val="00362735"/>
    <w:rsid w:val="00376588"/>
    <w:rsid w:val="00377EE7"/>
    <w:rsid w:val="003808AF"/>
    <w:rsid w:val="00382650"/>
    <w:rsid w:val="003832A0"/>
    <w:rsid w:val="00391159"/>
    <w:rsid w:val="0039276B"/>
    <w:rsid w:val="0039346D"/>
    <w:rsid w:val="00396095"/>
    <w:rsid w:val="00396919"/>
    <w:rsid w:val="00396E2F"/>
    <w:rsid w:val="003A4C4C"/>
    <w:rsid w:val="003C16C3"/>
    <w:rsid w:val="003C461F"/>
    <w:rsid w:val="00401B8A"/>
    <w:rsid w:val="00401D3A"/>
    <w:rsid w:val="004063DF"/>
    <w:rsid w:val="00414653"/>
    <w:rsid w:val="004214DB"/>
    <w:rsid w:val="00425CBE"/>
    <w:rsid w:val="00434CD7"/>
    <w:rsid w:val="00441BE3"/>
    <w:rsid w:val="00442D3F"/>
    <w:rsid w:val="00461BE5"/>
    <w:rsid w:val="004765DE"/>
    <w:rsid w:val="004863A6"/>
    <w:rsid w:val="004956D2"/>
    <w:rsid w:val="0049729A"/>
    <w:rsid w:val="004B2D25"/>
    <w:rsid w:val="004B3AD8"/>
    <w:rsid w:val="004B6FC2"/>
    <w:rsid w:val="004C09D6"/>
    <w:rsid w:val="004F0612"/>
    <w:rsid w:val="004F277C"/>
    <w:rsid w:val="004F2CC1"/>
    <w:rsid w:val="004F6AF8"/>
    <w:rsid w:val="004F7C31"/>
    <w:rsid w:val="005022D3"/>
    <w:rsid w:val="005226B8"/>
    <w:rsid w:val="005246DC"/>
    <w:rsid w:val="00532415"/>
    <w:rsid w:val="005328F2"/>
    <w:rsid w:val="00532F89"/>
    <w:rsid w:val="005363B8"/>
    <w:rsid w:val="00541467"/>
    <w:rsid w:val="00541550"/>
    <w:rsid w:val="00541ACE"/>
    <w:rsid w:val="00541C48"/>
    <w:rsid w:val="00543506"/>
    <w:rsid w:val="00543C6A"/>
    <w:rsid w:val="00546360"/>
    <w:rsid w:val="00550A9A"/>
    <w:rsid w:val="00553AF4"/>
    <w:rsid w:val="0057407F"/>
    <w:rsid w:val="00576FF3"/>
    <w:rsid w:val="00577768"/>
    <w:rsid w:val="00580755"/>
    <w:rsid w:val="005A2A54"/>
    <w:rsid w:val="005B4385"/>
    <w:rsid w:val="005B58CB"/>
    <w:rsid w:val="005D7278"/>
    <w:rsid w:val="005E778E"/>
    <w:rsid w:val="005F432A"/>
    <w:rsid w:val="005F48E7"/>
    <w:rsid w:val="005F7757"/>
    <w:rsid w:val="00601FFC"/>
    <w:rsid w:val="00607698"/>
    <w:rsid w:val="00621351"/>
    <w:rsid w:val="0062460E"/>
    <w:rsid w:val="006329CE"/>
    <w:rsid w:val="00640D21"/>
    <w:rsid w:val="006420BF"/>
    <w:rsid w:val="00647C6B"/>
    <w:rsid w:val="006567FC"/>
    <w:rsid w:val="006667D6"/>
    <w:rsid w:val="006705A7"/>
    <w:rsid w:val="006753D3"/>
    <w:rsid w:val="006753E0"/>
    <w:rsid w:val="00680413"/>
    <w:rsid w:val="00684E0F"/>
    <w:rsid w:val="00695AA6"/>
    <w:rsid w:val="006967FF"/>
    <w:rsid w:val="006B73BC"/>
    <w:rsid w:val="006B7AD7"/>
    <w:rsid w:val="006E24F6"/>
    <w:rsid w:val="006E5041"/>
    <w:rsid w:val="006E6054"/>
    <w:rsid w:val="006E7B5B"/>
    <w:rsid w:val="006F360A"/>
    <w:rsid w:val="00712C5E"/>
    <w:rsid w:val="00720277"/>
    <w:rsid w:val="007541FB"/>
    <w:rsid w:val="007639E9"/>
    <w:rsid w:val="00767B63"/>
    <w:rsid w:val="007A252B"/>
    <w:rsid w:val="007A6438"/>
    <w:rsid w:val="007C4A2B"/>
    <w:rsid w:val="007D39A1"/>
    <w:rsid w:val="007E4546"/>
    <w:rsid w:val="007F14AA"/>
    <w:rsid w:val="007F65CF"/>
    <w:rsid w:val="00831B8E"/>
    <w:rsid w:val="00837DDA"/>
    <w:rsid w:val="008401CE"/>
    <w:rsid w:val="008539BA"/>
    <w:rsid w:val="00853A8E"/>
    <w:rsid w:val="00855715"/>
    <w:rsid w:val="00856874"/>
    <w:rsid w:val="0085724F"/>
    <w:rsid w:val="00871C36"/>
    <w:rsid w:val="008868A6"/>
    <w:rsid w:val="00893946"/>
    <w:rsid w:val="00894174"/>
    <w:rsid w:val="00894ECB"/>
    <w:rsid w:val="008A13E1"/>
    <w:rsid w:val="008C046F"/>
    <w:rsid w:val="008C3EE4"/>
    <w:rsid w:val="008D276B"/>
    <w:rsid w:val="008E2762"/>
    <w:rsid w:val="008E6CA5"/>
    <w:rsid w:val="008F0777"/>
    <w:rsid w:val="008F0A39"/>
    <w:rsid w:val="008F3ACC"/>
    <w:rsid w:val="008F6712"/>
    <w:rsid w:val="00901BD7"/>
    <w:rsid w:val="00907ACF"/>
    <w:rsid w:val="00910CB3"/>
    <w:rsid w:val="00926419"/>
    <w:rsid w:val="009440F6"/>
    <w:rsid w:val="00950F84"/>
    <w:rsid w:val="00960252"/>
    <w:rsid w:val="009715FC"/>
    <w:rsid w:val="00972CC3"/>
    <w:rsid w:val="00973A5F"/>
    <w:rsid w:val="00987998"/>
    <w:rsid w:val="009A28B7"/>
    <w:rsid w:val="009A4CAC"/>
    <w:rsid w:val="009A6D7B"/>
    <w:rsid w:val="009C2968"/>
    <w:rsid w:val="009C4A41"/>
    <w:rsid w:val="009D49C2"/>
    <w:rsid w:val="009E0641"/>
    <w:rsid w:val="009E11C8"/>
    <w:rsid w:val="009E4330"/>
    <w:rsid w:val="009E4C24"/>
    <w:rsid w:val="009E609A"/>
    <w:rsid w:val="009F035E"/>
    <w:rsid w:val="009F0CFC"/>
    <w:rsid w:val="009F29FF"/>
    <w:rsid w:val="009F4E78"/>
    <w:rsid w:val="00A00B1B"/>
    <w:rsid w:val="00A03CE7"/>
    <w:rsid w:val="00A11660"/>
    <w:rsid w:val="00A13AA2"/>
    <w:rsid w:val="00A268CF"/>
    <w:rsid w:val="00A31A43"/>
    <w:rsid w:val="00A47349"/>
    <w:rsid w:val="00A70DCA"/>
    <w:rsid w:val="00A86CDC"/>
    <w:rsid w:val="00A93DEA"/>
    <w:rsid w:val="00A94257"/>
    <w:rsid w:val="00A952E8"/>
    <w:rsid w:val="00AA740B"/>
    <w:rsid w:val="00AB0921"/>
    <w:rsid w:val="00AB4A81"/>
    <w:rsid w:val="00AB6BD8"/>
    <w:rsid w:val="00AB74BF"/>
    <w:rsid w:val="00AE4628"/>
    <w:rsid w:val="00AE4D69"/>
    <w:rsid w:val="00AE4F6F"/>
    <w:rsid w:val="00AF3AEF"/>
    <w:rsid w:val="00B00A68"/>
    <w:rsid w:val="00B027F5"/>
    <w:rsid w:val="00B07E03"/>
    <w:rsid w:val="00B172DA"/>
    <w:rsid w:val="00B21260"/>
    <w:rsid w:val="00B33C62"/>
    <w:rsid w:val="00B435DB"/>
    <w:rsid w:val="00B479A4"/>
    <w:rsid w:val="00B52BF3"/>
    <w:rsid w:val="00B558B7"/>
    <w:rsid w:val="00B56276"/>
    <w:rsid w:val="00B61540"/>
    <w:rsid w:val="00B639F1"/>
    <w:rsid w:val="00B70A53"/>
    <w:rsid w:val="00B8429B"/>
    <w:rsid w:val="00B85FA6"/>
    <w:rsid w:val="00B90AD0"/>
    <w:rsid w:val="00B92A9D"/>
    <w:rsid w:val="00B93089"/>
    <w:rsid w:val="00B951E3"/>
    <w:rsid w:val="00BA0444"/>
    <w:rsid w:val="00BA2D1E"/>
    <w:rsid w:val="00BC2229"/>
    <w:rsid w:val="00BC51A6"/>
    <w:rsid w:val="00BD7818"/>
    <w:rsid w:val="00BE0557"/>
    <w:rsid w:val="00BE3CC6"/>
    <w:rsid w:val="00BF06C0"/>
    <w:rsid w:val="00BF3DDA"/>
    <w:rsid w:val="00BF58DD"/>
    <w:rsid w:val="00C007C8"/>
    <w:rsid w:val="00C05AC2"/>
    <w:rsid w:val="00C154A7"/>
    <w:rsid w:val="00C41AEE"/>
    <w:rsid w:val="00C42853"/>
    <w:rsid w:val="00C46547"/>
    <w:rsid w:val="00C47EBE"/>
    <w:rsid w:val="00C53BA4"/>
    <w:rsid w:val="00C6110F"/>
    <w:rsid w:val="00C77D0A"/>
    <w:rsid w:val="00C82A0E"/>
    <w:rsid w:val="00C85B67"/>
    <w:rsid w:val="00C8714E"/>
    <w:rsid w:val="00C9399B"/>
    <w:rsid w:val="00C964DB"/>
    <w:rsid w:val="00CA0487"/>
    <w:rsid w:val="00CA4A30"/>
    <w:rsid w:val="00CA66DF"/>
    <w:rsid w:val="00CA7774"/>
    <w:rsid w:val="00CB198E"/>
    <w:rsid w:val="00CB5193"/>
    <w:rsid w:val="00CB6E48"/>
    <w:rsid w:val="00CB7BD6"/>
    <w:rsid w:val="00CC4B34"/>
    <w:rsid w:val="00CD11AE"/>
    <w:rsid w:val="00CD72C0"/>
    <w:rsid w:val="00CE44B8"/>
    <w:rsid w:val="00CE63C3"/>
    <w:rsid w:val="00D13523"/>
    <w:rsid w:val="00D13DD1"/>
    <w:rsid w:val="00D259CA"/>
    <w:rsid w:val="00D326C4"/>
    <w:rsid w:val="00D53CA3"/>
    <w:rsid w:val="00D6723F"/>
    <w:rsid w:val="00D93F61"/>
    <w:rsid w:val="00DA1E74"/>
    <w:rsid w:val="00DB7A62"/>
    <w:rsid w:val="00DC2CE0"/>
    <w:rsid w:val="00E207BD"/>
    <w:rsid w:val="00E22F45"/>
    <w:rsid w:val="00E25481"/>
    <w:rsid w:val="00E25C0B"/>
    <w:rsid w:val="00E42BDE"/>
    <w:rsid w:val="00E56EFB"/>
    <w:rsid w:val="00E678D6"/>
    <w:rsid w:val="00E855D4"/>
    <w:rsid w:val="00E87229"/>
    <w:rsid w:val="00E94EE9"/>
    <w:rsid w:val="00EA289A"/>
    <w:rsid w:val="00EB4F33"/>
    <w:rsid w:val="00EC0477"/>
    <w:rsid w:val="00EC20C3"/>
    <w:rsid w:val="00EC3209"/>
    <w:rsid w:val="00EC59F0"/>
    <w:rsid w:val="00ED020A"/>
    <w:rsid w:val="00ED2340"/>
    <w:rsid w:val="00EF1866"/>
    <w:rsid w:val="00EF4F5D"/>
    <w:rsid w:val="00EF7814"/>
    <w:rsid w:val="00F252AF"/>
    <w:rsid w:val="00F327C5"/>
    <w:rsid w:val="00F33240"/>
    <w:rsid w:val="00F36988"/>
    <w:rsid w:val="00F40436"/>
    <w:rsid w:val="00F40CF8"/>
    <w:rsid w:val="00F41953"/>
    <w:rsid w:val="00F47216"/>
    <w:rsid w:val="00F508D2"/>
    <w:rsid w:val="00F6463A"/>
    <w:rsid w:val="00F7198C"/>
    <w:rsid w:val="00F76A57"/>
    <w:rsid w:val="00F81DD3"/>
    <w:rsid w:val="00F84E38"/>
    <w:rsid w:val="00F873BF"/>
    <w:rsid w:val="00FA05C5"/>
    <w:rsid w:val="00FA1607"/>
    <w:rsid w:val="00FA1B9D"/>
    <w:rsid w:val="00FB0400"/>
    <w:rsid w:val="00FC3222"/>
    <w:rsid w:val="00FD4A6E"/>
    <w:rsid w:val="00FD74D8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0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29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29F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87229"/>
    <w:pPr>
      <w:jc w:val="center"/>
    </w:pPr>
  </w:style>
  <w:style w:type="character" w:customStyle="1" w:styleId="a9">
    <w:name w:val="記 (文字)"/>
    <w:basedOn w:val="a0"/>
    <w:link w:val="a8"/>
    <w:uiPriority w:val="99"/>
    <w:rsid w:val="00E8722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87229"/>
    <w:pPr>
      <w:jc w:val="right"/>
    </w:pPr>
  </w:style>
  <w:style w:type="character" w:customStyle="1" w:styleId="ab">
    <w:name w:val="結語 (文字)"/>
    <w:basedOn w:val="a0"/>
    <w:link w:val="aa"/>
    <w:uiPriority w:val="99"/>
    <w:rsid w:val="00E8722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0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29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29F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87229"/>
    <w:pPr>
      <w:jc w:val="center"/>
    </w:pPr>
  </w:style>
  <w:style w:type="character" w:customStyle="1" w:styleId="a9">
    <w:name w:val="記 (文字)"/>
    <w:basedOn w:val="a0"/>
    <w:link w:val="a8"/>
    <w:uiPriority w:val="99"/>
    <w:rsid w:val="00E8722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87229"/>
    <w:pPr>
      <w:jc w:val="right"/>
    </w:pPr>
  </w:style>
  <w:style w:type="character" w:customStyle="1" w:styleId="ab">
    <w:name w:val="結語 (文字)"/>
    <w:basedOn w:val="a0"/>
    <w:link w:val="aa"/>
    <w:uiPriority w:val="99"/>
    <w:rsid w:val="00E872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6BC2E51B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SOMU-106</dc:creator>
  <cp:lastModifiedBy>岡﨑 由莉</cp:lastModifiedBy>
  <cp:revision>2</cp:revision>
  <cp:lastPrinted>2013-09-17T01:06:00Z</cp:lastPrinted>
  <dcterms:created xsi:type="dcterms:W3CDTF">2022-07-11T06:48:00Z</dcterms:created>
  <dcterms:modified xsi:type="dcterms:W3CDTF">2022-07-11T06:48:00Z</dcterms:modified>
</cp:coreProperties>
</file>