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14" w:rsidRPr="001C004A" w:rsidRDefault="00BE2214">
      <w:pPr>
        <w:pStyle w:val="a6"/>
        <w:rPr>
          <w:sz w:val="18"/>
          <w:szCs w:val="18"/>
        </w:rPr>
      </w:pPr>
      <w:r w:rsidRPr="001C004A">
        <w:rPr>
          <w:rFonts w:hint="eastAsia"/>
          <w:sz w:val="18"/>
          <w:szCs w:val="18"/>
        </w:rPr>
        <w:t>様式第２号の１</w:t>
      </w:r>
    </w:p>
    <w:p w:rsidR="00BE2214" w:rsidRDefault="00BE2214">
      <w:pPr>
        <w:pStyle w:val="a6"/>
      </w:pPr>
    </w:p>
    <w:p w:rsidR="00BE2214" w:rsidRDefault="00BE2214">
      <w:pPr>
        <w:jc w:val="right"/>
      </w:pPr>
      <w:r>
        <w:rPr>
          <w:rFonts w:hint="eastAsia"/>
        </w:rPr>
        <w:t>年　　　月　　　日</w:t>
      </w:r>
    </w:p>
    <w:p w:rsidR="002D7E39" w:rsidRDefault="002D7E39" w:rsidP="002D7E39">
      <w:r>
        <w:rPr>
          <w:rFonts w:hint="eastAsia"/>
        </w:rPr>
        <w:t>益田市水道事業管理者</w:t>
      </w:r>
    </w:p>
    <w:p w:rsidR="00BE2214" w:rsidRDefault="002D7E39" w:rsidP="004157FB">
      <w:pPr>
        <w:ind w:firstLineChars="900" w:firstLine="1890"/>
      </w:pPr>
      <w:r>
        <w:rPr>
          <w:rFonts w:hint="eastAsia"/>
        </w:rPr>
        <w:t xml:space="preserve">　</w:t>
      </w:r>
      <w:r w:rsidR="00BE2214">
        <w:rPr>
          <w:rFonts w:hint="eastAsia"/>
        </w:rPr>
        <w:t>様</w:t>
      </w:r>
    </w:p>
    <w:p w:rsidR="00BE2214" w:rsidRDefault="00BE2214"/>
    <w:p w:rsidR="00BE2214" w:rsidRDefault="00D33858">
      <w:pPr>
        <w:ind w:right="630"/>
        <w:jc w:val="righ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</w:t>
      </w:r>
      <w:r w:rsidR="0055398A">
        <w:rPr>
          <w:rFonts w:hint="eastAsia"/>
        </w:rPr>
        <w:t xml:space="preserve">請　　負　　</w:t>
      </w:r>
      <w:bookmarkStart w:id="0" w:name="_GoBack"/>
      <w:bookmarkEnd w:id="0"/>
      <w:r w:rsidR="0055398A">
        <w:rPr>
          <w:rFonts w:hint="eastAsia"/>
        </w:rPr>
        <w:t>者</w:t>
      </w:r>
      <w:r>
        <w:rPr>
          <w:rFonts w:hint="eastAsia"/>
        </w:rPr>
        <w:t>）</w:t>
      </w:r>
    </w:p>
    <w:p w:rsidR="00BE2214" w:rsidRDefault="00BE2214">
      <w:pPr>
        <w:rPr>
          <w:lang w:eastAsia="zh-TW"/>
        </w:rPr>
      </w:pPr>
    </w:p>
    <w:p w:rsidR="00BE2214" w:rsidRDefault="00BE2214">
      <w:pPr>
        <w:pStyle w:val="1"/>
      </w:pPr>
      <w:r>
        <w:rPr>
          <w:rFonts w:hint="eastAsia"/>
          <w:lang w:eastAsia="zh-TW"/>
        </w:rPr>
        <w:t>工　　　程　　　表</w:t>
      </w:r>
    </w:p>
    <w:p w:rsidR="00F52908" w:rsidRPr="00F52908" w:rsidRDefault="00F52908" w:rsidP="00F52908"/>
    <w:p w:rsidR="00BE2214" w:rsidRDefault="00606118">
      <w:pPr>
        <w:ind w:left="210"/>
      </w:pPr>
      <w:r>
        <w:rPr>
          <w:rFonts w:hint="eastAsia"/>
        </w:rPr>
        <w:t>業　務</w:t>
      </w:r>
      <w:r w:rsidR="00BE2214">
        <w:rPr>
          <w:rFonts w:hint="eastAsia"/>
        </w:rPr>
        <w:t xml:space="preserve">　名</w:t>
      </w:r>
    </w:p>
    <w:p w:rsidR="00BE2214" w:rsidRDefault="00606118">
      <w:pPr>
        <w:ind w:left="210"/>
      </w:pPr>
      <w:r>
        <w:rPr>
          <w:rFonts w:hint="eastAsia"/>
        </w:rPr>
        <w:t>上記業務</w:t>
      </w:r>
      <w:r w:rsidR="00BE2214">
        <w:rPr>
          <w:rFonts w:hint="eastAsia"/>
        </w:rPr>
        <w:t>について契約書第３条にもとづき下記のとおり提出します</w:t>
      </w:r>
    </w:p>
    <w:p w:rsidR="00BE2214" w:rsidRDefault="00BE2214"/>
    <w:p w:rsidR="00BE2214" w:rsidRDefault="00BE2214">
      <w:pPr>
        <w:jc w:val="center"/>
      </w:pPr>
      <w:r>
        <w:rPr>
          <w:rFonts w:hint="eastAsia"/>
        </w:rPr>
        <w:t>記</w:t>
      </w:r>
    </w:p>
    <w:p w:rsidR="00BE2214" w:rsidRDefault="00BE221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BE2214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:rsidR="00BE2214" w:rsidRDefault="00BE2214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1134" w:type="dxa"/>
            <w:vMerge w:val="restart"/>
            <w:vAlign w:val="center"/>
          </w:tcPr>
          <w:p w:rsidR="00BE2214" w:rsidRDefault="00BE2214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842" w:type="dxa"/>
            <w:gridSpan w:val="3"/>
            <w:tcBorders>
              <w:bottom w:val="nil"/>
            </w:tcBorders>
            <w:vAlign w:val="center"/>
          </w:tcPr>
          <w:p w:rsidR="00BE2214" w:rsidRDefault="0060611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2214">
              <w:rPr>
                <w:rFonts w:hint="eastAsia"/>
              </w:rPr>
              <w:t xml:space="preserve">　　月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BE2214" w:rsidRDefault="0060611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2214">
              <w:rPr>
                <w:rFonts w:hint="eastAsia"/>
              </w:rPr>
              <w:t xml:space="preserve">　　月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BE2214" w:rsidRDefault="0060611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2214">
              <w:rPr>
                <w:rFonts w:hint="eastAsia"/>
              </w:rPr>
              <w:t xml:space="preserve">　　月</w:t>
            </w:r>
          </w:p>
        </w:tc>
        <w:tc>
          <w:tcPr>
            <w:tcW w:w="1843" w:type="dxa"/>
            <w:gridSpan w:val="3"/>
            <w:vMerge w:val="restart"/>
            <w:tcBorders>
              <w:bottom w:val="nil"/>
            </w:tcBorders>
            <w:vAlign w:val="center"/>
          </w:tcPr>
          <w:p w:rsidR="00BE2214" w:rsidRDefault="00BE221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BE2214">
        <w:trPr>
          <w:cantSplit/>
          <w:trHeight w:val="360"/>
        </w:trPr>
        <w:tc>
          <w:tcPr>
            <w:tcW w:w="1134" w:type="dxa"/>
            <w:vMerge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842" w:type="dxa"/>
            <w:gridSpan w:val="3"/>
            <w:tcBorders>
              <w:bottom w:val="nil"/>
            </w:tcBorders>
            <w:vAlign w:val="bottom"/>
          </w:tcPr>
          <w:p w:rsidR="00BE2214" w:rsidRDefault="00BE2214">
            <w:pPr>
              <w:jc w:val="center"/>
            </w:pPr>
            <w:r>
              <w:rPr>
                <w:rFonts w:hint="eastAsia"/>
              </w:rPr>
              <w:t>10　　20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bottom"/>
          </w:tcPr>
          <w:p w:rsidR="00BE2214" w:rsidRDefault="00BE2214">
            <w:pPr>
              <w:jc w:val="center"/>
            </w:pPr>
            <w:r>
              <w:rPr>
                <w:rFonts w:hint="eastAsia"/>
              </w:rPr>
              <w:t>10　　20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bottom"/>
          </w:tcPr>
          <w:p w:rsidR="00BE2214" w:rsidRDefault="00BE2214">
            <w:pPr>
              <w:jc w:val="center"/>
            </w:pPr>
            <w:r>
              <w:rPr>
                <w:rFonts w:hint="eastAsia"/>
              </w:rPr>
              <w:t>10　　20</w:t>
            </w:r>
          </w:p>
        </w:tc>
        <w:tc>
          <w:tcPr>
            <w:tcW w:w="1843" w:type="dxa"/>
            <w:gridSpan w:val="3"/>
            <w:vMerge/>
            <w:tcBorders>
              <w:bottom w:val="nil"/>
            </w:tcBorders>
            <w:vAlign w:val="bottom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  <w:tr w:rsidR="00BE2214">
        <w:trPr>
          <w:cantSplit/>
          <w:trHeight w:val="705"/>
        </w:trPr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 w:rsidR="00BE2214" w:rsidRDefault="00BE2214">
            <w:pPr>
              <w:jc w:val="center"/>
            </w:pPr>
          </w:p>
        </w:tc>
      </w:tr>
    </w:tbl>
    <w:p w:rsidR="00BE2214" w:rsidRDefault="00BE2214"/>
    <w:p w:rsidR="00BE2214" w:rsidRDefault="00BE2214"/>
    <w:p w:rsidR="00BE2214" w:rsidRDefault="00563D3F">
      <w:r>
        <w:rPr>
          <w:rFonts w:hint="eastAsia"/>
        </w:rPr>
        <w:t>備考　１．日本工業規格Ａ列４番</w:t>
      </w:r>
      <w:r w:rsidR="00BE2214">
        <w:rPr>
          <w:rFonts w:hint="eastAsia"/>
        </w:rPr>
        <w:t>とする。</w:t>
      </w:r>
    </w:p>
    <w:p w:rsidR="00BE2214" w:rsidRDefault="00BE2214">
      <w:r>
        <w:rPr>
          <w:rFonts w:hint="eastAsia"/>
        </w:rPr>
        <w:t xml:space="preserve">　　　２．１　工程は棒線で記入し、それぞれの日を明示すること。</w:t>
      </w:r>
    </w:p>
    <w:p w:rsidR="00BE2214" w:rsidRDefault="00BE2214">
      <w:r>
        <w:rPr>
          <w:rFonts w:hint="eastAsia"/>
        </w:rPr>
        <w:t xml:space="preserve">　　　　　　　（例３─────12）</w:t>
      </w:r>
    </w:p>
    <w:p w:rsidR="00BE2214" w:rsidRDefault="00BE2214">
      <w:r>
        <w:rPr>
          <w:rFonts w:hint="eastAsia"/>
        </w:rPr>
        <w:t xml:space="preserve">　　　　　２　着工月日から工期末日迄を記入すること。</w:t>
      </w:r>
    </w:p>
    <w:sectPr w:rsidR="00BE2214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4"/>
    <w:rsid w:val="001C004A"/>
    <w:rsid w:val="002D7E39"/>
    <w:rsid w:val="003C2C8E"/>
    <w:rsid w:val="00404E75"/>
    <w:rsid w:val="004157FB"/>
    <w:rsid w:val="004B2E32"/>
    <w:rsid w:val="0055398A"/>
    <w:rsid w:val="00563D3F"/>
    <w:rsid w:val="00606118"/>
    <w:rsid w:val="006B72E3"/>
    <w:rsid w:val="0089216B"/>
    <w:rsid w:val="00BE2214"/>
    <w:rsid w:val="00D33858"/>
    <w:rsid w:val="00F036A7"/>
    <w:rsid w:val="00F52908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606118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606118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DFCC765E</Template>
  <TotalTime>2</TotalTime>
  <Pages>1</Pages>
  <Words>153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Manager>土木部技術管理室</Manager>
  <Company>島根県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益田市水道部</dc:creator>
  <cp:lastModifiedBy>佐々木 良友</cp:lastModifiedBy>
  <cp:revision>4</cp:revision>
  <cp:lastPrinted>2008-11-20T06:40:00Z</cp:lastPrinted>
  <dcterms:created xsi:type="dcterms:W3CDTF">2019-05-17T00:26:00Z</dcterms:created>
  <dcterms:modified xsi:type="dcterms:W3CDTF">2022-02-17T00:33:00Z</dcterms:modified>
</cp:coreProperties>
</file>