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1050"/>
        <w:gridCol w:w="1050"/>
        <w:gridCol w:w="1155"/>
        <w:gridCol w:w="1155"/>
        <w:gridCol w:w="1050"/>
      </w:tblGrid>
      <w:tr w:rsidR="00BD1C1C">
        <w:trPr>
          <w:trHeight w:val="339"/>
        </w:trPr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AF0" w:rsidRPr="00D04AFD" w:rsidRDefault="004C2F72" w:rsidP="003D1AF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りん議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AF0" w:rsidRPr="00D04AFD" w:rsidRDefault="004C2F72" w:rsidP="003D1AF0">
            <w:pPr>
              <w:ind w:leftChars="2" w:left="4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AF0" w:rsidRPr="00D04AFD" w:rsidRDefault="004C2F72" w:rsidP="003D1AF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主　　管　　課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4DB" w:rsidRDefault="008474DB" w:rsidP="008474DB">
            <w:pPr>
              <w:jc w:val="center"/>
              <w:rPr>
                <w:rFonts w:hAnsi="ＭＳ 明朝"/>
                <w:sz w:val="22"/>
              </w:rPr>
            </w:pPr>
            <w:r w:rsidRPr="00514DF6">
              <w:rPr>
                <w:rFonts w:hAnsi="ＭＳ 明朝" w:hint="eastAsia"/>
                <w:spacing w:val="30"/>
                <w:kern w:val="0"/>
                <w:sz w:val="22"/>
                <w:fitText w:val="1540" w:id="-1956465920"/>
              </w:rPr>
              <w:t>上下水道</w:t>
            </w:r>
            <w:r w:rsidRPr="00514DF6">
              <w:rPr>
                <w:rFonts w:hAnsi="ＭＳ 明朝" w:hint="eastAsia"/>
                <w:spacing w:val="45"/>
                <w:kern w:val="0"/>
                <w:sz w:val="22"/>
                <w:fitText w:val="1540" w:id="-1956465920"/>
              </w:rPr>
              <w:t>部</w:t>
            </w:r>
          </w:p>
          <w:p w:rsidR="003D1AF0" w:rsidRPr="00D04AFD" w:rsidRDefault="008474DB" w:rsidP="008474DB">
            <w:pPr>
              <w:jc w:val="center"/>
              <w:rPr>
                <w:rFonts w:hAnsi="ＭＳ 明朝"/>
                <w:sz w:val="22"/>
              </w:rPr>
            </w:pPr>
            <w:r w:rsidRPr="00514DF6">
              <w:rPr>
                <w:rFonts w:hAnsi="ＭＳ 明朝" w:hint="eastAsia"/>
                <w:w w:val="91"/>
                <w:kern w:val="0"/>
                <w:sz w:val="22"/>
                <w:fitText w:val="1540" w:id="-1956465664"/>
              </w:rPr>
              <w:t xml:space="preserve">工　　務　　</w:t>
            </w:r>
            <w:r w:rsidRPr="00514DF6">
              <w:rPr>
                <w:rFonts w:hAnsi="ＭＳ 明朝" w:hint="eastAsia"/>
                <w:spacing w:val="30"/>
                <w:w w:val="91"/>
                <w:kern w:val="0"/>
                <w:sz w:val="22"/>
                <w:fitText w:val="1540" w:id="-1956465664"/>
              </w:rPr>
              <w:t>課</w:t>
            </w:r>
          </w:p>
        </w:tc>
      </w:tr>
      <w:tr w:rsidR="00BD1C1C">
        <w:trPr>
          <w:trHeight w:val="335"/>
        </w:trPr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1AF0" w:rsidRPr="00D04AFD" w:rsidRDefault="004C2F72" w:rsidP="003D1AF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決　裁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AF0" w:rsidRPr="00D04AFD" w:rsidRDefault="004C2F72" w:rsidP="003D1AF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F0" w:rsidRPr="00D04AFD" w:rsidRDefault="003D1AF0" w:rsidP="003D1AF0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1AF0" w:rsidRPr="00D04AFD" w:rsidRDefault="003D1AF0" w:rsidP="003D1AF0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8474DB">
        <w:trPr>
          <w:trHeight w:val="392"/>
        </w:trPr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74DB" w:rsidRPr="00D04AFD" w:rsidRDefault="008474DB" w:rsidP="003B2F6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部</w:t>
            </w:r>
            <w:r w:rsidRPr="00D04AFD">
              <w:rPr>
                <w:rFonts w:hAnsi="ＭＳ 明朝" w:hint="eastAsia"/>
                <w:sz w:val="22"/>
              </w:rPr>
              <w:t xml:space="preserve">　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4DB" w:rsidRPr="00D04AFD" w:rsidRDefault="008474DB" w:rsidP="003B2F6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課</w:t>
            </w:r>
            <w:r w:rsidRPr="00D04AFD">
              <w:rPr>
                <w:rFonts w:hAnsi="ＭＳ 明朝" w:hint="eastAsia"/>
                <w:sz w:val="22"/>
              </w:rPr>
              <w:t xml:space="preserve">　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4DB" w:rsidRDefault="008474DB" w:rsidP="003D1AF0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課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D04AFD">
              <w:rPr>
                <w:rFonts w:hAnsi="ＭＳ 明朝" w:hint="eastAsia"/>
                <w:sz w:val="22"/>
              </w:rPr>
              <w:t>長</w:t>
            </w:r>
          </w:p>
          <w:p w:rsidR="008474DB" w:rsidRPr="00D04AFD" w:rsidRDefault="008474DB" w:rsidP="003D1AF0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補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D04AFD">
              <w:rPr>
                <w:rFonts w:hAnsi="ＭＳ 明朝" w:hint="eastAsia"/>
                <w:sz w:val="22"/>
              </w:rPr>
              <w:t>佐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4DB" w:rsidRPr="00D04AFD" w:rsidRDefault="008474DB" w:rsidP="003D1AF0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係　長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4DB" w:rsidRPr="00D04AFD" w:rsidRDefault="008474DB" w:rsidP="003D1AF0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4DB" w:rsidRPr="00D04AFD" w:rsidRDefault="008474DB" w:rsidP="003D1AF0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技術監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4DB" w:rsidRDefault="008474DB" w:rsidP="003D1AF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技術監</w:t>
            </w:r>
          </w:p>
          <w:p w:rsidR="008474DB" w:rsidRPr="00D04AFD" w:rsidRDefault="008474DB" w:rsidP="003D1AF0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補　佐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4DB" w:rsidRPr="00D04AFD" w:rsidRDefault="008474DB" w:rsidP="003D1AF0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検査官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4DB" w:rsidRPr="00D04AFD" w:rsidRDefault="008474DB" w:rsidP="003D1AF0">
            <w:pPr>
              <w:jc w:val="center"/>
              <w:rPr>
                <w:rFonts w:hAnsi="ＭＳ 明朝"/>
                <w:sz w:val="22"/>
              </w:rPr>
            </w:pPr>
            <w:r w:rsidRPr="00D04AFD">
              <w:rPr>
                <w:rFonts w:hAnsi="ＭＳ 明朝" w:hint="eastAsia"/>
                <w:sz w:val="22"/>
              </w:rPr>
              <w:t>合　議</w:t>
            </w:r>
          </w:p>
        </w:tc>
      </w:tr>
      <w:tr w:rsidR="00BD1C1C">
        <w:trPr>
          <w:cantSplit/>
          <w:trHeight w:val="1051"/>
        </w:trPr>
        <w:tc>
          <w:tcPr>
            <w:tcW w:w="1050" w:type="dxa"/>
            <w:shd w:val="clear" w:color="auto" w:fill="auto"/>
            <w:vAlign w:val="center"/>
          </w:tcPr>
          <w:p w:rsidR="003D1AF0" w:rsidRPr="00D04AFD" w:rsidRDefault="003D1AF0" w:rsidP="003D1AF0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3D1AF0" w:rsidRPr="00D04AFD" w:rsidRDefault="003D1AF0" w:rsidP="003D1AF0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3D1AF0" w:rsidRPr="00D04AFD" w:rsidRDefault="003D1AF0" w:rsidP="003D1AF0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3D1AF0" w:rsidRPr="00D04AFD" w:rsidRDefault="003D1AF0" w:rsidP="003D1AF0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1AF0" w:rsidRPr="00D04AFD" w:rsidRDefault="003D1AF0" w:rsidP="003D1AF0">
            <w:pPr>
              <w:widowControl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1AF0" w:rsidRPr="00D04AFD" w:rsidRDefault="003D1AF0" w:rsidP="003D1AF0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F0" w:rsidRPr="00D04AFD" w:rsidRDefault="003D1AF0" w:rsidP="003D1AF0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F0" w:rsidRPr="00D04AFD" w:rsidRDefault="003D1AF0" w:rsidP="003D1AF0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F0" w:rsidRPr="00D04AFD" w:rsidRDefault="003D1AF0" w:rsidP="003D1AF0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9C5034" w:rsidRDefault="009C5034" w:rsidP="00F17DE2">
      <w:pPr>
        <w:rPr>
          <w:rFonts w:eastAsia="ＦＡ 明朝"/>
          <w:b/>
          <w:spacing w:val="60"/>
          <w:sz w:val="28"/>
          <w:szCs w:val="28"/>
        </w:rPr>
      </w:pPr>
    </w:p>
    <w:p w:rsidR="00B95961" w:rsidRDefault="004C2F72" w:rsidP="00B95961">
      <w:pPr>
        <w:jc w:val="center"/>
        <w:rPr>
          <w:rFonts w:eastAsia="ＦＡ 明朝"/>
          <w:spacing w:val="60"/>
          <w:sz w:val="40"/>
        </w:rPr>
      </w:pPr>
      <w:r>
        <w:rPr>
          <w:rFonts w:eastAsia="ＦＡ 明朝" w:hint="eastAsia"/>
          <w:spacing w:val="60"/>
          <w:sz w:val="40"/>
        </w:rPr>
        <w:t>工　事　竣　工　届</w:t>
      </w:r>
    </w:p>
    <w:p w:rsidR="00B95961" w:rsidRDefault="00B95961" w:rsidP="00B95961">
      <w:pPr>
        <w:rPr>
          <w:rFonts w:eastAsia="ＦＡ 明朝"/>
        </w:rPr>
      </w:pPr>
    </w:p>
    <w:p w:rsidR="00B95961" w:rsidRDefault="004C2F72" w:rsidP="00B95961">
      <w:pPr>
        <w:numPr>
          <w:ilvl w:val="0"/>
          <w:numId w:val="2"/>
        </w:numPr>
        <w:spacing w:line="480" w:lineRule="auto"/>
        <w:rPr>
          <w:rFonts w:eastAsia="ＦＡ 明朝"/>
          <w:spacing w:val="20"/>
          <w:sz w:val="24"/>
        </w:rPr>
      </w:pPr>
      <w:r w:rsidRPr="00B95961">
        <w:rPr>
          <w:rFonts w:eastAsia="ＦＡ 明朝"/>
          <w:snapToGrid w:val="0"/>
          <w:spacing w:val="75"/>
          <w:kern w:val="0"/>
          <w:sz w:val="24"/>
          <w:fitText w:val="1800" w:id="-1956972544"/>
        </w:rPr>
        <w:fldChar w:fldCharType="begin"/>
      </w:r>
      <w:r w:rsidRPr="00B95961">
        <w:rPr>
          <w:rFonts w:eastAsia="ＦＡ 明朝"/>
          <w:snapToGrid w:val="0"/>
          <w:spacing w:val="75"/>
          <w:kern w:val="0"/>
          <w:sz w:val="24"/>
          <w:fitText w:val="1800" w:id="-1956972544"/>
        </w:rPr>
        <w:instrText xml:space="preserve"> eq \o\ad(</w:instrText>
      </w:r>
      <w:r w:rsidRPr="00B95961">
        <w:rPr>
          <w:rFonts w:eastAsia="ＦＡ 明朝" w:hint="eastAsia"/>
          <w:spacing w:val="75"/>
          <w:kern w:val="0"/>
          <w:sz w:val="24"/>
          <w:fitText w:val="1800" w:id="-1956972544"/>
        </w:rPr>
        <w:instrText>工事名</w:instrText>
      </w:r>
      <w:r w:rsidRPr="00B95961">
        <w:rPr>
          <w:rFonts w:eastAsia="ＦＡ 明朝"/>
          <w:snapToGrid w:val="0"/>
          <w:spacing w:val="75"/>
          <w:kern w:val="0"/>
          <w:sz w:val="24"/>
          <w:fitText w:val="1800" w:id="-1956972544"/>
        </w:rPr>
        <w:instrText>,</w:instrText>
      </w:r>
      <w:r w:rsidRPr="00B95961">
        <w:rPr>
          <w:rFonts w:eastAsia="ＦＡ 明朝" w:hint="eastAsia"/>
          <w:snapToGrid w:val="0"/>
          <w:spacing w:val="75"/>
          <w:kern w:val="0"/>
          <w:sz w:val="24"/>
          <w:fitText w:val="1800" w:id="-1956972544"/>
        </w:rPr>
        <w:instrText xml:space="preserve">　　　　</w:instrText>
      </w:r>
      <w:r w:rsidRPr="00B95961">
        <w:rPr>
          <w:rFonts w:eastAsia="ＦＡ 明朝" w:hint="eastAsia"/>
          <w:snapToGrid w:val="0"/>
          <w:kern w:val="0"/>
          <w:sz w:val="24"/>
          <w:fitText w:val="1800" w:id="-1956972544"/>
        </w:rPr>
        <w:instrText xml:space="preserve">　</w:instrText>
      </w:r>
      <w:r w:rsidRPr="00B95961">
        <w:rPr>
          <w:rFonts w:eastAsia="ＦＡ 明朝"/>
          <w:snapToGrid w:val="0"/>
          <w:kern w:val="0"/>
          <w:sz w:val="24"/>
          <w:fitText w:val="1800" w:id="-1956972544"/>
        </w:rPr>
        <w:instrText>)</w:instrText>
      </w:r>
      <w:r w:rsidRPr="00B95961">
        <w:rPr>
          <w:rFonts w:eastAsia="ＦＡ 明朝"/>
          <w:snapToGrid w:val="0"/>
          <w:kern w:val="0"/>
          <w:sz w:val="24"/>
          <w:fitText w:val="1800" w:id="-1956972544"/>
        </w:rPr>
        <w:fldChar w:fldCharType="end"/>
      </w:r>
      <w:r>
        <w:rPr>
          <w:rFonts w:eastAsia="ＦＡ 明朝" w:hint="eastAsia"/>
          <w:snapToGrid w:val="0"/>
          <w:kern w:val="0"/>
          <w:sz w:val="24"/>
        </w:rPr>
        <w:t xml:space="preserve">　　　　　　</w:t>
      </w:r>
      <w:r w:rsidRPr="001F00DF">
        <w:rPr>
          <w:rFonts w:eastAsia="ＦＡ 明朝" w:hint="eastAsia"/>
          <w:snapToGrid w:val="0"/>
          <w:kern w:val="0"/>
          <w:sz w:val="24"/>
          <w:szCs w:val="24"/>
          <w:u w:val="dotted"/>
        </w:rPr>
        <w:t xml:space="preserve">　　　　　　　　　　　　　　　　　　　　</w:t>
      </w:r>
      <w:r>
        <w:rPr>
          <w:rFonts w:eastAsia="ＦＡ 明朝" w:hint="eastAsia"/>
          <w:snapToGrid w:val="0"/>
          <w:kern w:val="0"/>
          <w:sz w:val="24"/>
          <w:szCs w:val="24"/>
          <w:u w:val="dotted"/>
        </w:rPr>
        <w:t xml:space="preserve">　</w:t>
      </w:r>
    </w:p>
    <w:p w:rsidR="00B95961" w:rsidRDefault="004C2F72" w:rsidP="00B95961">
      <w:pPr>
        <w:numPr>
          <w:ilvl w:val="0"/>
          <w:numId w:val="2"/>
        </w:numPr>
        <w:spacing w:line="480" w:lineRule="auto"/>
        <w:rPr>
          <w:rFonts w:eastAsia="ＦＡ 明朝"/>
          <w:spacing w:val="20"/>
          <w:sz w:val="24"/>
        </w:rPr>
      </w:pPr>
      <w:r w:rsidRPr="00B95961">
        <w:rPr>
          <w:rFonts w:eastAsia="ＦＡ 明朝"/>
          <w:spacing w:val="75"/>
          <w:kern w:val="0"/>
          <w:sz w:val="24"/>
          <w:fitText w:val="1800" w:id="-1956972543"/>
        </w:rPr>
        <w:fldChar w:fldCharType="begin"/>
      </w:r>
      <w:r w:rsidRPr="00B95961">
        <w:rPr>
          <w:rFonts w:eastAsia="ＦＡ 明朝"/>
          <w:spacing w:val="75"/>
          <w:kern w:val="0"/>
          <w:sz w:val="24"/>
          <w:fitText w:val="1800" w:id="-1956972543"/>
        </w:rPr>
        <w:instrText xml:space="preserve"> eq \o\ad(</w:instrText>
      </w:r>
      <w:r w:rsidRPr="00B95961">
        <w:rPr>
          <w:rFonts w:eastAsia="ＦＡ 明朝" w:hint="eastAsia"/>
          <w:spacing w:val="75"/>
          <w:kern w:val="0"/>
          <w:sz w:val="24"/>
          <w:fitText w:val="1800" w:id="-1956972543"/>
        </w:rPr>
        <w:instrText>工事場所</w:instrText>
      </w:r>
      <w:r w:rsidRPr="00B95961">
        <w:rPr>
          <w:rFonts w:eastAsia="ＦＡ 明朝"/>
          <w:spacing w:val="75"/>
          <w:kern w:val="0"/>
          <w:sz w:val="24"/>
          <w:fitText w:val="1800" w:id="-1956972543"/>
        </w:rPr>
        <w:instrText>,</w:instrText>
      </w:r>
      <w:r w:rsidRPr="00B95961">
        <w:rPr>
          <w:rFonts w:eastAsia="ＦＡ 明朝" w:hint="eastAsia"/>
          <w:spacing w:val="75"/>
          <w:kern w:val="0"/>
          <w:sz w:val="24"/>
          <w:fitText w:val="1800" w:id="-1956972543"/>
        </w:rPr>
        <w:instrText xml:space="preserve">　　　　</w:instrText>
      </w:r>
      <w:r w:rsidRPr="00B95961">
        <w:rPr>
          <w:rFonts w:eastAsia="ＦＡ 明朝" w:hint="eastAsia"/>
          <w:kern w:val="0"/>
          <w:sz w:val="24"/>
          <w:fitText w:val="1800" w:id="-1956972543"/>
        </w:rPr>
        <w:instrText xml:space="preserve">　</w:instrText>
      </w:r>
      <w:r w:rsidRPr="00B95961">
        <w:rPr>
          <w:rFonts w:eastAsia="ＦＡ 明朝"/>
          <w:kern w:val="0"/>
          <w:sz w:val="24"/>
          <w:fitText w:val="1800" w:id="-1956972543"/>
        </w:rPr>
        <w:instrText>)</w:instrText>
      </w:r>
      <w:r w:rsidRPr="00B95961">
        <w:rPr>
          <w:rFonts w:eastAsia="ＦＡ 明朝"/>
          <w:kern w:val="0"/>
          <w:sz w:val="24"/>
          <w:fitText w:val="1800" w:id="-1956972543"/>
        </w:rPr>
        <w:fldChar w:fldCharType="end"/>
      </w:r>
      <w:r>
        <w:rPr>
          <w:rFonts w:eastAsia="ＦＡ 明朝" w:hint="eastAsia"/>
          <w:spacing w:val="20"/>
          <w:sz w:val="24"/>
        </w:rPr>
        <w:tab/>
      </w:r>
      <w:r>
        <w:rPr>
          <w:rFonts w:eastAsia="ＦＡ 明朝" w:hint="eastAsia"/>
          <w:spacing w:val="20"/>
          <w:sz w:val="24"/>
        </w:rPr>
        <w:t xml:space="preserve">　　　　益田市</w:t>
      </w:r>
      <w:r>
        <w:rPr>
          <w:rFonts w:eastAsia="ＦＡ 明朝" w:hint="eastAsia"/>
          <w:spacing w:val="20"/>
          <w:sz w:val="24"/>
        </w:rPr>
        <w:tab/>
      </w:r>
      <w:r>
        <w:rPr>
          <w:rFonts w:eastAsia="ＦＡ 明朝" w:hint="eastAsia"/>
          <w:spacing w:val="20"/>
          <w:sz w:val="24"/>
        </w:rPr>
        <w:tab/>
      </w:r>
      <w:r>
        <w:rPr>
          <w:rFonts w:eastAsia="ＦＡ 明朝" w:hint="eastAsia"/>
          <w:spacing w:val="20"/>
          <w:sz w:val="24"/>
        </w:rPr>
        <w:tab/>
      </w:r>
      <w:r>
        <w:rPr>
          <w:rFonts w:eastAsia="ＦＡ 明朝" w:hint="eastAsia"/>
          <w:spacing w:val="20"/>
          <w:sz w:val="24"/>
        </w:rPr>
        <w:t xml:space="preserve">　町</w:t>
      </w:r>
    </w:p>
    <w:p w:rsidR="00B95961" w:rsidRDefault="004C2F72" w:rsidP="00B95961">
      <w:pPr>
        <w:numPr>
          <w:ilvl w:val="0"/>
          <w:numId w:val="2"/>
        </w:numPr>
        <w:spacing w:line="480" w:lineRule="auto"/>
        <w:rPr>
          <w:rFonts w:eastAsia="ＦＡ 明朝"/>
          <w:spacing w:val="20"/>
          <w:sz w:val="24"/>
        </w:rPr>
      </w:pPr>
      <w:r w:rsidRPr="00B95961">
        <w:rPr>
          <w:rFonts w:eastAsia="ＦＡ 明朝" w:hint="eastAsia"/>
          <w:spacing w:val="24"/>
          <w:kern w:val="0"/>
          <w:sz w:val="24"/>
          <w:fitText w:val="1680" w:id="-1956972542"/>
        </w:rPr>
        <w:t>契約上の工</w:t>
      </w:r>
      <w:r w:rsidRPr="00B95961">
        <w:rPr>
          <w:rFonts w:eastAsia="ＦＡ 明朝" w:hint="eastAsia"/>
          <w:kern w:val="0"/>
          <w:sz w:val="24"/>
          <w:fitText w:val="1680" w:id="-1956972542"/>
        </w:rPr>
        <w:t>期</w:t>
      </w:r>
      <w:r>
        <w:rPr>
          <w:rFonts w:eastAsia="ＦＡ 明朝" w:hint="eastAsia"/>
          <w:spacing w:val="20"/>
          <w:sz w:val="24"/>
        </w:rPr>
        <w:tab/>
      </w:r>
      <w:r w:rsidR="00F17DE2">
        <w:rPr>
          <w:rFonts w:eastAsia="ＦＡ 明朝" w:hint="eastAsia"/>
          <w:spacing w:val="20"/>
          <w:sz w:val="24"/>
        </w:rPr>
        <w:t xml:space="preserve">　　　　着手　</w:t>
      </w:r>
      <w:r>
        <w:rPr>
          <w:rFonts w:eastAsia="ＦＡ 明朝" w:hint="eastAsia"/>
          <w:spacing w:val="20"/>
          <w:sz w:val="24"/>
        </w:rPr>
        <w:tab/>
      </w:r>
      <w:r w:rsidR="00AA4F28">
        <w:rPr>
          <w:rFonts w:eastAsia="ＦＡ 明朝" w:hint="eastAsia"/>
          <w:spacing w:val="20"/>
          <w:sz w:val="24"/>
        </w:rPr>
        <w:t>令和</w:t>
      </w:r>
      <w:r>
        <w:rPr>
          <w:rFonts w:eastAsia="ＦＡ 明朝" w:hint="eastAsia"/>
          <w:spacing w:val="20"/>
          <w:sz w:val="24"/>
        </w:rPr>
        <w:t xml:space="preserve">　　年　　月　　日</w:t>
      </w:r>
    </w:p>
    <w:p w:rsidR="00B95961" w:rsidRDefault="004C2F72" w:rsidP="00B95961">
      <w:pPr>
        <w:spacing w:line="480" w:lineRule="auto"/>
        <w:rPr>
          <w:rFonts w:eastAsia="ＦＡ 明朝"/>
          <w:spacing w:val="20"/>
          <w:sz w:val="24"/>
        </w:rPr>
      </w:pPr>
      <w:r>
        <w:rPr>
          <w:rFonts w:eastAsia="ＦＡ 明朝" w:hint="eastAsia"/>
          <w:spacing w:val="20"/>
          <w:sz w:val="24"/>
        </w:rPr>
        <w:tab/>
      </w:r>
      <w:r>
        <w:rPr>
          <w:rFonts w:eastAsia="ＦＡ 明朝" w:hint="eastAsia"/>
          <w:spacing w:val="20"/>
          <w:sz w:val="24"/>
        </w:rPr>
        <w:tab/>
      </w:r>
      <w:r>
        <w:rPr>
          <w:rFonts w:eastAsia="ＦＡ 明朝" w:hint="eastAsia"/>
          <w:spacing w:val="20"/>
          <w:sz w:val="24"/>
        </w:rPr>
        <w:tab/>
      </w:r>
      <w:r w:rsidR="00F17DE2">
        <w:rPr>
          <w:rFonts w:eastAsia="ＦＡ 明朝" w:hint="eastAsia"/>
          <w:spacing w:val="20"/>
          <w:sz w:val="24"/>
        </w:rPr>
        <w:t xml:space="preserve">　　　　完成　</w:t>
      </w:r>
      <w:r>
        <w:rPr>
          <w:rFonts w:eastAsia="ＦＡ 明朝" w:hint="eastAsia"/>
          <w:spacing w:val="20"/>
          <w:sz w:val="24"/>
        </w:rPr>
        <w:tab/>
      </w:r>
      <w:r w:rsidR="00AA4F28">
        <w:rPr>
          <w:rFonts w:eastAsia="ＦＡ 明朝" w:hint="eastAsia"/>
          <w:spacing w:val="20"/>
          <w:sz w:val="24"/>
        </w:rPr>
        <w:t>令和</w:t>
      </w:r>
      <w:r>
        <w:rPr>
          <w:rFonts w:eastAsia="ＦＡ 明朝" w:hint="eastAsia"/>
          <w:spacing w:val="20"/>
          <w:sz w:val="24"/>
        </w:rPr>
        <w:t xml:space="preserve">　　年　　月　　日</w:t>
      </w:r>
    </w:p>
    <w:p w:rsidR="00B95961" w:rsidRDefault="004C2F72" w:rsidP="00B95961">
      <w:pPr>
        <w:numPr>
          <w:ilvl w:val="0"/>
          <w:numId w:val="2"/>
        </w:numPr>
        <w:spacing w:line="480" w:lineRule="auto"/>
        <w:rPr>
          <w:rFonts w:eastAsia="ＦＡ 明朝"/>
          <w:spacing w:val="20"/>
          <w:sz w:val="24"/>
        </w:rPr>
      </w:pPr>
      <w:r w:rsidRPr="00B95961">
        <w:rPr>
          <w:rFonts w:eastAsia="ＦＡ 明朝"/>
          <w:spacing w:val="75"/>
          <w:kern w:val="0"/>
          <w:sz w:val="24"/>
          <w:fitText w:val="1800" w:id="-1956972541"/>
        </w:rPr>
        <w:fldChar w:fldCharType="begin"/>
      </w:r>
      <w:r w:rsidRPr="00B95961">
        <w:rPr>
          <w:rFonts w:eastAsia="ＦＡ 明朝"/>
          <w:spacing w:val="75"/>
          <w:kern w:val="0"/>
          <w:sz w:val="24"/>
          <w:fitText w:val="1800" w:id="-1956972541"/>
        </w:rPr>
        <w:instrText xml:space="preserve"> eq \o\ad(</w:instrText>
      </w:r>
      <w:r w:rsidRPr="00B95961">
        <w:rPr>
          <w:rFonts w:eastAsia="ＦＡ 明朝" w:hint="eastAsia"/>
          <w:spacing w:val="75"/>
          <w:kern w:val="0"/>
          <w:sz w:val="24"/>
          <w:fitText w:val="1800" w:id="-1956972541"/>
        </w:rPr>
        <w:instrText>請負金額</w:instrText>
      </w:r>
      <w:r w:rsidRPr="00B95961">
        <w:rPr>
          <w:rFonts w:eastAsia="ＦＡ 明朝"/>
          <w:spacing w:val="75"/>
          <w:kern w:val="0"/>
          <w:sz w:val="24"/>
          <w:fitText w:val="1800" w:id="-1956972541"/>
        </w:rPr>
        <w:instrText>,</w:instrText>
      </w:r>
      <w:r w:rsidRPr="00B95961">
        <w:rPr>
          <w:rFonts w:eastAsia="ＦＡ 明朝" w:hint="eastAsia"/>
          <w:spacing w:val="75"/>
          <w:kern w:val="0"/>
          <w:sz w:val="24"/>
          <w:fitText w:val="1800" w:id="-1956972541"/>
        </w:rPr>
        <w:instrText xml:space="preserve">　　　　</w:instrText>
      </w:r>
      <w:r w:rsidRPr="00B95961">
        <w:rPr>
          <w:rFonts w:eastAsia="ＦＡ 明朝" w:hint="eastAsia"/>
          <w:kern w:val="0"/>
          <w:sz w:val="24"/>
          <w:fitText w:val="1800" w:id="-1956972541"/>
        </w:rPr>
        <w:instrText xml:space="preserve">　</w:instrText>
      </w:r>
      <w:r w:rsidRPr="00B95961">
        <w:rPr>
          <w:rFonts w:eastAsia="ＦＡ 明朝"/>
          <w:kern w:val="0"/>
          <w:sz w:val="24"/>
          <w:fitText w:val="1800" w:id="-1956972541"/>
        </w:rPr>
        <w:instrText>)</w:instrText>
      </w:r>
      <w:r w:rsidRPr="00B95961">
        <w:rPr>
          <w:rFonts w:eastAsia="ＦＡ 明朝"/>
          <w:kern w:val="0"/>
          <w:sz w:val="24"/>
          <w:fitText w:val="1800" w:id="-1956972541"/>
        </w:rPr>
        <w:fldChar w:fldCharType="end"/>
      </w:r>
      <w:r>
        <w:rPr>
          <w:rFonts w:eastAsia="ＦＡ 明朝" w:hint="eastAsia"/>
          <w:spacing w:val="20"/>
          <w:sz w:val="24"/>
        </w:rPr>
        <w:tab/>
      </w:r>
      <w:r>
        <w:rPr>
          <w:rFonts w:eastAsia="ＦＡ 明朝" w:hint="eastAsia"/>
          <w:spacing w:val="20"/>
          <w:sz w:val="24"/>
        </w:rPr>
        <w:t xml:space="preserve">　　　　</w:t>
      </w:r>
      <w:r w:rsidRPr="00BD4B49">
        <w:rPr>
          <w:rFonts w:eastAsia="ＦＡ 明朝" w:hint="eastAsia"/>
          <w:spacing w:val="20"/>
          <w:sz w:val="24"/>
          <w:szCs w:val="24"/>
        </w:rPr>
        <w:t>一金</w:t>
      </w:r>
    </w:p>
    <w:p w:rsidR="00B95961" w:rsidRDefault="004C2F72" w:rsidP="00B95961">
      <w:pPr>
        <w:numPr>
          <w:ilvl w:val="0"/>
          <w:numId w:val="2"/>
        </w:numPr>
        <w:spacing w:line="480" w:lineRule="auto"/>
        <w:rPr>
          <w:rFonts w:eastAsia="ＦＡ 明朝"/>
          <w:spacing w:val="20"/>
          <w:sz w:val="24"/>
        </w:rPr>
      </w:pPr>
      <w:r w:rsidRPr="00B95961">
        <w:rPr>
          <w:rFonts w:eastAsia="ＦＡ 明朝" w:hint="eastAsia"/>
          <w:spacing w:val="60"/>
          <w:kern w:val="0"/>
          <w:sz w:val="24"/>
          <w:fitText w:val="1680" w:id="-1956972540"/>
        </w:rPr>
        <w:t>契約年月</w:t>
      </w:r>
      <w:r w:rsidRPr="00B95961">
        <w:rPr>
          <w:rFonts w:eastAsia="ＦＡ 明朝" w:hint="eastAsia"/>
          <w:kern w:val="0"/>
          <w:sz w:val="24"/>
          <w:fitText w:val="1680" w:id="-1956972540"/>
        </w:rPr>
        <w:t>日</w:t>
      </w:r>
      <w:r>
        <w:rPr>
          <w:rFonts w:eastAsia="ＦＡ 明朝" w:hint="eastAsia"/>
          <w:spacing w:val="20"/>
          <w:sz w:val="24"/>
        </w:rPr>
        <w:tab/>
      </w:r>
      <w:r>
        <w:rPr>
          <w:rFonts w:eastAsia="ＦＡ 明朝" w:hint="eastAsia"/>
          <w:spacing w:val="20"/>
          <w:sz w:val="24"/>
        </w:rPr>
        <w:t xml:space="preserve">　　　　</w:t>
      </w:r>
      <w:r w:rsidR="00AA4F28">
        <w:rPr>
          <w:rFonts w:eastAsia="ＦＡ 明朝" w:hint="eastAsia"/>
          <w:spacing w:val="20"/>
          <w:sz w:val="24"/>
        </w:rPr>
        <w:t>令和</w:t>
      </w:r>
      <w:r>
        <w:rPr>
          <w:rFonts w:eastAsia="ＦＡ 明朝" w:hint="eastAsia"/>
          <w:spacing w:val="20"/>
          <w:sz w:val="24"/>
        </w:rPr>
        <w:t xml:space="preserve">　　年　　月　　日</w:t>
      </w:r>
    </w:p>
    <w:p w:rsidR="00B95961" w:rsidRDefault="00B95961" w:rsidP="00B95961">
      <w:pPr>
        <w:spacing w:line="480" w:lineRule="auto"/>
        <w:rPr>
          <w:rFonts w:eastAsia="ＦＡ 明朝"/>
          <w:spacing w:val="20"/>
          <w:sz w:val="24"/>
        </w:rPr>
      </w:pPr>
    </w:p>
    <w:p w:rsidR="00B95961" w:rsidRDefault="004C2F72" w:rsidP="00B95961">
      <w:pPr>
        <w:pStyle w:val="2"/>
        <w:rPr>
          <w:rFonts w:eastAsia="ＦＡ 明朝"/>
          <w:sz w:val="28"/>
          <w:szCs w:val="28"/>
        </w:rPr>
      </w:pPr>
      <w:r w:rsidRPr="00BD4B49">
        <w:rPr>
          <w:rFonts w:eastAsia="ＦＡ 明朝" w:hint="eastAsia"/>
          <w:sz w:val="28"/>
          <w:szCs w:val="28"/>
        </w:rPr>
        <w:t>上記工事は、</w:t>
      </w:r>
      <w:r w:rsidR="00AA4F28">
        <w:rPr>
          <w:rFonts w:eastAsia="ＦＡ 明朝" w:hint="eastAsia"/>
          <w:sz w:val="28"/>
          <w:szCs w:val="28"/>
        </w:rPr>
        <w:t>令和</w:t>
      </w:r>
      <w:r w:rsidRPr="00BD4B49">
        <w:rPr>
          <w:rFonts w:eastAsia="ＦＡ 明朝" w:hint="eastAsia"/>
          <w:sz w:val="28"/>
          <w:szCs w:val="28"/>
        </w:rPr>
        <w:t xml:space="preserve">　　年　　月　　日竣工いたしましたの</w:t>
      </w:r>
    </w:p>
    <w:p w:rsidR="00B95961" w:rsidRPr="00BD4B49" w:rsidRDefault="004C2F72" w:rsidP="00B95961">
      <w:pPr>
        <w:pStyle w:val="2"/>
        <w:ind w:firstLine="0"/>
        <w:rPr>
          <w:rFonts w:eastAsia="ＦＡ 明朝"/>
          <w:sz w:val="28"/>
          <w:szCs w:val="28"/>
        </w:rPr>
      </w:pPr>
      <w:r w:rsidRPr="00BD4B49">
        <w:rPr>
          <w:rFonts w:eastAsia="ＦＡ 明朝" w:hint="eastAsia"/>
          <w:sz w:val="28"/>
          <w:szCs w:val="28"/>
        </w:rPr>
        <w:t>でお届けいたします。</w:t>
      </w:r>
    </w:p>
    <w:p w:rsidR="00B95961" w:rsidRDefault="00B95961" w:rsidP="00B95961">
      <w:pPr>
        <w:rPr>
          <w:rFonts w:eastAsia="ＦＡ 明朝"/>
          <w:sz w:val="24"/>
        </w:rPr>
      </w:pPr>
    </w:p>
    <w:p w:rsidR="00B95961" w:rsidRDefault="00AA4F28" w:rsidP="00B95961">
      <w:pPr>
        <w:rPr>
          <w:rFonts w:eastAsia="ＦＡ 明朝"/>
          <w:sz w:val="24"/>
        </w:rPr>
      </w:pPr>
      <w:r>
        <w:rPr>
          <w:rFonts w:eastAsia="ＦＡ 明朝" w:hint="eastAsia"/>
          <w:sz w:val="24"/>
        </w:rPr>
        <w:t>令　和</w:t>
      </w:r>
      <w:r w:rsidR="004C2F72">
        <w:rPr>
          <w:rFonts w:eastAsia="ＦＡ 明朝" w:hint="eastAsia"/>
          <w:sz w:val="24"/>
        </w:rPr>
        <w:t xml:space="preserve">　　　年　　　月　　　日</w:t>
      </w:r>
    </w:p>
    <w:p w:rsidR="00B95961" w:rsidRDefault="00B95961" w:rsidP="00B95961">
      <w:pPr>
        <w:rPr>
          <w:rFonts w:eastAsia="ＦＡ 明朝"/>
          <w:sz w:val="24"/>
        </w:rPr>
      </w:pPr>
    </w:p>
    <w:p w:rsidR="00F17DE2" w:rsidRPr="00BD4B49" w:rsidRDefault="00F17DE2" w:rsidP="00F17DE2">
      <w:pPr>
        <w:ind w:firstLine="629"/>
        <w:rPr>
          <w:rFonts w:eastAsia="ＦＡ 明朝"/>
          <w:spacing w:val="20"/>
          <w:sz w:val="28"/>
          <w:szCs w:val="28"/>
        </w:rPr>
      </w:pPr>
      <w:r w:rsidRPr="00BD4B49">
        <w:rPr>
          <w:rFonts w:eastAsia="ＦＡ 明朝" w:hint="eastAsia"/>
          <w:spacing w:val="20"/>
          <w:sz w:val="28"/>
          <w:szCs w:val="28"/>
        </w:rPr>
        <w:t>益田市水道事業管理者</w:t>
      </w:r>
    </w:p>
    <w:p w:rsidR="00B95961" w:rsidRPr="00304904" w:rsidRDefault="00F17DE2" w:rsidP="00F17DE2">
      <w:pPr>
        <w:ind w:firstLineChars="300" w:firstLine="960"/>
        <w:rPr>
          <w:rFonts w:eastAsia="ＦＡ 明朝"/>
          <w:spacing w:val="20"/>
          <w:sz w:val="24"/>
        </w:rPr>
      </w:pPr>
      <w:r>
        <w:rPr>
          <w:rFonts w:eastAsia="ＦＡ 明朝" w:hint="eastAsia"/>
          <w:spacing w:val="20"/>
          <w:sz w:val="28"/>
          <w:szCs w:val="28"/>
        </w:rPr>
        <w:t>益田市長</w:t>
      </w:r>
      <w:r w:rsidRPr="00BD4B49">
        <w:rPr>
          <w:rFonts w:eastAsia="ＦＡ 明朝" w:hint="eastAsia"/>
          <w:spacing w:val="20"/>
          <w:sz w:val="28"/>
          <w:szCs w:val="28"/>
        </w:rPr>
        <w:t xml:space="preserve">　</w:t>
      </w:r>
      <w:r>
        <w:rPr>
          <w:rFonts w:eastAsia="ＦＡ 明朝" w:hint="eastAsia"/>
          <w:spacing w:val="20"/>
          <w:sz w:val="28"/>
          <w:szCs w:val="28"/>
        </w:rPr>
        <w:t xml:space="preserve">　　　　　様</w:t>
      </w:r>
    </w:p>
    <w:p w:rsidR="00B95961" w:rsidRDefault="00B95961" w:rsidP="00B95961">
      <w:pPr>
        <w:ind w:firstLine="3780"/>
        <w:rPr>
          <w:spacing w:val="20"/>
          <w:sz w:val="24"/>
        </w:rPr>
      </w:pPr>
    </w:p>
    <w:p w:rsidR="00B95961" w:rsidRDefault="004C2F72" w:rsidP="00B95961">
      <w:pPr>
        <w:spacing w:line="480" w:lineRule="auto"/>
        <w:ind w:firstLine="3780"/>
        <w:rPr>
          <w:spacing w:val="20"/>
          <w:sz w:val="24"/>
        </w:rPr>
      </w:pPr>
      <w:r>
        <w:rPr>
          <w:rFonts w:hint="eastAsia"/>
          <w:spacing w:val="20"/>
          <w:sz w:val="24"/>
        </w:rPr>
        <w:t>請負者の住所</w:t>
      </w:r>
    </w:p>
    <w:p w:rsidR="00B95961" w:rsidRDefault="004C2F72" w:rsidP="00B95961">
      <w:pPr>
        <w:spacing w:line="480" w:lineRule="auto"/>
        <w:ind w:firstLine="4935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氏名　　　　　　　　　　　　</w:t>
      </w:r>
      <w:bookmarkStart w:id="0" w:name="_GoBack"/>
      <w:bookmarkEnd w:id="0"/>
    </w:p>
    <w:sectPr w:rsidR="00B95961" w:rsidSect="00BD4B49">
      <w:footerReference w:type="default" r:id="rId8"/>
      <w:pgSz w:w="11906" w:h="16838" w:code="9"/>
      <w:pgMar w:top="1134" w:right="907" w:bottom="1134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72" w:rsidRDefault="004C2F72">
      <w:r>
        <w:separator/>
      </w:r>
    </w:p>
  </w:endnote>
  <w:endnote w:type="continuationSeparator" w:id="0">
    <w:p w:rsidR="004C2F72" w:rsidRDefault="004C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24" w:rsidRDefault="00043924">
    <w:pPr>
      <w:pStyle w:val="a5"/>
      <w:jc w:val="center"/>
      <w:rPr>
        <w:rFonts w:ascii="Times New Roman" w:hAnsi="Times New Roman"/>
        <w:kern w:val="0"/>
        <w:sz w:val="20"/>
      </w:rPr>
    </w:pPr>
  </w:p>
  <w:p w:rsidR="00043924" w:rsidRDefault="0004392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72" w:rsidRDefault="004C2F72">
      <w:r>
        <w:separator/>
      </w:r>
    </w:p>
  </w:footnote>
  <w:footnote w:type="continuationSeparator" w:id="0">
    <w:p w:rsidR="004C2F72" w:rsidRDefault="004C2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7F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57CD2E41"/>
    <w:multiLevelType w:val="singleLevel"/>
    <w:tmpl w:val="A680E9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ＭＳ 明朝" w:eastAsia="ＭＳ 明朝" w:hint="eastAsia"/>
        <w:b/>
        <w:i w:val="0"/>
        <w:sz w:val="21"/>
      </w:rPr>
    </w:lvl>
  </w:abstractNum>
  <w:abstractNum w:abstractNumId="2">
    <w:nsid w:val="62035A89"/>
    <w:multiLevelType w:val="singleLevel"/>
    <w:tmpl w:val="F7F8ADB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7A"/>
    <w:rsid w:val="00043924"/>
    <w:rsid w:val="00086A96"/>
    <w:rsid w:val="001F00DF"/>
    <w:rsid w:val="00282A7A"/>
    <w:rsid w:val="002F7D5C"/>
    <w:rsid w:val="00304904"/>
    <w:rsid w:val="003B1C08"/>
    <w:rsid w:val="003D1AF0"/>
    <w:rsid w:val="004C2F72"/>
    <w:rsid w:val="00514DF6"/>
    <w:rsid w:val="00681630"/>
    <w:rsid w:val="00735A14"/>
    <w:rsid w:val="008474DB"/>
    <w:rsid w:val="008A6704"/>
    <w:rsid w:val="009C5034"/>
    <w:rsid w:val="00AA4F28"/>
    <w:rsid w:val="00B75906"/>
    <w:rsid w:val="00B95961"/>
    <w:rsid w:val="00BD1C1C"/>
    <w:rsid w:val="00BD4B49"/>
    <w:rsid w:val="00D04AFD"/>
    <w:rsid w:val="00EB3D77"/>
    <w:rsid w:val="00F1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uto"/>
      <w:ind w:firstLine="318"/>
    </w:pPr>
    <w:rPr>
      <w:spacing w:val="28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480" w:lineRule="auto"/>
      <w:ind w:firstLine="315"/>
    </w:pPr>
    <w:rPr>
      <w:spacing w:val="2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uto"/>
      <w:ind w:firstLine="318"/>
    </w:pPr>
    <w:rPr>
      <w:spacing w:val="28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480" w:lineRule="auto"/>
      <w:ind w:firstLine="315"/>
    </w:pPr>
    <w:rPr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EE06B840</Template>
  <TotalTime>4</TotalTime>
  <Pages>1</Pages>
  <Words>161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晃</dc:creator>
  <cp:lastModifiedBy>佐々木 良友</cp:lastModifiedBy>
  <cp:revision>5</cp:revision>
  <cp:lastPrinted>1900-12-31T15:00:00Z</cp:lastPrinted>
  <dcterms:created xsi:type="dcterms:W3CDTF">2019-05-16T09:42:00Z</dcterms:created>
  <dcterms:modified xsi:type="dcterms:W3CDTF">2022-02-17T00:45:00Z</dcterms:modified>
</cp:coreProperties>
</file>