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7" w:rsidRPr="00A179A5" w:rsidRDefault="00C749E7">
      <w:pPr>
        <w:rPr>
          <w:rFonts w:ascii="HGPｺﾞｼｯｸE" w:eastAsia="HGPｺﾞｼｯｸE" w:hint="eastAsia"/>
          <w:sz w:val="22"/>
          <w:szCs w:val="22"/>
        </w:rPr>
      </w:pPr>
      <w:bookmarkStart w:id="0" w:name="_GoBack"/>
      <w:bookmarkEnd w:id="0"/>
      <w:r w:rsidRPr="00A179A5">
        <w:rPr>
          <w:rFonts w:ascii="HGPｺﾞｼｯｸE" w:eastAsia="HGPｺﾞｼｯｸE" w:hint="eastAsia"/>
          <w:sz w:val="22"/>
          <w:szCs w:val="22"/>
        </w:rPr>
        <w:t>様式第11（第35条関係）</w:t>
      </w:r>
    </w:p>
    <w:p w:rsidR="00D6429B" w:rsidRPr="006F0FDF" w:rsidRDefault="00D57BA3" w:rsidP="006F0FDF">
      <w:pPr>
        <w:spacing w:before="100" w:beforeAutospacing="1" w:after="100" w:afterAutospacing="1" w:line="320" w:lineRule="exact"/>
        <w:ind w:firstLineChars="1647" w:firstLine="5291"/>
        <w:rPr>
          <w:rFonts w:hint="eastAsia"/>
          <w:b/>
          <w:sz w:val="32"/>
          <w:szCs w:val="32"/>
        </w:rPr>
      </w:pPr>
      <w:r w:rsidRPr="006F0FDF">
        <w:rPr>
          <w:rFonts w:hint="eastAsia"/>
          <w:b/>
          <w:sz w:val="32"/>
          <w:szCs w:val="32"/>
        </w:rPr>
        <w:t>廃止</w:t>
      </w:r>
    </w:p>
    <w:p w:rsidR="00D57BA3" w:rsidRPr="006F0FDF" w:rsidRDefault="006F0FDF" w:rsidP="006F0FDF">
      <w:pPr>
        <w:spacing w:before="100" w:beforeAutospacing="1" w:after="100" w:afterAutospacing="1" w:line="340" w:lineRule="exact"/>
        <w:ind w:firstLineChars="345" w:firstLine="1108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指定給水装置工事事業者　　</w:t>
      </w:r>
      <w:r w:rsidRPr="006F0FDF">
        <w:rPr>
          <w:rFonts w:hint="eastAsia"/>
          <w:b/>
          <w:sz w:val="32"/>
          <w:szCs w:val="32"/>
        </w:rPr>
        <w:t>休止</w:t>
      </w:r>
      <w:r>
        <w:rPr>
          <w:rFonts w:hint="eastAsia"/>
          <w:b/>
          <w:sz w:val="32"/>
          <w:szCs w:val="32"/>
        </w:rPr>
        <w:t xml:space="preserve">　　届出書</w:t>
      </w:r>
    </w:p>
    <w:p w:rsidR="00D57BA3" w:rsidRPr="006F0FDF" w:rsidRDefault="006F0FDF" w:rsidP="006F0FDF">
      <w:pPr>
        <w:spacing w:before="100" w:beforeAutospacing="1" w:after="100" w:afterAutospacing="1" w:line="320" w:lineRule="exact"/>
        <w:ind w:firstLineChars="1647" w:firstLine="5291"/>
        <w:rPr>
          <w:rFonts w:hint="eastAsia"/>
          <w:b/>
          <w:sz w:val="32"/>
          <w:szCs w:val="32"/>
        </w:rPr>
      </w:pPr>
      <w:r w:rsidRPr="006F0FDF">
        <w:rPr>
          <w:rFonts w:hint="eastAsia"/>
          <w:b/>
          <w:sz w:val="32"/>
          <w:szCs w:val="32"/>
        </w:rPr>
        <w:t>再開</w:t>
      </w:r>
    </w:p>
    <w:p w:rsidR="00C749E7" w:rsidRPr="00A179A5" w:rsidRDefault="00C749E7" w:rsidP="009F63E8">
      <w:pPr>
        <w:spacing w:line="60" w:lineRule="auto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益田市水道事業管理者</w:t>
      </w:r>
    </w:p>
    <w:p w:rsidR="00C749E7" w:rsidRPr="00A179A5" w:rsidRDefault="00C749E7" w:rsidP="009F63E8">
      <w:pPr>
        <w:spacing w:line="60" w:lineRule="auto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 xml:space="preserve">益田市長　</w:t>
      </w:r>
      <w:r w:rsidR="00576367">
        <w:rPr>
          <w:rFonts w:hint="eastAsia"/>
          <w:sz w:val="24"/>
        </w:rPr>
        <w:t>山　本　浩　章</w:t>
      </w:r>
      <w:r w:rsidR="00F347AB">
        <w:rPr>
          <w:rFonts w:hint="eastAsia"/>
          <w:sz w:val="22"/>
          <w:szCs w:val="22"/>
        </w:rPr>
        <w:t xml:space="preserve"> </w:t>
      </w:r>
      <w:r w:rsidR="00D6429B">
        <w:rPr>
          <w:rFonts w:hint="eastAsia"/>
          <w:sz w:val="24"/>
        </w:rPr>
        <w:t xml:space="preserve"> </w:t>
      </w:r>
      <w:r w:rsidRPr="00A179A5">
        <w:rPr>
          <w:rFonts w:hint="eastAsia"/>
          <w:sz w:val="22"/>
          <w:szCs w:val="22"/>
        </w:rPr>
        <w:t>様</w:t>
      </w:r>
    </w:p>
    <w:p w:rsidR="00C749E7" w:rsidRPr="00A179A5" w:rsidRDefault="00C749E7">
      <w:pPr>
        <w:rPr>
          <w:rFonts w:hint="eastAsia"/>
          <w:sz w:val="22"/>
          <w:szCs w:val="22"/>
        </w:rPr>
      </w:pPr>
    </w:p>
    <w:p w:rsidR="00C749E7" w:rsidRPr="00A179A5" w:rsidRDefault="00C749E7" w:rsidP="00D6429B">
      <w:pPr>
        <w:ind w:firstLineChars="2300" w:firstLine="5060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年</w:t>
      </w:r>
      <w:r w:rsidR="00D6429B">
        <w:rPr>
          <w:rFonts w:hint="eastAsia"/>
          <w:sz w:val="22"/>
          <w:szCs w:val="22"/>
        </w:rPr>
        <w:t xml:space="preserve">　　</w:t>
      </w:r>
      <w:r w:rsidRPr="00A179A5">
        <w:rPr>
          <w:rFonts w:hint="eastAsia"/>
          <w:sz w:val="22"/>
          <w:szCs w:val="22"/>
        </w:rPr>
        <w:t>月</w:t>
      </w:r>
      <w:r w:rsidR="00D6429B">
        <w:rPr>
          <w:rFonts w:hint="eastAsia"/>
          <w:sz w:val="22"/>
          <w:szCs w:val="22"/>
        </w:rPr>
        <w:t xml:space="preserve">　　</w:t>
      </w:r>
      <w:r w:rsidRPr="00A179A5">
        <w:rPr>
          <w:rFonts w:hint="eastAsia"/>
          <w:sz w:val="22"/>
          <w:szCs w:val="22"/>
        </w:rPr>
        <w:t>日</w:t>
      </w:r>
    </w:p>
    <w:p w:rsidR="00C749E7" w:rsidRPr="00A179A5" w:rsidRDefault="00C749E7">
      <w:pPr>
        <w:rPr>
          <w:rFonts w:hint="eastAsia"/>
          <w:sz w:val="22"/>
          <w:szCs w:val="22"/>
        </w:rPr>
      </w:pPr>
    </w:p>
    <w:p w:rsidR="00C749E7" w:rsidRPr="00A179A5" w:rsidRDefault="00C749E7" w:rsidP="00D6429B">
      <w:pPr>
        <w:ind w:firstLineChars="1800" w:firstLine="3960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届出者</w:t>
      </w:r>
    </w:p>
    <w:p w:rsidR="00C749E7" w:rsidRPr="00A179A5" w:rsidRDefault="00C749E7">
      <w:pPr>
        <w:rPr>
          <w:rFonts w:hint="eastAsia"/>
          <w:sz w:val="22"/>
          <w:szCs w:val="22"/>
        </w:rPr>
      </w:pPr>
    </w:p>
    <w:p w:rsidR="00C749E7" w:rsidRDefault="00C749E7">
      <w:pPr>
        <w:rPr>
          <w:rFonts w:hint="eastAsia"/>
          <w:sz w:val="22"/>
          <w:szCs w:val="22"/>
        </w:rPr>
      </w:pPr>
    </w:p>
    <w:p w:rsidR="00D6429B" w:rsidRPr="00A179A5" w:rsidRDefault="00D6429B">
      <w:pPr>
        <w:rPr>
          <w:rFonts w:hint="eastAsia"/>
          <w:sz w:val="22"/>
          <w:szCs w:val="22"/>
        </w:rPr>
      </w:pPr>
    </w:p>
    <w:p w:rsidR="00C749E7" w:rsidRPr="00A179A5" w:rsidRDefault="00C749E7" w:rsidP="00704E04">
      <w:pPr>
        <w:ind w:firstLineChars="2800" w:firstLine="6160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廃止</w:t>
      </w:r>
    </w:p>
    <w:p w:rsidR="00C749E7" w:rsidRPr="00A179A5" w:rsidRDefault="00C749E7" w:rsidP="00704E04">
      <w:pPr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水道法第２５条の７の規定に基づき、給水装置工事の事業の</w:t>
      </w:r>
      <w:r w:rsidR="00704E04">
        <w:rPr>
          <w:rFonts w:hint="eastAsia"/>
          <w:sz w:val="22"/>
          <w:szCs w:val="22"/>
        </w:rPr>
        <w:t xml:space="preserve">  </w:t>
      </w:r>
      <w:r w:rsidRPr="00A179A5">
        <w:rPr>
          <w:rFonts w:hint="eastAsia"/>
          <w:sz w:val="22"/>
          <w:szCs w:val="22"/>
        </w:rPr>
        <w:t>休止</w:t>
      </w:r>
      <w:r w:rsidR="00704E04">
        <w:rPr>
          <w:rFonts w:hint="eastAsia"/>
          <w:sz w:val="22"/>
          <w:szCs w:val="22"/>
        </w:rPr>
        <w:t xml:space="preserve">  </w:t>
      </w:r>
      <w:r w:rsidRPr="00A179A5">
        <w:rPr>
          <w:rFonts w:hint="eastAsia"/>
          <w:sz w:val="22"/>
          <w:szCs w:val="22"/>
        </w:rPr>
        <w:t>の届出をします。</w:t>
      </w:r>
    </w:p>
    <w:p w:rsidR="00C749E7" w:rsidRDefault="00C749E7" w:rsidP="00704E04">
      <w:pPr>
        <w:ind w:firstLineChars="2800" w:firstLine="6160"/>
        <w:rPr>
          <w:rFonts w:hint="eastAsia"/>
          <w:sz w:val="22"/>
          <w:szCs w:val="22"/>
        </w:rPr>
      </w:pPr>
      <w:r w:rsidRPr="00A179A5">
        <w:rPr>
          <w:rFonts w:hint="eastAsia"/>
          <w:sz w:val="22"/>
          <w:szCs w:val="22"/>
        </w:rPr>
        <w:t>再開</w:t>
      </w:r>
    </w:p>
    <w:p w:rsidR="00D6429B" w:rsidRPr="00A179A5" w:rsidRDefault="00D6429B" w:rsidP="00704E04">
      <w:pPr>
        <w:ind w:firstLineChars="2800" w:firstLine="616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C749E7" w:rsidRPr="00F55E2A" w:rsidTr="00F55E2A">
        <w:trPr>
          <w:trHeight w:val="1068"/>
        </w:trPr>
        <w:tc>
          <w:tcPr>
            <w:tcW w:w="2628" w:type="dxa"/>
            <w:vAlign w:val="center"/>
          </w:tcPr>
          <w:p w:rsidR="00C749E7" w:rsidRPr="00F55E2A" w:rsidRDefault="00C749E7" w:rsidP="00F55E2A">
            <w:pPr>
              <w:jc w:val="center"/>
              <w:rPr>
                <w:rFonts w:hint="eastAsia"/>
                <w:sz w:val="16"/>
                <w:szCs w:val="16"/>
              </w:rPr>
            </w:pPr>
            <w:r w:rsidRPr="00624E02">
              <w:rPr>
                <w:rFonts w:hint="eastAsia"/>
                <w:spacing w:val="215"/>
                <w:kern w:val="0"/>
                <w:sz w:val="16"/>
                <w:szCs w:val="16"/>
                <w:fitText w:val="1260" w:id="-1180987136"/>
              </w:rPr>
              <w:t>ﾌﾘｶﾞ</w:t>
            </w:r>
            <w:r w:rsidRPr="00624E02">
              <w:rPr>
                <w:rFonts w:hint="eastAsia"/>
                <w:kern w:val="0"/>
                <w:sz w:val="16"/>
                <w:szCs w:val="16"/>
                <w:fitText w:val="1260" w:id="-1180987136"/>
              </w:rPr>
              <w:t>ﾅ</w:t>
            </w:r>
          </w:p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074" w:type="dxa"/>
          </w:tcPr>
          <w:p w:rsidR="00C749E7" w:rsidRPr="00F55E2A" w:rsidRDefault="00C749E7">
            <w:pPr>
              <w:rPr>
                <w:rFonts w:hint="eastAsia"/>
                <w:sz w:val="22"/>
                <w:szCs w:val="22"/>
              </w:rPr>
            </w:pPr>
          </w:p>
        </w:tc>
      </w:tr>
      <w:tr w:rsidR="00C749E7" w:rsidRPr="00F55E2A" w:rsidTr="00F55E2A">
        <w:trPr>
          <w:trHeight w:val="1072"/>
        </w:trPr>
        <w:tc>
          <w:tcPr>
            <w:tcW w:w="2628" w:type="dxa"/>
            <w:vAlign w:val="center"/>
          </w:tcPr>
          <w:p w:rsidR="00C749E7" w:rsidRPr="00F55E2A" w:rsidRDefault="00A179A5" w:rsidP="00F55E2A">
            <w:pPr>
              <w:jc w:val="center"/>
              <w:rPr>
                <w:rFonts w:hint="eastAsia"/>
                <w:sz w:val="16"/>
                <w:szCs w:val="16"/>
              </w:rPr>
            </w:pPr>
            <w:r w:rsidRPr="00624E02">
              <w:rPr>
                <w:rFonts w:hint="eastAsia"/>
                <w:spacing w:val="215"/>
                <w:kern w:val="0"/>
                <w:sz w:val="16"/>
                <w:szCs w:val="16"/>
                <w:fitText w:val="1260" w:id="-1180987136"/>
              </w:rPr>
              <w:t>ﾌﾘｶﾞ</w:t>
            </w:r>
            <w:r w:rsidRPr="00624E02">
              <w:rPr>
                <w:rFonts w:hint="eastAsia"/>
                <w:kern w:val="0"/>
                <w:sz w:val="16"/>
                <w:szCs w:val="16"/>
                <w:fitText w:val="1260" w:id="-1180987136"/>
              </w:rPr>
              <w:t>ﾅ</w:t>
            </w:r>
          </w:p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住</w:t>
            </w:r>
            <w:r w:rsidR="00A179A5" w:rsidRPr="00F55E2A">
              <w:rPr>
                <w:rFonts w:hint="eastAsia"/>
                <w:sz w:val="22"/>
                <w:szCs w:val="22"/>
              </w:rPr>
              <w:t xml:space="preserve">　　　　</w:t>
            </w:r>
            <w:r w:rsidRPr="00F55E2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74" w:type="dxa"/>
          </w:tcPr>
          <w:p w:rsidR="00C749E7" w:rsidRPr="00F55E2A" w:rsidRDefault="00C749E7">
            <w:pPr>
              <w:rPr>
                <w:rFonts w:hint="eastAsia"/>
                <w:sz w:val="22"/>
                <w:szCs w:val="22"/>
              </w:rPr>
            </w:pPr>
          </w:p>
        </w:tc>
      </w:tr>
      <w:tr w:rsidR="00C749E7" w:rsidRPr="00F55E2A" w:rsidTr="00F55E2A">
        <w:trPr>
          <w:trHeight w:val="1076"/>
        </w:trPr>
        <w:tc>
          <w:tcPr>
            <w:tcW w:w="2628" w:type="dxa"/>
            <w:vAlign w:val="center"/>
          </w:tcPr>
          <w:p w:rsidR="00C749E7" w:rsidRPr="00F55E2A" w:rsidRDefault="00C749E7" w:rsidP="00F55E2A">
            <w:pPr>
              <w:jc w:val="center"/>
              <w:rPr>
                <w:rFonts w:hint="eastAsia"/>
                <w:sz w:val="16"/>
                <w:szCs w:val="16"/>
              </w:rPr>
            </w:pPr>
            <w:r w:rsidRPr="00624E02">
              <w:rPr>
                <w:rFonts w:hint="eastAsia"/>
                <w:spacing w:val="215"/>
                <w:kern w:val="0"/>
                <w:sz w:val="16"/>
                <w:szCs w:val="16"/>
                <w:fitText w:val="1260" w:id="-1180987135"/>
              </w:rPr>
              <w:t>ﾌﾘｶﾞ</w:t>
            </w:r>
            <w:r w:rsidRPr="00624E02">
              <w:rPr>
                <w:rFonts w:hint="eastAsia"/>
                <w:kern w:val="0"/>
                <w:sz w:val="16"/>
                <w:szCs w:val="16"/>
                <w:fitText w:val="1260" w:id="-1180987135"/>
              </w:rPr>
              <w:t>ﾅ</w:t>
            </w:r>
          </w:p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代表者の氏名</w:t>
            </w:r>
          </w:p>
        </w:tc>
        <w:tc>
          <w:tcPr>
            <w:tcW w:w="6074" w:type="dxa"/>
          </w:tcPr>
          <w:p w:rsidR="00C749E7" w:rsidRPr="00F55E2A" w:rsidRDefault="00C749E7">
            <w:pPr>
              <w:rPr>
                <w:rFonts w:hint="eastAsia"/>
                <w:sz w:val="22"/>
                <w:szCs w:val="22"/>
              </w:rPr>
            </w:pPr>
          </w:p>
        </w:tc>
      </w:tr>
      <w:tr w:rsidR="00C749E7" w:rsidRPr="00F55E2A" w:rsidTr="00F55E2A">
        <w:trPr>
          <w:trHeight w:val="1066"/>
        </w:trPr>
        <w:tc>
          <w:tcPr>
            <w:tcW w:w="2628" w:type="dxa"/>
            <w:vAlign w:val="center"/>
          </w:tcPr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（廃止・休止・再開）</w:t>
            </w:r>
          </w:p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の年月日</w:t>
            </w:r>
          </w:p>
        </w:tc>
        <w:tc>
          <w:tcPr>
            <w:tcW w:w="6074" w:type="dxa"/>
          </w:tcPr>
          <w:p w:rsidR="00C749E7" w:rsidRPr="00F55E2A" w:rsidRDefault="00C749E7">
            <w:pPr>
              <w:rPr>
                <w:rFonts w:hint="eastAsia"/>
                <w:sz w:val="22"/>
                <w:szCs w:val="22"/>
              </w:rPr>
            </w:pPr>
          </w:p>
        </w:tc>
      </w:tr>
      <w:tr w:rsidR="00C749E7" w:rsidRPr="00F55E2A" w:rsidTr="00F55E2A">
        <w:trPr>
          <w:trHeight w:val="1969"/>
        </w:trPr>
        <w:tc>
          <w:tcPr>
            <w:tcW w:w="2628" w:type="dxa"/>
            <w:vAlign w:val="center"/>
          </w:tcPr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（廃止・休止・再開）</w:t>
            </w:r>
          </w:p>
          <w:p w:rsidR="00C749E7" w:rsidRPr="00F55E2A" w:rsidRDefault="00C749E7" w:rsidP="00F55E2A">
            <w:pPr>
              <w:jc w:val="center"/>
              <w:rPr>
                <w:rFonts w:hint="eastAsia"/>
                <w:sz w:val="22"/>
                <w:szCs w:val="22"/>
              </w:rPr>
            </w:pPr>
            <w:r w:rsidRPr="00F55E2A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6074" w:type="dxa"/>
          </w:tcPr>
          <w:p w:rsidR="00C749E7" w:rsidRPr="00F55E2A" w:rsidRDefault="00C749E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749E7" w:rsidRPr="00A179A5" w:rsidRDefault="00C749E7">
      <w:pPr>
        <w:rPr>
          <w:rFonts w:hint="eastAsia"/>
          <w:sz w:val="22"/>
          <w:szCs w:val="22"/>
        </w:rPr>
      </w:pPr>
    </w:p>
    <w:sectPr w:rsidR="00C749E7" w:rsidRPr="00A179A5" w:rsidSect="00D6429B">
      <w:pgSz w:w="11906" w:h="16838" w:code="9"/>
      <w:pgMar w:top="907" w:right="1531" w:bottom="90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25" w:rsidRDefault="00303125" w:rsidP="00F347AB">
      <w:r>
        <w:separator/>
      </w:r>
    </w:p>
  </w:endnote>
  <w:endnote w:type="continuationSeparator" w:id="0">
    <w:p w:rsidR="00303125" w:rsidRDefault="00303125" w:rsidP="00F3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25" w:rsidRDefault="00303125" w:rsidP="00F347AB">
      <w:r>
        <w:separator/>
      </w:r>
    </w:p>
  </w:footnote>
  <w:footnote w:type="continuationSeparator" w:id="0">
    <w:p w:rsidR="00303125" w:rsidRDefault="00303125" w:rsidP="00F3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E7"/>
    <w:rsid w:val="00303125"/>
    <w:rsid w:val="003338B3"/>
    <w:rsid w:val="00576367"/>
    <w:rsid w:val="00624E02"/>
    <w:rsid w:val="006F0FDF"/>
    <w:rsid w:val="00704E04"/>
    <w:rsid w:val="009F63E8"/>
    <w:rsid w:val="00A179A5"/>
    <w:rsid w:val="00C749E7"/>
    <w:rsid w:val="00D53A33"/>
    <w:rsid w:val="00D57BA3"/>
    <w:rsid w:val="00D6429B"/>
    <w:rsid w:val="00F347AB"/>
    <w:rsid w:val="00F55E2A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7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3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7A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7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3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7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1F6859C0</Template>
  <TotalTime>1</TotalTime>
  <Pages>1</Pages>
  <Words>32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様式第11（第35条関係）</vt:lpstr>
      <vt:lpstr>様式第11（第35条関係）</vt:lpstr>
    </vt:vector>
  </TitlesOfParts>
  <Company>情報政策課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様式第11（第35条関係）</dc:title>
  <dc:creator>SUIDOU-120</dc:creator>
  <cp:lastModifiedBy>村上 晃</cp:lastModifiedBy>
  <cp:revision>2</cp:revision>
  <cp:lastPrinted>2009-02-20T04:21:00Z</cp:lastPrinted>
  <dcterms:created xsi:type="dcterms:W3CDTF">2019-05-16T09:02:00Z</dcterms:created>
  <dcterms:modified xsi:type="dcterms:W3CDTF">2019-05-16T09:02:00Z</dcterms:modified>
</cp:coreProperties>
</file>